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5B" w:rsidRPr="009E556A" w:rsidRDefault="00437D5B" w:rsidP="00437D5B">
      <w:pPr>
        <w:pStyle w:val="afffff8"/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Default="00437D5B" w:rsidP="00437D5B">
      <w:pPr>
        <w:ind w:right="640"/>
        <w:rPr>
          <w:rFonts w:eastAsia="黑体"/>
          <w:b/>
          <w:sz w:val="32"/>
          <w:szCs w:val="32"/>
        </w:rPr>
      </w:pPr>
    </w:p>
    <w:p w:rsidR="00437D5B" w:rsidRPr="0022053C" w:rsidRDefault="009F51BC" w:rsidP="00437D5B">
      <w:pPr>
        <w:pStyle w:val="E-"/>
        <w:wordWrap w:val="0"/>
        <w:rPr>
          <w:rFonts w:eastAsia="宋体" w:cs="Times New Roman"/>
          <w:b/>
          <w:bCs w:val="0"/>
          <w:sz w:val="40"/>
          <w:szCs w:val="30"/>
        </w:rPr>
      </w:pPr>
      <w:r w:rsidRPr="009F51BC">
        <w:rPr>
          <w:rFonts w:eastAsia="宋体" w:cs="Times New Roman"/>
          <w:b/>
          <w:bCs w:val="0"/>
          <w:color w:val="1F497D"/>
          <w:kern w:val="0"/>
          <w:sz w:val="28"/>
          <w:szCs w:val="21"/>
        </w:rPr>
        <w:t>How to switch different function of iDS-7 series</w:t>
      </w:r>
      <w:r w:rsidR="00437D5B" w:rsidRPr="001E5FF6">
        <w:rPr>
          <w:rFonts w:eastAsia="宋体" w:cs="Times New Roman"/>
          <w:b/>
          <w:bCs w:val="0"/>
          <w:sz w:val="40"/>
          <w:szCs w:val="30"/>
        </w:rPr>
        <w:t xml:space="preserve"> </w:t>
      </w:r>
    </w:p>
    <w:p w:rsidR="001B04F5" w:rsidRDefault="001B04F5" w:rsidP="001B04F5">
      <w:pPr>
        <w:pStyle w:val="E-"/>
        <w:rPr>
          <w:rFonts w:eastAsia="宋体" w:cs="Times New Roman"/>
          <w:b/>
          <w:bCs w:val="0"/>
          <w:sz w:val="40"/>
          <w:szCs w:val="30"/>
        </w:rPr>
      </w:pPr>
    </w:p>
    <w:p w:rsidR="001B04F5" w:rsidRPr="001E5FF6" w:rsidRDefault="001B04F5" w:rsidP="001B04F5">
      <w:pPr>
        <w:pStyle w:val="E-"/>
        <w:rPr>
          <w:rFonts w:eastAsia="宋体" w:cs="Times New Roman"/>
          <w:b/>
          <w:bCs w:val="0"/>
          <w:sz w:val="40"/>
          <w:szCs w:val="30"/>
        </w:rPr>
      </w:pPr>
    </w:p>
    <w:p w:rsidR="00437D5B" w:rsidRPr="001B04F5" w:rsidRDefault="00437D5B" w:rsidP="001B04F5">
      <w:pPr>
        <w:tabs>
          <w:tab w:val="left" w:pos="6510"/>
        </w:tabs>
        <w:ind w:right="640"/>
        <w:rPr>
          <w:rFonts w:eastAsia="黑体"/>
          <w:b/>
          <w:sz w:val="32"/>
          <w:szCs w:val="32"/>
        </w:rPr>
      </w:pPr>
    </w:p>
    <w:p w:rsidR="00EF2CD4" w:rsidRDefault="00EF2CD4" w:rsidP="00437D5B">
      <w:pPr>
        <w:ind w:right="640"/>
        <w:rPr>
          <w:rFonts w:eastAsia="黑体" w:hint="eastAsia"/>
          <w:b/>
          <w:sz w:val="32"/>
          <w:szCs w:val="32"/>
        </w:rPr>
        <w:sectPr w:rsidR="00EF2CD4" w:rsidSect="004F066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701" w:left="1134" w:header="851" w:footer="992" w:gutter="0"/>
          <w:pgNumType w:start="0"/>
          <w:cols w:space="356"/>
          <w:titlePg/>
          <w:docGrid w:type="lines" w:linePitch="312"/>
        </w:sectPr>
      </w:pPr>
    </w:p>
    <w:p w:rsidR="00D540D6" w:rsidRPr="00D540D6" w:rsidRDefault="00D540D6" w:rsidP="00D540D6">
      <w:pPr>
        <w:pStyle w:val="af3"/>
        <w:widowControl/>
        <w:numPr>
          <w:ilvl w:val="0"/>
          <w:numId w:val="58"/>
        </w:numPr>
        <w:ind w:firstLineChars="0"/>
        <w:jc w:val="left"/>
        <w:rPr>
          <w:color w:val="1F497D"/>
          <w:sz w:val="21"/>
          <w:szCs w:val="21"/>
        </w:rPr>
      </w:pPr>
      <w:r w:rsidRPr="00D540D6">
        <w:rPr>
          <w:color w:val="1F497D"/>
          <w:sz w:val="21"/>
          <w:szCs w:val="21"/>
        </w:rPr>
        <w:lastRenderedPageBreak/>
        <w:t xml:space="preserve">Configuration </w:t>
      </w:r>
    </w:p>
    <w:p w:rsidR="00D540D6" w:rsidRDefault="00D540D6" w:rsidP="00D540D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</w:p>
    <w:p w:rsidR="00F44C16" w:rsidRPr="00D540D6" w:rsidRDefault="00F44C16" w:rsidP="00D540D6">
      <w:pPr>
        <w:pStyle w:val="af3"/>
        <w:widowControl/>
        <w:ind w:left="360" w:firstLineChars="0" w:firstLine="0"/>
        <w:jc w:val="left"/>
        <w:rPr>
          <w:rFonts w:hint="eastAsia"/>
          <w:color w:val="1F497D"/>
          <w:sz w:val="21"/>
          <w:szCs w:val="21"/>
        </w:rPr>
      </w:pPr>
      <w:r>
        <w:rPr>
          <w:rFonts w:hint="eastAsia"/>
          <w:color w:val="1F497D"/>
          <w:sz w:val="21"/>
          <w:szCs w:val="21"/>
        </w:rPr>
        <w:t>D</w:t>
      </w:r>
      <w:r>
        <w:rPr>
          <w:color w:val="1F497D"/>
          <w:sz w:val="21"/>
          <w:szCs w:val="21"/>
        </w:rPr>
        <w:t>ifferent functions mean different VCA Resource that can be switched by the selections below:</w:t>
      </w:r>
    </w:p>
    <w:p w:rsidR="00D540D6" w:rsidRDefault="00D540D6" w:rsidP="00D540D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  <w:r w:rsidRPr="00D540D6">
        <w:rPr>
          <w:color w:val="1F497D"/>
          <w:sz w:val="21"/>
          <w:szCs w:val="21"/>
        </w:rPr>
        <w:t>Go to [Configuration] – [System] - [system settings] – [VCA Resource] and check whether you are choosing the right VCA resource</w:t>
      </w:r>
      <w:r w:rsidR="00F44C16">
        <w:rPr>
          <w:color w:val="1F497D"/>
          <w:sz w:val="21"/>
          <w:szCs w:val="21"/>
        </w:rPr>
        <w:t>.</w:t>
      </w:r>
    </w:p>
    <w:p w:rsidR="00F44C16" w:rsidRPr="00D540D6" w:rsidRDefault="00F44C16" w:rsidP="00D540D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</w:p>
    <w:p w:rsidR="00D540D6" w:rsidRDefault="00F44C16" w:rsidP="00F44C16">
      <w:pPr>
        <w:pStyle w:val="af3"/>
        <w:widowControl/>
        <w:ind w:left="360" w:firstLineChars="0" w:firstLine="0"/>
        <w:jc w:val="center"/>
        <w:rPr>
          <w:color w:val="1F497D"/>
          <w:sz w:val="21"/>
          <w:szCs w:val="21"/>
        </w:rPr>
      </w:pPr>
      <w:r w:rsidRPr="00F44C16">
        <w:rPr>
          <w:color w:val="1F497D"/>
          <w:sz w:val="21"/>
          <w:szCs w:val="21"/>
        </w:rPr>
        <w:drawing>
          <wp:inline distT="0" distB="0" distL="0" distR="0" wp14:anchorId="26D0F032" wp14:editId="389B6F81">
            <wp:extent cx="4486275" cy="2440577"/>
            <wp:effectExtent l="0" t="0" r="0" b="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5307" cy="244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16" w:rsidRDefault="00F44C16" w:rsidP="00F44C1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  <w:r>
        <w:rPr>
          <w:rFonts w:hint="eastAsia"/>
          <w:color w:val="1F497D"/>
          <w:sz w:val="21"/>
          <w:szCs w:val="21"/>
        </w:rPr>
        <w:t>This</w:t>
      </w:r>
      <w:r>
        <w:rPr>
          <w:color w:val="1F497D"/>
          <w:sz w:val="21"/>
          <w:szCs w:val="21"/>
        </w:rPr>
        <w:t xml:space="preserve"> picture is the DS-7 series normal camera VCA Resource selections.</w:t>
      </w:r>
    </w:p>
    <w:p w:rsidR="00195A15" w:rsidRPr="00F44C16" w:rsidRDefault="00195A15" w:rsidP="00F44C16">
      <w:pPr>
        <w:pStyle w:val="af3"/>
        <w:widowControl/>
        <w:ind w:left="360" w:firstLineChars="0" w:firstLine="0"/>
        <w:jc w:val="left"/>
        <w:rPr>
          <w:rFonts w:hint="eastAsia"/>
          <w:color w:val="1F497D"/>
          <w:sz w:val="21"/>
          <w:szCs w:val="21"/>
        </w:rPr>
      </w:pPr>
    </w:p>
    <w:p w:rsidR="00F44C16" w:rsidRDefault="00F44C16" w:rsidP="00F44C16">
      <w:pPr>
        <w:pStyle w:val="af3"/>
        <w:widowControl/>
        <w:ind w:left="360" w:firstLineChars="0" w:firstLine="0"/>
        <w:jc w:val="center"/>
        <w:rPr>
          <w:color w:val="1F497D"/>
          <w:sz w:val="21"/>
          <w:szCs w:val="21"/>
        </w:rPr>
      </w:pPr>
      <w:r>
        <w:rPr>
          <w:noProof/>
        </w:rPr>
        <w:drawing>
          <wp:inline distT="0" distB="0" distL="0" distR="0" wp14:anchorId="7EFC9BC1" wp14:editId="44C1AA1E">
            <wp:extent cx="4029075" cy="2738584"/>
            <wp:effectExtent l="0" t="0" r="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0021" cy="27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16" w:rsidRPr="00F44C16" w:rsidRDefault="00F44C16" w:rsidP="00F44C16">
      <w:pPr>
        <w:pStyle w:val="af3"/>
        <w:widowControl/>
        <w:ind w:left="360" w:firstLineChars="0" w:firstLine="0"/>
        <w:rPr>
          <w:rFonts w:hint="eastAsia"/>
          <w:color w:val="1F497D"/>
          <w:sz w:val="21"/>
          <w:szCs w:val="21"/>
        </w:rPr>
      </w:pPr>
      <w:r>
        <w:rPr>
          <w:rFonts w:hint="eastAsia"/>
          <w:color w:val="1F497D"/>
          <w:sz w:val="21"/>
          <w:szCs w:val="21"/>
        </w:rPr>
        <w:t>T</w:t>
      </w:r>
      <w:r>
        <w:rPr>
          <w:color w:val="1F497D"/>
          <w:sz w:val="21"/>
          <w:szCs w:val="21"/>
        </w:rPr>
        <w:t>his picture is the DS-7 series ANPR camera</w:t>
      </w:r>
      <w:r w:rsidR="00195A15">
        <w:rPr>
          <w:color w:val="1F497D"/>
          <w:sz w:val="21"/>
          <w:szCs w:val="21"/>
        </w:rPr>
        <w:t xml:space="preserve"> and it don’t have other functions.</w:t>
      </w:r>
    </w:p>
    <w:p w:rsidR="00D540D6" w:rsidRDefault="00F44C16" w:rsidP="00D540D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EFD9A90" wp14:editId="3EBBE818">
            <wp:extent cx="6120130" cy="25882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C16" w:rsidRDefault="00F44C16" w:rsidP="00D540D6">
      <w:pPr>
        <w:pStyle w:val="af3"/>
        <w:widowControl/>
        <w:ind w:left="360" w:firstLineChars="0" w:firstLine="0"/>
        <w:jc w:val="left"/>
        <w:rPr>
          <w:rFonts w:hint="eastAsia"/>
          <w:color w:val="1F497D"/>
          <w:sz w:val="21"/>
          <w:szCs w:val="21"/>
        </w:rPr>
      </w:pPr>
      <w:r>
        <w:rPr>
          <w:rFonts w:hint="eastAsia"/>
          <w:color w:val="1F497D"/>
          <w:sz w:val="21"/>
          <w:szCs w:val="21"/>
        </w:rPr>
        <w:t>T</w:t>
      </w:r>
      <w:r>
        <w:rPr>
          <w:color w:val="1F497D"/>
          <w:sz w:val="21"/>
          <w:szCs w:val="21"/>
        </w:rPr>
        <w:t>his picture is the iDS-7 series normal camera VCA Resource selections.</w:t>
      </w:r>
    </w:p>
    <w:p w:rsidR="00F44C16" w:rsidRDefault="00F44C16" w:rsidP="00D540D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</w:p>
    <w:p w:rsidR="00F44C16" w:rsidRDefault="00195A15" w:rsidP="00D540D6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  <w:r>
        <w:rPr>
          <w:noProof/>
        </w:rPr>
        <w:drawing>
          <wp:inline distT="0" distB="0" distL="0" distR="0" wp14:anchorId="5D2CFC14" wp14:editId="2A636630">
            <wp:extent cx="6120130" cy="313118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A15" w:rsidRDefault="00195A15" w:rsidP="00195A15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  <w:r>
        <w:rPr>
          <w:rFonts w:hint="eastAsia"/>
          <w:color w:val="1F497D"/>
          <w:sz w:val="21"/>
          <w:szCs w:val="21"/>
        </w:rPr>
        <w:t>T</w:t>
      </w:r>
      <w:r>
        <w:rPr>
          <w:color w:val="1F497D"/>
          <w:sz w:val="21"/>
          <w:szCs w:val="21"/>
        </w:rPr>
        <w:t xml:space="preserve">his picture is the iDS-7 series </w:t>
      </w:r>
      <w:r>
        <w:rPr>
          <w:color w:val="1F497D"/>
          <w:sz w:val="21"/>
          <w:szCs w:val="21"/>
        </w:rPr>
        <w:t>ANPR</w:t>
      </w:r>
      <w:r>
        <w:rPr>
          <w:color w:val="1F497D"/>
          <w:sz w:val="21"/>
          <w:szCs w:val="21"/>
        </w:rPr>
        <w:t xml:space="preserve"> camera VCA Resource selections.</w:t>
      </w:r>
      <w:r w:rsidRPr="00195A15">
        <w:rPr>
          <w:color w:val="1F497D"/>
          <w:sz w:val="21"/>
          <w:szCs w:val="21"/>
        </w:rPr>
        <w:t xml:space="preserve"> </w:t>
      </w:r>
    </w:p>
    <w:p w:rsidR="00195A15" w:rsidRDefault="00195A15" w:rsidP="00195A15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</w:p>
    <w:p w:rsidR="00195A15" w:rsidRPr="00F44C16" w:rsidRDefault="00195A15" w:rsidP="00195A15">
      <w:pPr>
        <w:pStyle w:val="af3"/>
        <w:widowControl/>
        <w:ind w:left="360" w:firstLineChars="0" w:firstLine="0"/>
        <w:jc w:val="left"/>
        <w:rPr>
          <w:color w:val="1F497D"/>
          <w:sz w:val="21"/>
          <w:szCs w:val="21"/>
        </w:rPr>
      </w:pPr>
      <w:r w:rsidRPr="00F44C16">
        <w:rPr>
          <w:color w:val="1F497D"/>
          <w:sz w:val="21"/>
          <w:szCs w:val="21"/>
        </w:rPr>
        <w:t>VCA Resource function varies according to different camera models. Click Save to save the settings. A reboot is needed for the settings to take effect.</w:t>
      </w:r>
    </w:p>
    <w:p w:rsidR="00195A15" w:rsidRPr="00195A15" w:rsidRDefault="00195A15" w:rsidP="00195A15">
      <w:pPr>
        <w:pStyle w:val="af3"/>
        <w:widowControl/>
        <w:ind w:left="360" w:firstLineChars="0" w:firstLine="0"/>
        <w:jc w:val="left"/>
        <w:rPr>
          <w:rFonts w:hint="eastAsia"/>
          <w:color w:val="1F497D"/>
          <w:sz w:val="21"/>
          <w:szCs w:val="21"/>
        </w:rPr>
      </w:pPr>
      <w:bookmarkStart w:id="0" w:name="_GoBack"/>
      <w:bookmarkEnd w:id="0"/>
    </w:p>
    <w:sectPr w:rsidR="00195A15" w:rsidRPr="00195A15" w:rsidSect="009F51BC">
      <w:headerReference w:type="first" r:id="rId16"/>
      <w:pgSz w:w="11906" w:h="16838" w:code="9"/>
      <w:pgMar w:top="1701" w:right="1134" w:bottom="1701" w:left="1134" w:header="851" w:footer="992" w:gutter="0"/>
      <w:pgNumType w:start="1"/>
      <w:cols w:space="356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57" w:rsidRDefault="004C0C57" w:rsidP="008B1371">
      <w:r>
        <w:separator/>
      </w:r>
    </w:p>
    <w:p w:rsidR="004C0C57" w:rsidRDefault="004C0C57"/>
  </w:endnote>
  <w:endnote w:type="continuationSeparator" w:id="0">
    <w:p w:rsidR="004C0C57" w:rsidRDefault="004C0C57" w:rsidP="008B1371">
      <w:r>
        <w:continuationSeparator/>
      </w:r>
    </w:p>
    <w:p w:rsidR="004C0C57" w:rsidRDefault="004C0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中等线简体">
    <w:altName w:val="华文细黑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5B" w:rsidRDefault="00437D5B" w:rsidP="00DC4D18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5A15" w:rsidRPr="00195A15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801247"/>
      <w:docPartObj>
        <w:docPartGallery w:val="Page Numbers (Bottom of Page)"/>
        <w:docPartUnique/>
      </w:docPartObj>
    </w:sdtPr>
    <w:sdtEndPr/>
    <w:sdtContent>
      <w:p w:rsidR="00181FBD" w:rsidRDefault="00181FBD">
        <w:pPr>
          <w:pStyle w:val="af7"/>
          <w:ind w:right="3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15" w:rsidRPr="00195A15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181FBD" w:rsidRDefault="00181FB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57" w:rsidRDefault="004C0C57" w:rsidP="008B1371">
      <w:r>
        <w:separator/>
      </w:r>
    </w:p>
    <w:p w:rsidR="004C0C57" w:rsidRDefault="004C0C57"/>
  </w:footnote>
  <w:footnote w:type="continuationSeparator" w:id="0">
    <w:p w:rsidR="004C0C57" w:rsidRDefault="004C0C57" w:rsidP="008B1371">
      <w:r>
        <w:continuationSeparator/>
      </w:r>
    </w:p>
    <w:p w:rsidR="004C0C57" w:rsidRDefault="004C0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c"/>
      <w:tblW w:w="10998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111"/>
      <w:gridCol w:w="1417"/>
      <w:gridCol w:w="1560"/>
      <w:gridCol w:w="1134"/>
      <w:gridCol w:w="1505"/>
    </w:tblGrid>
    <w:tr w:rsidR="00D540D6" w:rsidRPr="001B04F5" w:rsidTr="00451F2F">
      <w:trPr>
        <w:jc w:val="center"/>
      </w:trPr>
      <w:tc>
        <w:tcPr>
          <w:tcW w:w="1271" w:type="dxa"/>
        </w:tcPr>
        <w:p w:rsidR="00D540D6" w:rsidRPr="001B04F5" w:rsidRDefault="00D540D6" w:rsidP="00D540D6">
          <w:pPr>
            <w:pStyle w:val="af5"/>
            <w:pBdr>
              <w:bottom w:val="none" w:sz="0" w:space="0" w:color="auto"/>
            </w:pBdr>
            <w:ind w:firstLine="361"/>
            <w:rPr>
              <w:b/>
              <w:szCs w:val="20"/>
            </w:rPr>
          </w:pPr>
          <w:r w:rsidRPr="001B04F5">
            <w:rPr>
              <w:b/>
              <w:szCs w:val="20"/>
            </w:rPr>
            <w:t>Title:</w:t>
          </w:r>
        </w:p>
      </w:tc>
      <w:tc>
        <w:tcPr>
          <w:tcW w:w="4111" w:type="dxa"/>
        </w:tcPr>
        <w:p w:rsidR="00D540D6" w:rsidRPr="00A779F7" w:rsidRDefault="009F51BC" w:rsidP="00D540D6">
          <w:pPr>
            <w:jc w:val="center"/>
            <w:rPr>
              <w:b/>
              <w:color w:val="1F497D"/>
              <w:szCs w:val="21"/>
            </w:rPr>
          </w:pPr>
          <w:r w:rsidRPr="009F51BC">
            <w:rPr>
              <w:b/>
              <w:bCs/>
              <w:color w:val="1F497D"/>
              <w:szCs w:val="21"/>
            </w:rPr>
            <w:t>How to switch different function of iDS-7 series</w:t>
          </w:r>
        </w:p>
      </w:tc>
      <w:tc>
        <w:tcPr>
          <w:tcW w:w="1417" w:type="dxa"/>
        </w:tcPr>
        <w:p w:rsidR="00D540D6" w:rsidRPr="001B04F5" w:rsidRDefault="00D540D6" w:rsidP="00D540D6">
          <w:pPr>
            <w:pStyle w:val="af5"/>
            <w:pBdr>
              <w:bottom w:val="none" w:sz="0" w:space="0" w:color="auto"/>
            </w:pBdr>
            <w:ind w:firstLine="361"/>
            <w:rPr>
              <w:szCs w:val="20"/>
            </w:rPr>
          </w:pPr>
          <w:r w:rsidRPr="001B04F5">
            <w:rPr>
              <w:b/>
              <w:szCs w:val="20"/>
            </w:rPr>
            <w:t>Version:</w:t>
          </w:r>
        </w:p>
      </w:tc>
      <w:tc>
        <w:tcPr>
          <w:tcW w:w="1560" w:type="dxa"/>
        </w:tcPr>
        <w:p w:rsidR="00D540D6" w:rsidRPr="001B04F5" w:rsidRDefault="00D540D6" w:rsidP="00D540D6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 w:rsidRPr="001B04F5">
            <w:rPr>
              <w:szCs w:val="20"/>
            </w:rPr>
            <w:t>v1.0</w:t>
          </w:r>
        </w:p>
      </w:tc>
      <w:tc>
        <w:tcPr>
          <w:tcW w:w="1134" w:type="dxa"/>
        </w:tcPr>
        <w:p w:rsidR="00D540D6" w:rsidRPr="001B04F5" w:rsidRDefault="00D540D6" w:rsidP="00D540D6">
          <w:pPr>
            <w:pStyle w:val="af5"/>
            <w:pBdr>
              <w:bottom w:val="none" w:sz="0" w:space="0" w:color="auto"/>
            </w:pBdr>
            <w:ind w:firstLine="361"/>
            <w:rPr>
              <w:szCs w:val="20"/>
            </w:rPr>
          </w:pPr>
          <w:r w:rsidRPr="001B04F5">
            <w:rPr>
              <w:b/>
              <w:szCs w:val="20"/>
            </w:rPr>
            <w:t>Date:</w:t>
          </w:r>
        </w:p>
      </w:tc>
      <w:tc>
        <w:tcPr>
          <w:tcW w:w="1505" w:type="dxa"/>
        </w:tcPr>
        <w:p w:rsidR="00D540D6" w:rsidRPr="001B04F5" w:rsidRDefault="009F51BC" w:rsidP="00D540D6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3/3/2021</w:t>
          </w:r>
        </w:p>
      </w:tc>
    </w:tr>
    <w:tr w:rsidR="00236AF0" w:rsidRPr="001B04F5" w:rsidTr="00451F2F">
      <w:trPr>
        <w:jc w:val="center"/>
      </w:trPr>
      <w:tc>
        <w:tcPr>
          <w:tcW w:w="1271" w:type="dxa"/>
        </w:tcPr>
        <w:p w:rsidR="00236AF0" w:rsidRPr="001B04F5" w:rsidRDefault="00236AF0" w:rsidP="00236AF0">
          <w:pPr>
            <w:pStyle w:val="af5"/>
            <w:pBdr>
              <w:bottom w:val="none" w:sz="0" w:space="0" w:color="auto"/>
            </w:pBdr>
            <w:ind w:firstLine="361"/>
            <w:rPr>
              <w:rFonts w:eastAsiaTheme="minorEastAsia"/>
              <w:b/>
              <w:color w:val="FF0000"/>
              <w:sz w:val="11"/>
              <w:szCs w:val="20"/>
              <w:lang w:eastAsia="zh-CN"/>
            </w:rPr>
          </w:pPr>
          <w:r w:rsidRPr="001B04F5">
            <w:rPr>
              <w:b/>
              <w:szCs w:val="20"/>
            </w:rPr>
            <w:t>Product:</w:t>
          </w:r>
        </w:p>
      </w:tc>
      <w:tc>
        <w:tcPr>
          <w:tcW w:w="7088" w:type="dxa"/>
          <w:gridSpan w:val="3"/>
        </w:tcPr>
        <w:p w:rsidR="00236AF0" w:rsidRPr="001B04F5" w:rsidRDefault="00D540D6" w:rsidP="00236AF0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IPC</w:t>
          </w:r>
        </w:p>
      </w:tc>
      <w:tc>
        <w:tcPr>
          <w:tcW w:w="1134" w:type="dxa"/>
        </w:tcPr>
        <w:p w:rsidR="00236AF0" w:rsidRPr="001B04F5" w:rsidRDefault="00236AF0" w:rsidP="00236AF0">
          <w:pPr>
            <w:pStyle w:val="af5"/>
            <w:pBdr>
              <w:bottom w:val="none" w:sz="0" w:space="0" w:color="auto"/>
            </w:pBdr>
            <w:ind w:firstLine="361"/>
            <w:rPr>
              <w:b/>
              <w:szCs w:val="20"/>
            </w:rPr>
          </w:pPr>
          <w:r w:rsidRPr="001B04F5">
            <w:rPr>
              <w:b/>
              <w:szCs w:val="20"/>
            </w:rPr>
            <w:t>Page:</w:t>
          </w:r>
        </w:p>
      </w:tc>
      <w:tc>
        <w:tcPr>
          <w:tcW w:w="1505" w:type="dxa"/>
        </w:tcPr>
        <w:p w:rsidR="00236AF0" w:rsidRPr="001B04F5" w:rsidRDefault="00236AF0" w:rsidP="006C7DA4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 w:rsidRPr="001B04F5">
            <w:rPr>
              <w:szCs w:val="20"/>
            </w:rPr>
            <w:fldChar w:fldCharType="begin"/>
          </w:r>
          <w:r w:rsidRPr="001B04F5">
            <w:rPr>
              <w:szCs w:val="20"/>
            </w:rPr>
            <w:instrText xml:space="preserve"> PAGE   \* MERGEFORMAT </w:instrText>
          </w:r>
          <w:r w:rsidRPr="001B04F5">
            <w:rPr>
              <w:szCs w:val="20"/>
            </w:rPr>
            <w:fldChar w:fldCharType="separate"/>
          </w:r>
          <w:r w:rsidR="00195A15">
            <w:rPr>
              <w:noProof/>
              <w:szCs w:val="20"/>
            </w:rPr>
            <w:t>2</w:t>
          </w:r>
          <w:r w:rsidRPr="001B04F5">
            <w:rPr>
              <w:noProof/>
              <w:szCs w:val="20"/>
            </w:rPr>
            <w:fldChar w:fldCharType="end"/>
          </w:r>
          <w:r>
            <w:rPr>
              <w:noProof/>
              <w:szCs w:val="20"/>
            </w:rPr>
            <w:t xml:space="preserve"> of </w:t>
          </w:r>
          <w:r w:rsidR="00D540D6">
            <w:rPr>
              <w:noProof/>
              <w:szCs w:val="20"/>
            </w:rPr>
            <w:t>9</w:t>
          </w:r>
        </w:p>
      </w:tc>
    </w:tr>
  </w:tbl>
  <w:p w:rsidR="00437D5B" w:rsidRPr="00E72F75" w:rsidRDefault="00437D5B" w:rsidP="00E806A6">
    <w:pPr>
      <w:pStyle w:val="af5"/>
      <w:rPr>
        <w:rFonts w:ascii="Calibri" w:hAnsi="Calibri"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D5B" w:rsidRDefault="00437D5B">
    <w:pPr>
      <w:pStyle w:val="af5"/>
    </w:pP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3067552A" wp14:editId="073B09EC">
          <wp:simplePos x="0" y="0"/>
          <wp:positionH relativeFrom="column">
            <wp:posOffset>-718185</wp:posOffset>
          </wp:positionH>
          <wp:positionV relativeFrom="paragraph">
            <wp:posOffset>-537210</wp:posOffset>
          </wp:positionV>
          <wp:extent cx="7560310" cy="10685780"/>
          <wp:effectExtent l="0" t="0" r="0" b="0"/>
          <wp:wrapNone/>
          <wp:docPr id="3" name="图片 3" descr="FRONT-STD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ONT-STD-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c"/>
      <w:tblW w:w="10998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4111"/>
      <w:gridCol w:w="1417"/>
      <w:gridCol w:w="1560"/>
      <w:gridCol w:w="1134"/>
      <w:gridCol w:w="1505"/>
    </w:tblGrid>
    <w:tr w:rsidR="00180059" w:rsidRPr="001B04F5" w:rsidTr="00451F2F">
      <w:trPr>
        <w:jc w:val="center"/>
      </w:trPr>
      <w:tc>
        <w:tcPr>
          <w:tcW w:w="1271" w:type="dxa"/>
        </w:tcPr>
        <w:p w:rsidR="00180059" w:rsidRPr="001B04F5" w:rsidRDefault="00180059" w:rsidP="00180059">
          <w:pPr>
            <w:pStyle w:val="af5"/>
            <w:pBdr>
              <w:bottom w:val="none" w:sz="0" w:space="0" w:color="auto"/>
            </w:pBdr>
            <w:ind w:firstLine="361"/>
            <w:rPr>
              <w:b/>
              <w:szCs w:val="20"/>
            </w:rPr>
          </w:pPr>
          <w:r w:rsidRPr="001B04F5">
            <w:rPr>
              <w:b/>
              <w:szCs w:val="20"/>
            </w:rPr>
            <w:t>Title:</w:t>
          </w:r>
        </w:p>
      </w:tc>
      <w:tc>
        <w:tcPr>
          <w:tcW w:w="4111" w:type="dxa"/>
        </w:tcPr>
        <w:p w:rsidR="00180059" w:rsidRPr="00A779F7" w:rsidRDefault="009F51BC" w:rsidP="006C7DA4">
          <w:pPr>
            <w:jc w:val="center"/>
            <w:rPr>
              <w:b/>
              <w:color w:val="1F497D"/>
              <w:szCs w:val="21"/>
            </w:rPr>
          </w:pPr>
          <w:r w:rsidRPr="009F51BC">
            <w:rPr>
              <w:b/>
              <w:bCs/>
              <w:color w:val="1F497D"/>
              <w:szCs w:val="21"/>
            </w:rPr>
            <w:t>How to switch different function of iDS-7 series</w:t>
          </w:r>
        </w:p>
      </w:tc>
      <w:tc>
        <w:tcPr>
          <w:tcW w:w="1417" w:type="dxa"/>
        </w:tcPr>
        <w:p w:rsidR="00180059" w:rsidRPr="001B04F5" w:rsidRDefault="00180059" w:rsidP="00180059">
          <w:pPr>
            <w:pStyle w:val="af5"/>
            <w:pBdr>
              <w:bottom w:val="none" w:sz="0" w:space="0" w:color="auto"/>
            </w:pBdr>
            <w:ind w:firstLine="361"/>
            <w:rPr>
              <w:szCs w:val="20"/>
            </w:rPr>
          </w:pPr>
          <w:r w:rsidRPr="001B04F5">
            <w:rPr>
              <w:b/>
              <w:szCs w:val="20"/>
            </w:rPr>
            <w:t>Version:</w:t>
          </w:r>
        </w:p>
      </w:tc>
      <w:tc>
        <w:tcPr>
          <w:tcW w:w="1560" w:type="dxa"/>
        </w:tcPr>
        <w:p w:rsidR="00180059" w:rsidRPr="001B04F5" w:rsidRDefault="00180059" w:rsidP="00180059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 w:rsidRPr="001B04F5">
            <w:rPr>
              <w:szCs w:val="20"/>
            </w:rPr>
            <w:t>v1.0</w:t>
          </w:r>
        </w:p>
      </w:tc>
      <w:tc>
        <w:tcPr>
          <w:tcW w:w="1134" w:type="dxa"/>
        </w:tcPr>
        <w:p w:rsidR="00180059" w:rsidRPr="001B04F5" w:rsidRDefault="00180059" w:rsidP="00180059">
          <w:pPr>
            <w:pStyle w:val="af5"/>
            <w:pBdr>
              <w:bottom w:val="none" w:sz="0" w:space="0" w:color="auto"/>
            </w:pBdr>
            <w:ind w:firstLine="361"/>
            <w:rPr>
              <w:szCs w:val="20"/>
            </w:rPr>
          </w:pPr>
          <w:r w:rsidRPr="001B04F5">
            <w:rPr>
              <w:b/>
              <w:szCs w:val="20"/>
            </w:rPr>
            <w:t>Date:</w:t>
          </w:r>
        </w:p>
      </w:tc>
      <w:tc>
        <w:tcPr>
          <w:tcW w:w="1505" w:type="dxa"/>
        </w:tcPr>
        <w:p w:rsidR="00180059" w:rsidRPr="001B04F5" w:rsidRDefault="009F51BC" w:rsidP="00180059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3/3/2021</w:t>
          </w:r>
        </w:p>
      </w:tc>
    </w:tr>
    <w:tr w:rsidR="00180059" w:rsidRPr="001B04F5" w:rsidTr="00451F2F">
      <w:trPr>
        <w:jc w:val="center"/>
      </w:trPr>
      <w:tc>
        <w:tcPr>
          <w:tcW w:w="1271" w:type="dxa"/>
        </w:tcPr>
        <w:p w:rsidR="00180059" w:rsidRPr="001B04F5" w:rsidRDefault="00180059" w:rsidP="00180059">
          <w:pPr>
            <w:pStyle w:val="af5"/>
            <w:pBdr>
              <w:bottom w:val="none" w:sz="0" w:space="0" w:color="auto"/>
            </w:pBdr>
            <w:ind w:firstLine="361"/>
            <w:rPr>
              <w:rFonts w:eastAsiaTheme="minorEastAsia"/>
              <w:b/>
              <w:color w:val="FF0000"/>
              <w:sz w:val="11"/>
              <w:szCs w:val="20"/>
              <w:lang w:eastAsia="zh-CN"/>
            </w:rPr>
          </w:pPr>
          <w:r w:rsidRPr="001B04F5">
            <w:rPr>
              <w:b/>
              <w:szCs w:val="20"/>
            </w:rPr>
            <w:t>Product:</w:t>
          </w:r>
        </w:p>
      </w:tc>
      <w:tc>
        <w:tcPr>
          <w:tcW w:w="7088" w:type="dxa"/>
          <w:gridSpan w:val="3"/>
        </w:tcPr>
        <w:p w:rsidR="00180059" w:rsidRPr="001B04F5" w:rsidRDefault="006C7DA4" w:rsidP="00180059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IPC</w:t>
          </w:r>
        </w:p>
      </w:tc>
      <w:tc>
        <w:tcPr>
          <w:tcW w:w="1134" w:type="dxa"/>
        </w:tcPr>
        <w:p w:rsidR="00180059" w:rsidRPr="001B04F5" w:rsidRDefault="00180059" w:rsidP="00180059">
          <w:pPr>
            <w:pStyle w:val="af5"/>
            <w:pBdr>
              <w:bottom w:val="none" w:sz="0" w:space="0" w:color="auto"/>
            </w:pBdr>
            <w:ind w:firstLine="361"/>
            <w:rPr>
              <w:b/>
              <w:szCs w:val="20"/>
            </w:rPr>
          </w:pPr>
          <w:r w:rsidRPr="001B04F5">
            <w:rPr>
              <w:b/>
              <w:szCs w:val="20"/>
            </w:rPr>
            <w:t>Page:</w:t>
          </w:r>
        </w:p>
      </w:tc>
      <w:tc>
        <w:tcPr>
          <w:tcW w:w="1505" w:type="dxa"/>
        </w:tcPr>
        <w:p w:rsidR="00180059" w:rsidRPr="001B04F5" w:rsidRDefault="00D540D6" w:rsidP="006C7DA4">
          <w:pPr>
            <w:pStyle w:val="af5"/>
            <w:pBdr>
              <w:bottom w:val="none" w:sz="0" w:space="0" w:color="auto"/>
            </w:pBdr>
            <w:ind w:firstLine="360"/>
            <w:rPr>
              <w:szCs w:val="20"/>
            </w:rPr>
          </w:pPr>
          <w:r>
            <w:rPr>
              <w:szCs w:val="20"/>
            </w:rPr>
            <w:t>1</w:t>
          </w:r>
          <w:r w:rsidR="00180059" w:rsidRPr="001B04F5">
            <w:rPr>
              <w:noProof/>
              <w:szCs w:val="20"/>
            </w:rPr>
            <w:t xml:space="preserve"> of </w:t>
          </w:r>
          <w:r>
            <w:rPr>
              <w:noProof/>
              <w:szCs w:val="20"/>
            </w:rPr>
            <w:t>9</w:t>
          </w:r>
        </w:p>
      </w:tc>
    </w:tr>
  </w:tbl>
  <w:p w:rsidR="00422404" w:rsidRDefault="004C0C5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289.5pt;height:134.25pt" o:bullet="t">
        <v:imagedata r:id="rId1" o:title="危险"/>
      </v:shape>
    </w:pict>
  </w:numPicBullet>
  <w:numPicBullet w:numPicBulletId="1">
    <w:pict>
      <v:shape id="_x0000_i1314" type="#_x0000_t75" style="width:458.25pt;height:135.75pt" o:bullet="t">
        <v:imagedata r:id="rId2" o:title="warning"/>
      </v:shape>
    </w:pict>
  </w:numPicBullet>
  <w:numPicBullet w:numPicBulletId="2">
    <w:pict>
      <v:shape id="_x0000_i1315" type="#_x0000_t75" style="width:413.25pt;height:135.75pt" o:bullet="t">
        <v:imagedata r:id="rId3" o:title="danger"/>
      </v:shape>
    </w:pict>
  </w:numPicBullet>
  <w:numPicBullet w:numPicBulletId="3">
    <w:pict>
      <v:shape id="_x0000_i1316" type="#_x0000_t75" style="width:321.75pt;height:110.25pt" o:bullet="t">
        <v:imagedata r:id="rId4" o:title="note"/>
      </v:shape>
    </w:pict>
  </w:numPicBullet>
  <w:numPicBullet w:numPicBulletId="4">
    <w:pict>
      <v:shape id="_x0000_i1317" type="#_x0000_t75" style="width:319.5pt;height:128.25pt" o:bullet="t">
        <v:imagedata r:id="rId5" o:title="Note"/>
      </v:shape>
    </w:pict>
  </w:numPicBullet>
  <w:numPicBullet w:numPicBulletId="5">
    <w:pict>
      <v:shape id="_x0000_i1318" type="#_x0000_t75" style="width:407.25pt;height:166.5pt" o:bullet="t">
        <v:imagedata r:id="rId6" o:title="Caution"/>
      </v:shape>
    </w:pict>
  </w:numPicBullet>
  <w:numPicBullet w:numPicBulletId="6">
    <w:pict>
      <v:shape id="_x0000_i1319" type="#_x0000_t75" style="width:391.5pt;height:159.75pt" o:bullet="t">
        <v:imagedata r:id="rId7" o:title="Danger"/>
      </v:shape>
    </w:pict>
  </w:numPicBullet>
  <w:abstractNum w:abstractNumId="0" w15:restartNumberingAfterBreak="0">
    <w:nsid w:val="FFFFFF83"/>
    <w:multiLevelType w:val="singleLevel"/>
    <w:tmpl w:val="8CEEF62C"/>
    <w:lvl w:ilvl="0">
      <w:start w:val="1"/>
      <w:numFmt w:val="bullet"/>
      <w:pStyle w:val="2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00724B3A"/>
    <w:multiLevelType w:val="hybridMultilevel"/>
    <w:tmpl w:val="DE32BCDA"/>
    <w:lvl w:ilvl="0" w:tplc="9D0EA5FC">
      <w:start w:val="1"/>
      <w:numFmt w:val="upperLetter"/>
      <w:pStyle w:val="a"/>
      <w:lvlText w:val="Appendix %1"/>
      <w:lvlJc w:val="left"/>
      <w:pPr>
        <w:ind w:left="420" w:hanging="420"/>
      </w:pPr>
      <w:rPr>
        <w:rFonts w:ascii="Book Antiqua" w:hAnsi="Book Antiqua" w:hint="default"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717DA7"/>
    <w:multiLevelType w:val="multilevel"/>
    <w:tmpl w:val="FC2A9DFE"/>
    <w:styleLink w:val="a0"/>
    <w:lvl w:ilvl="0">
      <w:start w:val="1"/>
      <w:numFmt w:val="decimal"/>
      <w:lvlText w:val="Chapter %1"/>
      <w:lvlJc w:val="left"/>
      <w:pPr>
        <w:tabs>
          <w:tab w:val="num" w:pos="2268"/>
        </w:tabs>
        <w:ind w:left="1701" w:hanging="1701"/>
      </w:pPr>
      <w:rPr>
        <w:rFonts w:ascii="Calibri" w:hAnsi="Calibri" w:hint="default"/>
        <w:b/>
        <w:i w:val="0"/>
        <w:sz w:val="5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576" w:hanging="576"/>
      </w:pPr>
      <w:rPr>
        <w:rFonts w:ascii="Calibri" w:hAnsi="Calibri" w:hint="default"/>
        <w:b/>
        <w:i w:val="0"/>
        <w:sz w:val="36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1701" w:hanging="1701"/>
      </w:pPr>
      <w:rPr>
        <w:rFonts w:ascii="Calibri" w:hAnsi="Calibri" w:hint="default"/>
        <w:b/>
        <w:i w:val="0"/>
        <w:sz w:val="30"/>
      </w:rPr>
    </w:lvl>
    <w:lvl w:ilvl="3">
      <w:start w:val="1"/>
      <w:numFmt w:val="decimal"/>
      <w:lvlRestart w:val="1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Restart w:val="1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Restart w:val="1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Restart w:val="1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567" w:hanging="567"/>
      </w:pPr>
      <w:rPr>
        <w:rFonts w:ascii="Calibri" w:hAnsi="Calibri" w:hint="default"/>
        <w:sz w:val="21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567" w:hanging="567"/>
      </w:pPr>
      <w:rPr>
        <w:rFonts w:ascii="Calibri" w:hAnsi="Calibri" w:hint="default"/>
        <w:sz w:val="21"/>
      </w:rPr>
    </w:lvl>
  </w:abstractNum>
  <w:abstractNum w:abstractNumId="3" w15:restartNumberingAfterBreak="0">
    <w:nsid w:val="03FC1B3F"/>
    <w:multiLevelType w:val="hybridMultilevel"/>
    <w:tmpl w:val="E384DC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D4EA7"/>
    <w:multiLevelType w:val="multilevel"/>
    <w:tmpl w:val="EE2EF016"/>
    <w:styleLink w:val="7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 w15:restartNumberingAfterBreak="0">
    <w:nsid w:val="0E8701E2"/>
    <w:multiLevelType w:val="hybridMultilevel"/>
    <w:tmpl w:val="07C203DE"/>
    <w:lvl w:ilvl="0" w:tplc="32BCCCF0">
      <w:start w:val="1"/>
      <w:numFmt w:val="bullet"/>
      <w:pStyle w:val="E-Caution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DB2900"/>
    <w:multiLevelType w:val="multilevel"/>
    <w:tmpl w:val="CDF8364C"/>
    <w:lvl w:ilvl="0">
      <w:start w:val="1"/>
      <w:numFmt w:val="bullet"/>
      <w:pStyle w:val="SubItemList"/>
      <w:suff w:val="space"/>
      <w:lvlText w:val="−"/>
      <w:lvlJc w:val="left"/>
      <w:pPr>
        <w:ind w:left="2410" w:hanging="161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0D203AC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ascii="Cambria" w:hAnsi="Cambria"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8" w15:restartNumberingAfterBreak="0">
    <w:nsid w:val="13247228"/>
    <w:multiLevelType w:val="multilevel"/>
    <w:tmpl w:val="765AB910"/>
    <w:styleLink w:val="Table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Table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Table%1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36D6F34"/>
    <w:multiLevelType w:val="multilevel"/>
    <w:tmpl w:val="4E1A89F6"/>
    <w:styleLink w:val="A1"/>
    <w:lvl w:ilvl="0">
      <w:start w:val="1"/>
      <w:numFmt w:val="decimal"/>
      <w:lvlText w:val="%1.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0" w15:restartNumberingAfterBreak="0">
    <w:nsid w:val="13CD4770"/>
    <w:multiLevelType w:val="multilevel"/>
    <w:tmpl w:val="1A9C324A"/>
    <w:styleLink w:val="8"/>
    <w:lvl w:ilvl="0">
      <w:start w:val="1"/>
      <w:numFmt w:val="decimal"/>
      <w:suff w:val="nothing"/>
      <w:lvlText w:val="Chapter %1 "/>
      <w:lvlJc w:val="center"/>
      <w:pPr>
        <w:ind w:left="0" w:firstLine="0"/>
      </w:pPr>
      <w:rPr>
        <w:rFonts w:ascii="Calibri" w:eastAsia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alibri" w:eastAsia="Calibri" w:hAnsi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Calibri" w:eastAsia="宋体" w:hAnsi="Calibri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:lang w:val="en-US"/>
      </w:rPr>
    </w:lvl>
    <w:lvl w:ilvl="4">
      <w:start w:val="1"/>
      <w:numFmt w:val="upperRoman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suff w:val="space"/>
      <w:lvlText w:val="Step %6"/>
      <w:lvlJc w:val="right"/>
      <w:pPr>
        <w:ind w:left="56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Figure %1-%8"/>
      <w:lvlJc w:val="left"/>
      <w:pPr>
        <w:ind w:left="170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suff w:val="space"/>
      <w:lvlText w:val="Table %1-%9"/>
      <w:lvlJc w:val="left"/>
      <w:pPr>
        <w:ind w:left="226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171657A1"/>
    <w:multiLevelType w:val="multilevel"/>
    <w:tmpl w:val="ACA81832"/>
    <w:lvl w:ilvl="0">
      <w:start w:val="1"/>
      <w:numFmt w:val="decimal"/>
      <w:pStyle w:val="10"/>
      <w:suff w:val="nothing"/>
      <w:lvlText w:val="Chapter %1 "/>
      <w:lvlJc w:val="center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nothing"/>
      <w:lvlText w:val="%1.%2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8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a2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:lang w:val="en-US"/>
      </w:rPr>
    </w:lvl>
    <w:lvl w:ilvl="4">
      <w:start w:val="1"/>
      <w:numFmt w:val="upperRoman"/>
      <w:pStyle w:val="4"/>
      <w:suff w:val="nothing"/>
      <w:lvlText w:val="%5. "/>
      <w:lvlJc w:val="left"/>
      <w:pPr>
        <w:ind w:left="1702" w:hanging="227"/>
      </w:pPr>
      <w:rPr>
        <w:rFonts w:ascii="Times New Roman" w:eastAsia="黑体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5">
      <w:start w:val="1"/>
      <w:numFmt w:val="decimal"/>
      <w:pStyle w:val="E-Step"/>
      <w:suff w:val="space"/>
      <w:lvlText w:val="Step %6"/>
      <w:lvlJc w:val="right"/>
      <w:pPr>
        <w:ind w:left="56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7">
      <w:start w:val="1"/>
      <w:numFmt w:val="decimal"/>
      <w:lvlRestart w:val="1"/>
      <w:pStyle w:val="E-FigureDescription"/>
      <w:suff w:val="space"/>
      <w:lvlText w:val="Figure %1-%8"/>
      <w:lvlJc w:val="left"/>
      <w:pPr>
        <w:ind w:left="1701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Restart w:val="1"/>
      <w:pStyle w:val="E-TableDescription"/>
      <w:suff w:val="space"/>
      <w:lvlText w:val="Table %1-%9"/>
      <w:lvlJc w:val="left"/>
      <w:pPr>
        <w:ind w:left="226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17457A61"/>
    <w:multiLevelType w:val="hybridMultilevel"/>
    <w:tmpl w:val="58D8E8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9C1FBF"/>
    <w:multiLevelType w:val="multilevel"/>
    <w:tmpl w:val="8A021642"/>
    <w:styleLink w:val="11"/>
    <w:lvl w:ilvl="0">
      <w:start w:val="1"/>
      <w:numFmt w:val="decimal"/>
      <w:lvlText w:val="第%1章"/>
      <w:lvlJc w:val="left"/>
      <w:pPr>
        <w:ind w:left="840" w:hanging="420"/>
      </w:pPr>
      <w:rPr>
        <w:rFonts w:ascii="Arial" w:eastAsia="黑体" w:hAnsi="Arial" w:hint="default"/>
        <w:sz w:val="44"/>
      </w:rPr>
    </w:lvl>
    <w:lvl w:ilvl="1">
      <w:start w:val="1"/>
      <w:numFmt w:val="decimal"/>
      <w:lvlText w:val="%2"/>
      <w:lvlJc w:val="left"/>
      <w:pPr>
        <w:ind w:left="1260" w:hanging="420"/>
      </w:pPr>
      <w:rPr>
        <w:rFonts w:ascii="Arial" w:eastAsia="黑体" w:hAnsi="Arial" w:hint="default"/>
        <w:b w:val="0"/>
        <w:i w:val="0"/>
        <w:sz w:val="32"/>
      </w:rPr>
    </w:lvl>
    <w:lvl w:ilvl="2">
      <w:start w:val="1"/>
      <w:numFmt w:val="decimal"/>
      <w:lvlText w:val="%3"/>
      <w:lvlJc w:val="left"/>
      <w:pPr>
        <w:ind w:left="1680" w:hanging="420"/>
      </w:pPr>
      <w:rPr>
        <w:rFonts w:ascii="Arial" w:eastAsia="黑体" w:hAnsi="Arial"/>
        <w:sz w:val="28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E6D75E4"/>
    <w:multiLevelType w:val="hybridMultilevel"/>
    <w:tmpl w:val="DAE4E3D0"/>
    <w:lvl w:ilvl="0" w:tplc="380469D4">
      <w:start w:val="1"/>
      <w:numFmt w:val="bullet"/>
      <w:pStyle w:val="E-ItemLis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393754"/>
    <w:multiLevelType w:val="multilevel"/>
    <w:tmpl w:val="91FCD8D4"/>
    <w:lvl w:ilvl="0">
      <w:start w:val="1"/>
      <w:numFmt w:val="bullet"/>
      <w:pStyle w:val="CAUTIONTextList"/>
      <w:lvlText w:val=""/>
      <w:lvlJc w:val="left"/>
      <w:pPr>
        <w:ind w:left="0" w:firstLine="0"/>
      </w:pPr>
      <w:rPr>
        <w:rFonts w:ascii="Wingdings" w:eastAsia="宋体" w:hAnsi="Wingdings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6" w15:restartNumberingAfterBreak="0">
    <w:nsid w:val="2203024F"/>
    <w:multiLevelType w:val="hybridMultilevel"/>
    <w:tmpl w:val="F7867892"/>
    <w:lvl w:ilvl="0" w:tplc="1B54CBF6">
      <w:start w:val="1"/>
      <w:numFmt w:val="bullet"/>
      <w:pStyle w:val="ITEMLISTINTABLE"/>
      <w:lvlText w:val=""/>
      <w:lvlJc w:val="left"/>
      <w:pPr>
        <w:ind w:left="420" w:hanging="420"/>
      </w:pPr>
      <w:rPr>
        <w:rFonts w:ascii="Wingdings" w:eastAsia="宋体" w:hAnsi="Wingdings" w:hint="default"/>
        <w:b w:val="0"/>
        <w:i w:val="0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976AC6"/>
    <w:multiLevelType w:val="multilevel"/>
    <w:tmpl w:val="0409001F"/>
    <w:styleLink w:val="1111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FD1216"/>
    <w:multiLevelType w:val="hybridMultilevel"/>
    <w:tmpl w:val="2B747E0A"/>
    <w:lvl w:ilvl="0" w:tplc="E1F4FE00">
      <w:numFmt w:val="decimal"/>
      <w:pStyle w:val="NOTESTEXTLIST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19" w15:restartNumberingAfterBreak="0">
    <w:nsid w:val="2E5F37B4"/>
    <w:multiLevelType w:val="hybridMultilevel"/>
    <w:tmpl w:val="FBA4581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1">
      <w:start w:val="1"/>
      <w:numFmt w:val="decimal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0" w15:restartNumberingAfterBreak="0">
    <w:nsid w:val="35DD189F"/>
    <w:multiLevelType w:val="hybridMultilevel"/>
    <w:tmpl w:val="E65CDA6A"/>
    <w:lvl w:ilvl="0" w:tplc="95904606">
      <w:start w:val="1"/>
      <w:numFmt w:val="bullet"/>
      <w:pStyle w:val="a3"/>
      <w:lvlText w:val=""/>
      <w:lvlPicBulletId w:val="5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56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1" w15:restartNumberingAfterBreak="0">
    <w:nsid w:val="375046A3"/>
    <w:multiLevelType w:val="hybridMultilevel"/>
    <w:tmpl w:val="2C484342"/>
    <w:lvl w:ilvl="0" w:tplc="E98EAA58">
      <w:start w:val="1"/>
      <w:numFmt w:val="bullet"/>
      <w:pStyle w:val="a4"/>
      <w:lvlText w:val="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2" w15:restartNumberingAfterBreak="0">
    <w:nsid w:val="3A0F1AC9"/>
    <w:multiLevelType w:val="multilevel"/>
    <w:tmpl w:val="5C5A844E"/>
    <w:styleLink w:val="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B2009B"/>
    <w:multiLevelType w:val="hybridMultilevel"/>
    <w:tmpl w:val="CC8C94AA"/>
    <w:lvl w:ilvl="0" w:tplc="D6BED306">
      <w:start w:val="1"/>
      <w:numFmt w:val="bullet"/>
      <w:pStyle w:val="E-Note"/>
      <w:lvlText w:val=""/>
      <w:lvlPicBulletId w:val="4"/>
      <w:lvlJc w:val="left"/>
      <w:pPr>
        <w:ind w:left="987" w:hanging="4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0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4" w15:restartNumberingAfterBreak="0">
    <w:nsid w:val="42A046D5"/>
    <w:multiLevelType w:val="multilevel"/>
    <w:tmpl w:val="04090023"/>
    <w:styleLink w:val="a5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2CF4755"/>
    <w:multiLevelType w:val="hybridMultilevel"/>
    <w:tmpl w:val="D8305D74"/>
    <w:lvl w:ilvl="0" w:tplc="AFB2EFF2">
      <w:start w:val="1"/>
      <w:numFmt w:val="bullet"/>
      <w:pStyle w:val="ItemList"/>
      <w:lvlText w:val=""/>
      <w:lvlJc w:val="left"/>
      <w:pPr>
        <w:tabs>
          <w:tab w:val="num" w:pos="992"/>
        </w:tabs>
        <w:ind w:left="992" w:hanging="283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3"/>
        <w:szCs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EE8EA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3258AE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E4A2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3EE932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3AADB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D3007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F90453C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5A677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9D1167"/>
    <w:multiLevelType w:val="multilevel"/>
    <w:tmpl w:val="F942F3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pStyle w:val="30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3C3DB5"/>
    <w:multiLevelType w:val="hybridMultilevel"/>
    <w:tmpl w:val="59BA9CB6"/>
    <w:lvl w:ilvl="0" w:tplc="0602B598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3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45A2B"/>
    <w:multiLevelType w:val="hybridMultilevel"/>
    <w:tmpl w:val="F6A6DEE0"/>
    <w:lvl w:ilvl="0" w:tplc="FC525B56">
      <w:start w:val="1"/>
      <w:numFmt w:val="decimal"/>
      <w:pStyle w:val="stepscontent"/>
      <w:lvlText w:val="%1."/>
      <w:lvlJc w:val="left"/>
      <w:pPr>
        <w:ind w:left="600" w:hanging="420"/>
      </w:pPr>
      <w:rPr>
        <w:rFonts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  <w:rPr>
        <w:rFonts w:cs="Times New Roman"/>
      </w:rPr>
    </w:lvl>
  </w:abstractNum>
  <w:abstractNum w:abstractNumId="29" w15:restartNumberingAfterBreak="0">
    <w:nsid w:val="493530AE"/>
    <w:multiLevelType w:val="hybridMultilevel"/>
    <w:tmpl w:val="9E8A9362"/>
    <w:lvl w:ilvl="0" w:tplc="905A3A2C">
      <w:numFmt w:val="decimal"/>
      <w:pStyle w:val="ITEMLIST0"/>
      <w:lvlText w:val=""/>
      <w:lvlJc w:val="left"/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30" w15:restartNumberingAfterBreak="0">
    <w:nsid w:val="4D7077B1"/>
    <w:multiLevelType w:val="hybridMultilevel"/>
    <w:tmpl w:val="05501B76"/>
    <w:lvl w:ilvl="0" w:tplc="D7461A84">
      <w:start w:val="1"/>
      <w:numFmt w:val="decimal"/>
      <w:pStyle w:val="a6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DDA66D1"/>
    <w:multiLevelType w:val="multilevel"/>
    <w:tmpl w:val="3E9EA46E"/>
    <w:lvl w:ilvl="0">
      <w:start w:val="1"/>
      <w:numFmt w:val="upperLetter"/>
      <w:pStyle w:val="70"/>
      <w:suff w:val="nothing"/>
      <w:lvlText w:val="Appendix %1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80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4">
      <w:start w:val="1"/>
      <w:numFmt w:val="decimal"/>
      <w:lvlText w:val="步骤 %5"/>
      <w:lvlJc w:val="right"/>
      <w:pPr>
        <w:tabs>
          <w:tab w:val="num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6">
      <w:start w:val="1"/>
      <w:numFmt w:val="decimal"/>
      <w:lvlRestart w:val="1"/>
      <w:pStyle w:val="Z-FigureDescriptioninAppendix"/>
      <w:suff w:val="space"/>
      <w:lvlText w:val="Figure %1-%7"/>
      <w:lvlJc w:val="left"/>
      <w:pPr>
        <w:ind w:left="1701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Restart w:val="1"/>
      <w:pStyle w:val="Z-TableDescriptioninAppendix"/>
      <w:suff w:val="space"/>
      <w:lvlText w:val="Table 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Book Antiqua" w:eastAsia="宋体" w:hAnsi="Book Antiqua" w:hint="default"/>
        <w:b/>
        <w:bCs/>
        <w:i w:val="0"/>
        <w:iCs w:val="0"/>
        <w:color w:val="000000"/>
        <w:sz w:val="28"/>
        <w:szCs w:val="28"/>
      </w:rPr>
    </w:lvl>
  </w:abstractNum>
  <w:abstractNum w:abstractNumId="32" w15:restartNumberingAfterBreak="0">
    <w:nsid w:val="52E02B0D"/>
    <w:multiLevelType w:val="hybridMultilevel"/>
    <w:tmpl w:val="AFF000C0"/>
    <w:lvl w:ilvl="0" w:tplc="01FC6CB4">
      <w:start w:val="1"/>
      <w:numFmt w:val="decimal"/>
      <w:pStyle w:val="ItemStep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3983461"/>
    <w:multiLevelType w:val="multilevel"/>
    <w:tmpl w:val="F04EA68A"/>
    <w:lvl w:ilvl="0">
      <w:start w:val="1"/>
      <w:numFmt w:val="decimal"/>
      <w:pStyle w:val="a7"/>
      <w:suff w:val="space"/>
      <w:lvlText w:val="A.%1"/>
      <w:lvlJc w:val="left"/>
      <w:pPr>
        <w:ind w:left="0" w:firstLine="0"/>
      </w:pPr>
      <w:rPr>
        <w:rFonts w:ascii="Book Antiqua" w:hAnsi="Book Antiqua" w:hint="default"/>
        <w:sz w:val="36"/>
      </w:rPr>
    </w:lvl>
    <w:lvl w:ilvl="1">
      <w:start w:val="1"/>
      <w:numFmt w:val="decimal"/>
      <w:suff w:val="space"/>
      <w:lvlText w:val="A.1.%2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4" w15:restartNumberingAfterBreak="0">
    <w:nsid w:val="56B07930"/>
    <w:multiLevelType w:val="hybridMultilevel"/>
    <w:tmpl w:val="E3BC2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96715BD"/>
    <w:multiLevelType w:val="hybridMultilevel"/>
    <w:tmpl w:val="5C8AB5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38309B"/>
    <w:multiLevelType w:val="hybridMultilevel"/>
    <w:tmpl w:val="DEC027A8"/>
    <w:lvl w:ilvl="0" w:tplc="AC1E793A">
      <w:numFmt w:val="decimal"/>
      <w:pStyle w:val="-1Hik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37" w15:restartNumberingAfterBreak="0">
    <w:nsid w:val="5BA93B64"/>
    <w:multiLevelType w:val="multilevel"/>
    <w:tmpl w:val="88E688D4"/>
    <w:lvl w:ilvl="0">
      <w:start w:val="1"/>
      <w:numFmt w:val="decimal"/>
      <w:pStyle w:val="a8"/>
      <w:lvlText w:val="%1)"/>
      <w:lvlJc w:val="left"/>
      <w:pPr>
        <w:ind w:left="960" w:hanging="420"/>
      </w:pPr>
      <w:rPr>
        <w:rFonts w:hint="eastAsia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980" w:hanging="144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340" w:hanging="180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2700" w:hanging="216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060" w:hanging="25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3420" w:hanging="28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780" w:hanging="3240"/>
      </w:pPr>
      <w:rPr>
        <w:rFonts w:hint="default"/>
        <w:sz w:val="32"/>
      </w:rPr>
    </w:lvl>
  </w:abstractNum>
  <w:abstractNum w:abstractNumId="38" w15:restartNumberingAfterBreak="0">
    <w:nsid w:val="5DD20F83"/>
    <w:multiLevelType w:val="multilevel"/>
    <w:tmpl w:val="38BCCD96"/>
    <w:lvl w:ilvl="0">
      <w:start w:val="1"/>
      <w:numFmt w:val="decimal"/>
      <w:suff w:val="space"/>
      <w:lvlText w:val="A.%1"/>
      <w:lvlJc w:val="left"/>
      <w:pPr>
        <w:ind w:left="0" w:firstLine="0"/>
      </w:pPr>
      <w:rPr>
        <w:rFonts w:ascii="Book Antiqua" w:hAnsi="Book Antiqua" w:hint="default"/>
        <w:sz w:val="36"/>
      </w:rPr>
    </w:lvl>
    <w:lvl w:ilvl="1">
      <w:start w:val="1"/>
      <w:numFmt w:val="decimal"/>
      <w:pStyle w:val="a9"/>
      <w:suff w:val="space"/>
      <w:lvlText w:val="A.1.%2"/>
      <w:lvlJc w:val="left"/>
      <w:pPr>
        <w:ind w:left="840" w:hanging="420"/>
      </w:pPr>
      <w:rPr>
        <w:rFonts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9" w15:restartNumberingAfterBreak="0">
    <w:nsid w:val="5F7C5A39"/>
    <w:multiLevelType w:val="hybridMultilevel"/>
    <w:tmpl w:val="87F65F1E"/>
    <w:lvl w:ilvl="0" w:tplc="90A0DA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5FCC6A6F"/>
    <w:multiLevelType w:val="multilevel"/>
    <w:tmpl w:val="E9EEE900"/>
    <w:lvl w:ilvl="0">
      <w:start w:val="1"/>
      <w:numFmt w:val="decimal"/>
      <w:lvlText w:val="Chapter %1 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1"/>
      <w:lvlText w:val="%1.%2.%3"/>
      <w:lvlJc w:val="left"/>
      <w:pPr>
        <w:ind w:left="425" w:hanging="425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Restart w:val="1"/>
      <w:pStyle w:val="aa"/>
      <w:suff w:val="space"/>
      <w:lvlText w:val="Figure %1. %6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1"/>
      <w:pStyle w:val="ab"/>
      <w:suff w:val="space"/>
      <w:lvlText w:val="Table %1. %7"/>
      <w:lvlJc w:val="center"/>
      <w:pPr>
        <w:ind w:left="0" w:firstLine="0"/>
      </w:pPr>
      <w:rPr>
        <w:rFonts w:ascii="Times New Roman" w:hAnsi="Times New Roman" w:cs="Times New Roman" w:hint="default"/>
        <w:b w:val="0"/>
        <w:i w:val="0"/>
        <w:sz w:val="18"/>
      </w:rPr>
    </w:lvl>
    <w:lvl w:ilvl="7">
      <w:start w:val="1"/>
      <w:numFmt w:val="decimal"/>
      <w:lvlRestart w:val="1"/>
      <w:suff w:val="space"/>
      <w:lvlText w:val="Figure %1.%2 "/>
      <w:lvlJc w:val="center"/>
      <w:pPr>
        <w:ind w:left="0" w:firstLine="2976"/>
      </w:pPr>
      <w:rPr>
        <w:rFonts w:ascii="Cambria" w:hAnsi="Cambria" w:hint="default"/>
        <w:b w:val="0"/>
        <w:i w:val="0"/>
        <w:sz w:val="20"/>
      </w:rPr>
    </w:lvl>
    <w:lvl w:ilvl="8">
      <w:start w:val="1"/>
      <w:numFmt w:val="decimal"/>
      <w:lvlRestart w:val="1"/>
      <w:suff w:val="space"/>
      <w:lvlText w:val="Table %1.%2 "/>
      <w:lvlJc w:val="center"/>
      <w:pPr>
        <w:ind w:left="0" w:firstLine="2977"/>
      </w:pPr>
      <w:rPr>
        <w:rFonts w:ascii="Cambria" w:hAnsi="Cambria" w:hint="default"/>
        <w:b w:val="0"/>
        <w:i w:val="0"/>
        <w:sz w:val="20"/>
      </w:rPr>
    </w:lvl>
  </w:abstractNum>
  <w:abstractNum w:abstractNumId="41" w15:restartNumberingAfterBreak="0">
    <w:nsid w:val="666C001A"/>
    <w:multiLevelType w:val="multilevel"/>
    <w:tmpl w:val="87FE9948"/>
    <w:styleLink w:val="a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7437AC"/>
    <w:multiLevelType w:val="hybridMultilevel"/>
    <w:tmpl w:val="38EABDF8"/>
    <w:lvl w:ilvl="0" w:tplc="7B304F76">
      <w:start w:val="1"/>
      <w:numFmt w:val="bullet"/>
      <w:pStyle w:val="E-NoteList"/>
      <w:lvlText w:val=""/>
      <w:lvlJc w:val="left"/>
      <w:pPr>
        <w:ind w:left="704" w:hanging="420"/>
      </w:pPr>
      <w:rPr>
        <w:rFonts w:ascii="Wingdings" w:hAnsi="Wingdings" w:hint="default"/>
        <w:position w:val="1"/>
        <w:sz w:val="24"/>
        <w:szCs w:val="24"/>
        <w:effect w:val="none"/>
      </w:rPr>
    </w:lvl>
    <w:lvl w:ilvl="1" w:tplc="FFFFFFFF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7364E79"/>
    <w:multiLevelType w:val="hybridMultilevel"/>
    <w:tmpl w:val="DD0471A6"/>
    <w:lvl w:ilvl="0" w:tplc="5FAE198A">
      <w:start w:val="1"/>
      <w:numFmt w:val="bullet"/>
      <w:pStyle w:val="ad"/>
      <w:lvlText w:val=""/>
      <w:lvlPicBulletId w:val="6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56"/>
        <w:szCs w:val="4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4" w15:restartNumberingAfterBreak="0">
    <w:nsid w:val="68A71E5C"/>
    <w:multiLevelType w:val="hybridMultilevel"/>
    <w:tmpl w:val="536482E4"/>
    <w:lvl w:ilvl="0" w:tplc="C316C0D6">
      <w:start w:val="1"/>
      <w:numFmt w:val="decimal"/>
      <w:pStyle w:val="substep"/>
      <w:lvlText w:val="%1)"/>
      <w:lvlJc w:val="left"/>
      <w:pPr>
        <w:ind w:left="12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45" w15:restartNumberingAfterBreak="0">
    <w:nsid w:val="694A7F87"/>
    <w:multiLevelType w:val="hybridMultilevel"/>
    <w:tmpl w:val="7266545E"/>
    <w:lvl w:ilvl="0" w:tplc="B39638BE">
      <w:numFmt w:val="bullet"/>
      <w:pStyle w:val="bulletmenudescription"/>
      <w:lvlText w:val="•"/>
      <w:lvlJc w:val="left"/>
      <w:pPr>
        <w:ind w:left="840" w:hanging="420"/>
      </w:pPr>
      <w:rPr>
        <w:rFonts w:ascii="Times New Roman" w:eastAsia="宋体" w:hAnsi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6" w15:restartNumberingAfterBreak="0">
    <w:nsid w:val="6B295F7E"/>
    <w:multiLevelType w:val="hybridMultilevel"/>
    <w:tmpl w:val="4692DEFA"/>
    <w:lvl w:ilvl="0" w:tplc="537AC0E6">
      <w:start w:val="1"/>
      <w:numFmt w:val="decimal"/>
      <w:pStyle w:val="ae"/>
      <w:lvlText w:val="%1)"/>
      <w:lvlJc w:val="left"/>
      <w:pPr>
        <w:ind w:left="1214" w:hanging="420"/>
      </w:pPr>
    </w:lvl>
    <w:lvl w:ilvl="1" w:tplc="04090019" w:tentative="1">
      <w:start w:val="1"/>
      <w:numFmt w:val="lowerLetter"/>
      <w:lvlText w:val="%2)"/>
      <w:lvlJc w:val="left"/>
      <w:pPr>
        <w:ind w:left="1634" w:hanging="420"/>
      </w:pPr>
    </w:lvl>
    <w:lvl w:ilvl="2" w:tplc="0409001B" w:tentative="1">
      <w:start w:val="1"/>
      <w:numFmt w:val="lowerRoman"/>
      <w:lvlText w:val="%3."/>
      <w:lvlJc w:val="righ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9" w:tentative="1">
      <w:start w:val="1"/>
      <w:numFmt w:val="lowerLetter"/>
      <w:lvlText w:val="%5)"/>
      <w:lvlJc w:val="left"/>
      <w:pPr>
        <w:ind w:left="2894" w:hanging="420"/>
      </w:pPr>
    </w:lvl>
    <w:lvl w:ilvl="5" w:tplc="0409001B">
      <w:start w:val="1"/>
      <w:numFmt w:val="lowerRoman"/>
      <w:lvlText w:val="%6."/>
      <w:lvlJc w:val="righ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9" w:tentative="1">
      <w:start w:val="1"/>
      <w:numFmt w:val="lowerLetter"/>
      <w:lvlText w:val="%8)"/>
      <w:lvlJc w:val="left"/>
      <w:pPr>
        <w:ind w:left="4154" w:hanging="420"/>
      </w:pPr>
    </w:lvl>
    <w:lvl w:ilvl="8" w:tplc="0409001B" w:tentative="1">
      <w:start w:val="1"/>
      <w:numFmt w:val="lowerRoman"/>
      <w:lvlText w:val="%9."/>
      <w:lvlJc w:val="right"/>
      <w:pPr>
        <w:ind w:left="4574" w:hanging="420"/>
      </w:pPr>
    </w:lvl>
  </w:abstractNum>
  <w:abstractNum w:abstractNumId="47" w15:restartNumberingAfterBreak="0">
    <w:nsid w:val="6C072767"/>
    <w:multiLevelType w:val="multilevel"/>
    <w:tmpl w:val="5C9AE558"/>
    <w:styleLink w:val="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26733C5"/>
    <w:multiLevelType w:val="multilevel"/>
    <w:tmpl w:val="142C1FE0"/>
    <w:styleLink w:val="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2F15BBF"/>
    <w:multiLevelType w:val="hybridMultilevel"/>
    <w:tmpl w:val="83FA8FC6"/>
    <w:lvl w:ilvl="0" w:tplc="D786E0D4">
      <w:start w:val="1"/>
      <w:numFmt w:val="bullet"/>
      <w:pStyle w:val="E-Caution"/>
      <w:lvlText w:val=""/>
      <w:lvlPicBulletId w:val="0"/>
      <w:lvlJc w:val="left"/>
      <w:pPr>
        <w:ind w:left="987" w:hanging="42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48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0" w15:restartNumberingAfterBreak="0">
    <w:nsid w:val="748012F3"/>
    <w:multiLevelType w:val="multilevel"/>
    <w:tmpl w:val="0F021296"/>
    <w:styleLink w:val="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4F1158D"/>
    <w:multiLevelType w:val="multilevel"/>
    <w:tmpl w:val="3D401BC6"/>
    <w:styleLink w:val="3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7D161A7"/>
    <w:multiLevelType w:val="multilevel"/>
    <w:tmpl w:val="0EB46840"/>
    <w:styleLink w:val="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F773C35"/>
    <w:multiLevelType w:val="multilevel"/>
    <w:tmpl w:val="42D8A74C"/>
    <w:lvl w:ilvl="0">
      <w:start w:val="1"/>
      <w:numFmt w:val="bullet"/>
      <w:pStyle w:val="E-TableItemList"/>
      <w:suff w:val="space"/>
      <w:lvlText w:val=""/>
      <w:lvlJc w:val="left"/>
      <w:pPr>
        <w:ind w:left="170" w:hanging="170"/>
      </w:pPr>
      <w:rPr>
        <w:rFonts w:ascii="Wingdings" w:hAnsi="Wingdings" w:hint="default"/>
        <w:b w:val="0"/>
        <w:i w:val="0"/>
        <w:color w:val="auto"/>
        <w:position w:val="3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16"/>
  </w:num>
  <w:num w:numId="5">
    <w:abstractNumId w:val="18"/>
  </w:num>
  <w:num w:numId="6">
    <w:abstractNumId w:val="8"/>
  </w:num>
  <w:num w:numId="7">
    <w:abstractNumId w:val="26"/>
  </w:num>
  <w:num w:numId="8">
    <w:abstractNumId w:val="13"/>
  </w:num>
  <w:num w:numId="9">
    <w:abstractNumId w:val="0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2"/>
  </w:num>
  <w:num w:numId="13">
    <w:abstractNumId w:val="47"/>
  </w:num>
  <w:num w:numId="14">
    <w:abstractNumId w:val="51"/>
  </w:num>
  <w:num w:numId="15">
    <w:abstractNumId w:val="22"/>
  </w:num>
  <w:num w:numId="16">
    <w:abstractNumId w:val="50"/>
  </w:num>
  <w:num w:numId="17">
    <w:abstractNumId w:val="48"/>
  </w:num>
  <w:num w:numId="18">
    <w:abstractNumId w:val="4"/>
  </w:num>
  <w:num w:numId="19">
    <w:abstractNumId w:val="9"/>
  </w:num>
  <w:num w:numId="20">
    <w:abstractNumId w:val="41"/>
  </w:num>
  <w:num w:numId="21">
    <w:abstractNumId w:val="2"/>
  </w:num>
  <w:num w:numId="22">
    <w:abstractNumId w:val="40"/>
  </w:num>
  <w:num w:numId="23">
    <w:abstractNumId w:val="45"/>
  </w:num>
  <w:num w:numId="24">
    <w:abstractNumId w:val="25"/>
  </w:num>
  <w:num w:numId="25">
    <w:abstractNumId w:val="49"/>
  </w:num>
  <w:num w:numId="26">
    <w:abstractNumId w:val="5"/>
  </w:num>
  <w:num w:numId="27">
    <w:abstractNumId w:val="20"/>
  </w:num>
  <w:num w:numId="28">
    <w:abstractNumId w:val="43"/>
  </w:num>
  <w:num w:numId="29">
    <w:abstractNumId w:val="23"/>
  </w:num>
  <w:num w:numId="30">
    <w:abstractNumId w:val="42"/>
  </w:num>
  <w:num w:numId="31">
    <w:abstractNumId w:val="6"/>
  </w:num>
  <w:num w:numId="32">
    <w:abstractNumId w:val="53"/>
  </w:num>
  <w:num w:numId="33">
    <w:abstractNumId w:val="32"/>
  </w:num>
  <w:num w:numId="34">
    <w:abstractNumId w:val="27"/>
  </w:num>
  <w:num w:numId="35">
    <w:abstractNumId w:val="28"/>
  </w:num>
  <w:num w:numId="36">
    <w:abstractNumId w:val="44"/>
  </w:num>
  <w:num w:numId="37">
    <w:abstractNumId w:val="31"/>
  </w:num>
  <w:num w:numId="38">
    <w:abstractNumId w:val="11"/>
  </w:num>
  <w:num w:numId="39">
    <w:abstractNumId w:val="46"/>
  </w:num>
  <w:num w:numId="40">
    <w:abstractNumId w:val="21"/>
  </w:num>
  <w:num w:numId="41">
    <w:abstractNumId w:val="24"/>
  </w:num>
  <w:num w:numId="42">
    <w:abstractNumId w:val="37"/>
  </w:num>
  <w:num w:numId="43">
    <w:abstractNumId w:val="30"/>
  </w:num>
  <w:num w:numId="44">
    <w:abstractNumId w:val="14"/>
  </w:num>
  <w:num w:numId="45">
    <w:abstractNumId w:val="14"/>
  </w:num>
  <w:num w:numId="46">
    <w:abstractNumId w:val="1"/>
  </w:num>
  <w:num w:numId="47">
    <w:abstractNumId w:val="38"/>
  </w:num>
  <w:num w:numId="48">
    <w:abstractNumId w:val="33"/>
  </w:num>
  <w:num w:numId="49">
    <w:abstractNumId w:val="12"/>
  </w:num>
  <w:num w:numId="50">
    <w:abstractNumId w:val="35"/>
  </w:num>
  <w:num w:numId="51">
    <w:abstractNumId w:val="10"/>
  </w:num>
  <w:num w:numId="52">
    <w:abstractNumId w:val="11"/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20"/>
    <w:lvlOverride w:ilvl="0">
      <w:startOverride w:val="1"/>
    </w:lvlOverride>
  </w:num>
  <w:num w:numId="56">
    <w:abstractNumId w:val="34"/>
  </w:num>
  <w:num w:numId="57">
    <w:abstractNumId w:val="19"/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C"/>
    <w:rsid w:val="0000016B"/>
    <w:rsid w:val="00001201"/>
    <w:rsid w:val="00002CB1"/>
    <w:rsid w:val="0000319A"/>
    <w:rsid w:val="0000471E"/>
    <w:rsid w:val="00004D7E"/>
    <w:rsid w:val="000105B6"/>
    <w:rsid w:val="00015137"/>
    <w:rsid w:val="00016601"/>
    <w:rsid w:val="00017E55"/>
    <w:rsid w:val="00017F2C"/>
    <w:rsid w:val="00021C27"/>
    <w:rsid w:val="00021D08"/>
    <w:rsid w:val="00022E08"/>
    <w:rsid w:val="0002638D"/>
    <w:rsid w:val="00027174"/>
    <w:rsid w:val="0003072D"/>
    <w:rsid w:val="00030CBF"/>
    <w:rsid w:val="00030FF7"/>
    <w:rsid w:val="00032A94"/>
    <w:rsid w:val="00032D91"/>
    <w:rsid w:val="00034C96"/>
    <w:rsid w:val="000351BC"/>
    <w:rsid w:val="00036AC3"/>
    <w:rsid w:val="00040C36"/>
    <w:rsid w:val="000413D2"/>
    <w:rsid w:val="0004155A"/>
    <w:rsid w:val="0004408E"/>
    <w:rsid w:val="00044A7A"/>
    <w:rsid w:val="00044BAA"/>
    <w:rsid w:val="00044E41"/>
    <w:rsid w:val="000451DC"/>
    <w:rsid w:val="00045228"/>
    <w:rsid w:val="00046076"/>
    <w:rsid w:val="000460F2"/>
    <w:rsid w:val="00046519"/>
    <w:rsid w:val="0004665A"/>
    <w:rsid w:val="00050796"/>
    <w:rsid w:val="000507BF"/>
    <w:rsid w:val="00051107"/>
    <w:rsid w:val="00051402"/>
    <w:rsid w:val="000521F7"/>
    <w:rsid w:val="000550B2"/>
    <w:rsid w:val="00063BDE"/>
    <w:rsid w:val="000662E3"/>
    <w:rsid w:val="00066546"/>
    <w:rsid w:val="000668B3"/>
    <w:rsid w:val="00067C9E"/>
    <w:rsid w:val="000725B3"/>
    <w:rsid w:val="00072CB0"/>
    <w:rsid w:val="0007476D"/>
    <w:rsid w:val="00076855"/>
    <w:rsid w:val="000771FF"/>
    <w:rsid w:val="000778E4"/>
    <w:rsid w:val="0008047E"/>
    <w:rsid w:val="000805F6"/>
    <w:rsid w:val="00082DB0"/>
    <w:rsid w:val="000843E6"/>
    <w:rsid w:val="00084AE1"/>
    <w:rsid w:val="000879E7"/>
    <w:rsid w:val="00092056"/>
    <w:rsid w:val="00095733"/>
    <w:rsid w:val="00095889"/>
    <w:rsid w:val="000968E9"/>
    <w:rsid w:val="00097C96"/>
    <w:rsid w:val="000A2651"/>
    <w:rsid w:val="000A4511"/>
    <w:rsid w:val="000A4A32"/>
    <w:rsid w:val="000A53EB"/>
    <w:rsid w:val="000A6B71"/>
    <w:rsid w:val="000A6D24"/>
    <w:rsid w:val="000A6EB8"/>
    <w:rsid w:val="000A71ED"/>
    <w:rsid w:val="000B0E3B"/>
    <w:rsid w:val="000B1759"/>
    <w:rsid w:val="000B19BA"/>
    <w:rsid w:val="000B4346"/>
    <w:rsid w:val="000B4E80"/>
    <w:rsid w:val="000C0A70"/>
    <w:rsid w:val="000C0D5E"/>
    <w:rsid w:val="000C292F"/>
    <w:rsid w:val="000C3210"/>
    <w:rsid w:val="000C3256"/>
    <w:rsid w:val="000C3924"/>
    <w:rsid w:val="000C46BF"/>
    <w:rsid w:val="000C4C42"/>
    <w:rsid w:val="000C5369"/>
    <w:rsid w:val="000C5F08"/>
    <w:rsid w:val="000C69BB"/>
    <w:rsid w:val="000C75AB"/>
    <w:rsid w:val="000C7D8C"/>
    <w:rsid w:val="000D26F8"/>
    <w:rsid w:val="000D433A"/>
    <w:rsid w:val="000D5FA0"/>
    <w:rsid w:val="000E0893"/>
    <w:rsid w:val="000E0B7B"/>
    <w:rsid w:val="000E2745"/>
    <w:rsid w:val="000E36D8"/>
    <w:rsid w:val="000E3F13"/>
    <w:rsid w:val="000E4554"/>
    <w:rsid w:val="000E4650"/>
    <w:rsid w:val="000E7802"/>
    <w:rsid w:val="000F389F"/>
    <w:rsid w:val="000F493D"/>
    <w:rsid w:val="000F4B94"/>
    <w:rsid w:val="000F56BF"/>
    <w:rsid w:val="000F5712"/>
    <w:rsid w:val="000F59F9"/>
    <w:rsid w:val="000F6A8E"/>
    <w:rsid w:val="000F7619"/>
    <w:rsid w:val="0010068E"/>
    <w:rsid w:val="00103194"/>
    <w:rsid w:val="00105132"/>
    <w:rsid w:val="00105AA3"/>
    <w:rsid w:val="00106888"/>
    <w:rsid w:val="00106DD5"/>
    <w:rsid w:val="00107930"/>
    <w:rsid w:val="00110223"/>
    <w:rsid w:val="00110F4E"/>
    <w:rsid w:val="00112128"/>
    <w:rsid w:val="00112220"/>
    <w:rsid w:val="00112C9E"/>
    <w:rsid w:val="00112E3D"/>
    <w:rsid w:val="00114098"/>
    <w:rsid w:val="00115F95"/>
    <w:rsid w:val="001177EF"/>
    <w:rsid w:val="0012172E"/>
    <w:rsid w:val="00124747"/>
    <w:rsid w:val="00124D7E"/>
    <w:rsid w:val="00124E66"/>
    <w:rsid w:val="001251E5"/>
    <w:rsid w:val="00127D55"/>
    <w:rsid w:val="00131A78"/>
    <w:rsid w:val="0013218F"/>
    <w:rsid w:val="00133450"/>
    <w:rsid w:val="0013389A"/>
    <w:rsid w:val="00134379"/>
    <w:rsid w:val="00135AC2"/>
    <w:rsid w:val="00136B7E"/>
    <w:rsid w:val="0013720F"/>
    <w:rsid w:val="001412FE"/>
    <w:rsid w:val="00142792"/>
    <w:rsid w:val="001432AB"/>
    <w:rsid w:val="00143C97"/>
    <w:rsid w:val="0014434A"/>
    <w:rsid w:val="00145D93"/>
    <w:rsid w:val="001473E2"/>
    <w:rsid w:val="001509FD"/>
    <w:rsid w:val="00150A22"/>
    <w:rsid w:val="0015400F"/>
    <w:rsid w:val="00154891"/>
    <w:rsid w:val="00155465"/>
    <w:rsid w:val="001570F7"/>
    <w:rsid w:val="001602C6"/>
    <w:rsid w:val="0016256C"/>
    <w:rsid w:val="001633F9"/>
    <w:rsid w:val="00167A7D"/>
    <w:rsid w:val="00167BB2"/>
    <w:rsid w:val="0017173D"/>
    <w:rsid w:val="00173805"/>
    <w:rsid w:val="00174BFD"/>
    <w:rsid w:val="0017519B"/>
    <w:rsid w:val="00177506"/>
    <w:rsid w:val="00180059"/>
    <w:rsid w:val="00180B9C"/>
    <w:rsid w:val="0018139D"/>
    <w:rsid w:val="00181FBD"/>
    <w:rsid w:val="001826BB"/>
    <w:rsid w:val="00183F80"/>
    <w:rsid w:val="00184C86"/>
    <w:rsid w:val="0018613C"/>
    <w:rsid w:val="001912C3"/>
    <w:rsid w:val="00192AE6"/>
    <w:rsid w:val="00192B92"/>
    <w:rsid w:val="00193EB5"/>
    <w:rsid w:val="00194148"/>
    <w:rsid w:val="00194DE5"/>
    <w:rsid w:val="00195345"/>
    <w:rsid w:val="00195A15"/>
    <w:rsid w:val="00196BD7"/>
    <w:rsid w:val="001978EA"/>
    <w:rsid w:val="00197DF5"/>
    <w:rsid w:val="001A1C4A"/>
    <w:rsid w:val="001A2CE6"/>
    <w:rsid w:val="001A32C8"/>
    <w:rsid w:val="001A339A"/>
    <w:rsid w:val="001A41F1"/>
    <w:rsid w:val="001A4E1F"/>
    <w:rsid w:val="001A6B59"/>
    <w:rsid w:val="001B04F5"/>
    <w:rsid w:val="001B2B4F"/>
    <w:rsid w:val="001B322F"/>
    <w:rsid w:val="001B37AA"/>
    <w:rsid w:val="001B5472"/>
    <w:rsid w:val="001B54AA"/>
    <w:rsid w:val="001B7B31"/>
    <w:rsid w:val="001C033C"/>
    <w:rsid w:val="001C192B"/>
    <w:rsid w:val="001C21D4"/>
    <w:rsid w:val="001C35B6"/>
    <w:rsid w:val="001C38CD"/>
    <w:rsid w:val="001C41C3"/>
    <w:rsid w:val="001C4B3A"/>
    <w:rsid w:val="001C5219"/>
    <w:rsid w:val="001C6390"/>
    <w:rsid w:val="001D45CD"/>
    <w:rsid w:val="001D74FF"/>
    <w:rsid w:val="001D7F1D"/>
    <w:rsid w:val="001E095D"/>
    <w:rsid w:val="001E0DBB"/>
    <w:rsid w:val="001E16C6"/>
    <w:rsid w:val="001E289C"/>
    <w:rsid w:val="001E5FF6"/>
    <w:rsid w:val="001E6848"/>
    <w:rsid w:val="001F27BA"/>
    <w:rsid w:val="001F3942"/>
    <w:rsid w:val="001F74A7"/>
    <w:rsid w:val="001F77AC"/>
    <w:rsid w:val="00200731"/>
    <w:rsid w:val="002012F0"/>
    <w:rsid w:val="0020502A"/>
    <w:rsid w:val="00205176"/>
    <w:rsid w:val="00205280"/>
    <w:rsid w:val="0020534F"/>
    <w:rsid w:val="002053AB"/>
    <w:rsid w:val="00205E98"/>
    <w:rsid w:val="00206436"/>
    <w:rsid w:val="00206AEB"/>
    <w:rsid w:val="00207496"/>
    <w:rsid w:val="00207607"/>
    <w:rsid w:val="00211137"/>
    <w:rsid w:val="0022053C"/>
    <w:rsid w:val="002224FD"/>
    <w:rsid w:val="002233F2"/>
    <w:rsid w:val="002241F7"/>
    <w:rsid w:val="00224AED"/>
    <w:rsid w:val="002251D8"/>
    <w:rsid w:val="002255E4"/>
    <w:rsid w:val="00226E22"/>
    <w:rsid w:val="00226F5F"/>
    <w:rsid w:val="0022797F"/>
    <w:rsid w:val="00233D76"/>
    <w:rsid w:val="002348CC"/>
    <w:rsid w:val="00234F54"/>
    <w:rsid w:val="00235AE9"/>
    <w:rsid w:val="00236376"/>
    <w:rsid w:val="00236AF0"/>
    <w:rsid w:val="0023742D"/>
    <w:rsid w:val="0023766D"/>
    <w:rsid w:val="00237F22"/>
    <w:rsid w:val="00240F60"/>
    <w:rsid w:val="00241D4C"/>
    <w:rsid w:val="00241F7F"/>
    <w:rsid w:val="00242BC8"/>
    <w:rsid w:val="00243591"/>
    <w:rsid w:val="00243A6B"/>
    <w:rsid w:val="00243B7F"/>
    <w:rsid w:val="00245D96"/>
    <w:rsid w:val="0024611D"/>
    <w:rsid w:val="002462C6"/>
    <w:rsid w:val="00246EE0"/>
    <w:rsid w:val="00250813"/>
    <w:rsid w:val="0025226B"/>
    <w:rsid w:val="00252F13"/>
    <w:rsid w:val="00253A71"/>
    <w:rsid w:val="002549A6"/>
    <w:rsid w:val="00255A76"/>
    <w:rsid w:val="00255BDD"/>
    <w:rsid w:val="002570D6"/>
    <w:rsid w:val="002605CB"/>
    <w:rsid w:val="002606F5"/>
    <w:rsid w:val="0026248F"/>
    <w:rsid w:val="00262AA0"/>
    <w:rsid w:val="002636DA"/>
    <w:rsid w:val="002658C8"/>
    <w:rsid w:val="00266A49"/>
    <w:rsid w:val="00267379"/>
    <w:rsid w:val="002700FC"/>
    <w:rsid w:val="002712B4"/>
    <w:rsid w:val="00274544"/>
    <w:rsid w:val="002769A3"/>
    <w:rsid w:val="00280020"/>
    <w:rsid w:val="0028229B"/>
    <w:rsid w:val="002825CB"/>
    <w:rsid w:val="00283041"/>
    <w:rsid w:val="0028650A"/>
    <w:rsid w:val="00291662"/>
    <w:rsid w:val="00291F5B"/>
    <w:rsid w:val="00293680"/>
    <w:rsid w:val="00293744"/>
    <w:rsid w:val="002942C6"/>
    <w:rsid w:val="002964DC"/>
    <w:rsid w:val="00296618"/>
    <w:rsid w:val="0029730F"/>
    <w:rsid w:val="00297C10"/>
    <w:rsid w:val="002A0308"/>
    <w:rsid w:val="002A0AAD"/>
    <w:rsid w:val="002A122D"/>
    <w:rsid w:val="002A12DC"/>
    <w:rsid w:val="002A150B"/>
    <w:rsid w:val="002A22B2"/>
    <w:rsid w:val="002A5527"/>
    <w:rsid w:val="002A69EC"/>
    <w:rsid w:val="002A6CBF"/>
    <w:rsid w:val="002A7618"/>
    <w:rsid w:val="002B0BDD"/>
    <w:rsid w:val="002B24FE"/>
    <w:rsid w:val="002B5BA8"/>
    <w:rsid w:val="002B65B7"/>
    <w:rsid w:val="002B6A6F"/>
    <w:rsid w:val="002B7756"/>
    <w:rsid w:val="002C0260"/>
    <w:rsid w:val="002C0646"/>
    <w:rsid w:val="002C401B"/>
    <w:rsid w:val="002C4DE8"/>
    <w:rsid w:val="002C6649"/>
    <w:rsid w:val="002C78E0"/>
    <w:rsid w:val="002D1337"/>
    <w:rsid w:val="002D2E26"/>
    <w:rsid w:val="002D4932"/>
    <w:rsid w:val="002D5253"/>
    <w:rsid w:val="002D536A"/>
    <w:rsid w:val="002D675F"/>
    <w:rsid w:val="002D6C5D"/>
    <w:rsid w:val="002D6CE1"/>
    <w:rsid w:val="002D7D5F"/>
    <w:rsid w:val="002E04E5"/>
    <w:rsid w:val="002E3244"/>
    <w:rsid w:val="002E3A2B"/>
    <w:rsid w:val="002E3CEA"/>
    <w:rsid w:val="002E3F59"/>
    <w:rsid w:val="002E5355"/>
    <w:rsid w:val="002E5BB5"/>
    <w:rsid w:val="002E5EF5"/>
    <w:rsid w:val="002E7CE1"/>
    <w:rsid w:val="002F0F42"/>
    <w:rsid w:val="002F2C7D"/>
    <w:rsid w:val="002F2D57"/>
    <w:rsid w:val="002F4D24"/>
    <w:rsid w:val="002F5870"/>
    <w:rsid w:val="002F5B34"/>
    <w:rsid w:val="002F7B44"/>
    <w:rsid w:val="00302672"/>
    <w:rsid w:val="003030D4"/>
    <w:rsid w:val="003031CC"/>
    <w:rsid w:val="00306209"/>
    <w:rsid w:val="00306B6D"/>
    <w:rsid w:val="00306BB5"/>
    <w:rsid w:val="00306F47"/>
    <w:rsid w:val="003111F4"/>
    <w:rsid w:val="00313C2A"/>
    <w:rsid w:val="00313D45"/>
    <w:rsid w:val="0031437B"/>
    <w:rsid w:val="0031495B"/>
    <w:rsid w:val="003160D4"/>
    <w:rsid w:val="0031621F"/>
    <w:rsid w:val="00317041"/>
    <w:rsid w:val="0031705F"/>
    <w:rsid w:val="00320B30"/>
    <w:rsid w:val="00321B2E"/>
    <w:rsid w:val="003222F7"/>
    <w:rsid w:val="00322C68"/>
    <w:rsid w:val="003245C4"/>
    <w:rsid w:val="00325200"/>
    <w:rsid w:val="003268C5"/>
    <w:rsid w:val="00327032"/>
    <w:rsid w:val="00327968"/>
    <w:rsid w:val="00331C25"/>
    <w:rsid w:val="00332D48"/>
    <w:rsid w:val="00333A06"/>
    <w:rsid w:val="00334DFB"/>
    <w:rsid w:val="00335703"/>
    <w:rsid w:val="00337506"/>
    <w:rsid w:val="00337DB5"/>
    <w:rsid w:val="00340294"/>
    <w:rsid w:val="003424AA"/>
    <w:rsid w:val="003432FD"/>
    <w:rsid w:val="003439ED"/>
    <w:rsid w:val="00345BCF"/>
    <w:rsid w:val="003507F5"/>
    <w:rsid w:val="00350AA8"/>
    <w:rsid w:val="00351B86"/>
    <w:rsid w:val="003522BD"/>
    <w:rsid w:val="00354A77"/>
    <w:rsid w:val="00357871"/>
    <w:rsid w:val="0036523F"/>
    <w:rsid w:val="00366201"/>
    <w:rsid w:val="003673FD"/>
    <w:rsid w:val="003716B5"/>
    <w:rsid w:val="00371F02"/>
    <w:rsid w:val="00372039"/>
    <w:rsid w:val="003723A1"/>
    <w:rsid w:val="00372DAC"/>
    <w:rsid w:val="00372DB8"/>
    <w:rsid w:val="00373C45"/>
    <w:rsid w:val="00374E06"/>
    <w:rsid w:val="00376948"/>
    <w:rsid w:val="0037727A"/>
    <w:rsid w:val="0038002C"/>
    <w:rsid w:val="003813E1"/>
    <w:rsid w:val="0038386A"/>
    <w:rsid w:val="00383EAD"/>
    <w:rsid w:val="00383FF9"/>
    <w:rsid w:val="00387642"/>
    <w:rsid w:val="00391B4B"/>
    <w:rsid w:val="00392718"/>
    <w:rsid w:val="00392AAC"/>
    <w:rsid w:val="003934FD"/>
    <w:rsid w:val="00393A4E"/>
    <w:rsid w:val="00393B00"/>
    <w:rsid w:val="00393CE1"/>
    <w:rsid w:val="00394075"/>
    <w:rsid w:val="0039480F"/>
    <w:rsid w:val="003979FC"/>
    <w:rsid w:val="00397B00"/>
    <w:rsid w:val="003A04B4"/>
    <w:rsid w:val="003A06D9"/>
    <w:rsid w:val="003A25F7"/>
    <w:rsid w:val="003A2B97"/>
    <w:rsid w:val="003A3570"/>
    <w:rsid w:val="003A43D6"/>
    <w:rsid w:val="003A5690"/>
    <w:rsid w:val="003B0DF8"/>
    <w:rsid w:val="003B4CA6"/>
    <w:rsid w:val="003B685B"/>
    <w:rsid w:val="003B74F6"/>
    <w:rsid w:val="003C0078"/>
    <w:rsid w:val="003C0B33"/>
    <w:rsid w:val="003C0E18"/>
    <w:rsid w:val="003C1649"/>
    <w:rsid w:val="003C29B6"/>
    <w:rsid w:val="003C457A"/>
    <w:rsid w:val="003C466F"/>
    <w:rsid w:val="003C49F0"/>
    <w:rsid w:val="003C65E4"/>
    <w:rsid w:val="003C6B5C"/>
    <w:rsid w:val="003D0CBD"/>
    <w:rsid w:val="003D1789"/>
    <w:rsid w:val="003D1D5F"/>
    <w:rsid w:val="003D69B8"/>
    <w:rsid w:val="003D734E"/>
    <w:rsid w:val="003D789D"/>
    <w:rsid w:val="003D7C80"/>
    <w:rsid w:val="003E03CE"/>
    <w:rsid w:val="003E1DCA"/>
    <w:rsid w:val="003E247D"/>
    <w:rsid w:val="003E24E7"/>
    <w:rsid w:val="003E2B4D"/>
    <w:rsid w:val="003E39DE"/>
    <w:rsid w:val="003E5714"/>
    <w:rsid w:val="003E57DB"/>
    <w:rsid w:val="003F1A53"/>
    <w:rsid w:val="003F1B7E"/>
    <w:rsid w:val="003F1C01"/>
    <w:rsid w:val="003F69FE"/>
    <w:rsid w:val="003F75BC"/>
    <w:rsid w:val="003F7DB2"/>
    <w:rsid w:val="00400128"/>
    <w:rsid w:val="004013F5"/>
    <w:rsid w:val="00401BE6"/>
    <w:rsid w:val="00402006"/>
    <w:rsid w:val="004031B5"/>
    <w:rsid w:val="0040341E"/>
    <w:rsid w:val="00403654"/>
    <w:rsid w:val="0040501D"/>
    <w:rsid w:val="004067EA"/>
    <w:rsid w:val="00407403"/>
    <w:rsid w:val="0040788C"/>
    <w:rsid w:val="004102E2"/>
    <w:rsid w:val="004119D0"/>
    <w:rsid w:val="00411EBE"/>
    <w:rsid w:val="00413D82"/>
    <w:rsid w:val="00415997"/>
    <w:rsid w:val="004214CD"/>
    <w:rsid w:val="0042176E"/>
    <w:rsid w:val="00423246"/>
    <w:rsid w:val="00423D9C"/>
    <w:rsid w:val="00424862"/>
    <w:rsid w:val="00425B73"/>
    <w:rsid w:val="00425CC3"/>
    <w:rsid w:val="00427772"/>
    <w:rsid w:val="00430E0D"/>
    <w:rsid w:val="00431BB4"/>
    <w:rsid w:val="00432AD3"/>
    <w:rsid w:val="00433D0E"/>
    <w:rsid w:val="00435A0A"/>
    <w:rsid w:val="00437765"/>
    <w:rsid w:val="00437D5B"/>
    <w:rsid w:val="00440736"/>
    <w:rsid w:val="00440D8E"/>
    <w:rsid w:val="00440E1A"/>
    <w:rsid w:val="00441BEB"/>
    <w:rsid w:val="00441D3F"/>
    <w:rsid w:val="0044274B"/>
    <w:rsid w:val="004444D3"/>
    <w:rsid w:val="00444685"/>
    <w:rsid w:val="00444C9D"/>
    <w:rsid w:val="00445C30"/>
    <w:rsid w:val="00450DC7"/>
    <w:rsid w:val="00451698"/>
    <w:rsid w:val="0045172C"/>
    <w:rsid w:val="00451BB4"/>
    <w:rsid w:val="00451F1E"/>
    <w:rsid w:val="004520E1"/>
    <w:rsid w:val="00453F70"/>
    <w:rsid w:val="00454965"/>
    <w:rsid w:val="00455806"/>
    <w:rsid w:val="004563ED"/>
    <w:rsid w:val="004568A6"/>
    <w:rsid w:val="00457043"/>
    <w:rsid w:val="00461349"/>
    <w:rsid w:val="00462405"/>
    <w:rsid w:val="0046408A"/>
    <w:rsid w:val="00464A0F"/>
    <w:rsid w:val="004655D8"/>
    <w:rsid w:val="00465A86"/>
    <w:rsid w:val="00465AE0"/>
    <w:rsid w:val="00466045"/>
    <w:rsid w:val="00466643"/>
    <w:rsid w:val="00466BC7"/>
    <w:rsid w:val="004678E2"/>
    <w:rsid w:val="00467E3B"/>
    <w:rsid w:val="00470ECE"/>
    <w:rsid w:val="00471E27"/>
    <w:rsid w:val="0047253A"/>
    <w:rsid w:val="00472D58"/>
    <w:rsid w:val="00473218"/>
    <w:rsid w:val="0047328A"/>
    <w:rsid w:val="00473389"/>
    <w:rsid w:val="004750BF"/>
    <w:rsid w:val="004752B6"/>
    <w:rsid w:val="00475334"/>
    <w:rsid w:val="00477656"/>
    <w:rsid w:val="00477CEA"/>
    <w:rsid w:val="00477FDB"/>
    <w:rsid w:val="00480498"/>
    <w:rsid w:val="00480E4D"/>
    <w:rsid w:val="00481B69"/>
    <w:rsid w:val="00481CE7"/>
    <w:rsid w:val="004826B0"/>
    <w:rsid w:val="004833FF"/>
    <w:rsid w:val="00483F25"/>
    <w:rsid w:val="00484694"/>
    <w:rsid w:val="00484EDE"/>
    <w:rsid w:val="0048599C"/>
    <w:rsid w:val="004870E5"/>
    <w:rsid w:val="004875AA"/>
    <w:rsid w:val="00487756"/>
    <w:rsid w:val="00487A85"/>
    <w:rsid w:val="00487D12"/>
    <w:rsid w:val="00490EB3"/>
    <w:rsid w:val="004916DE"/>
    <w:rsid w:val="004919DA"/>
    <w:rsid w:val="0049242A"/>
    <w:rsid w:val="00492981"/>
    <w:rsid w:val="00492E95"/>
    <w:rsid w:val="0049307B"/>
    <w:rsid w:val="00495E79"/>
    <w:rsid w:val="00497285"/>
    <w:rsid w:val="004A09C1"/>
    <w:rsid w:val="004A1C98"/>
    <w:rsid w:val="004A1E8E"/>
    <w:rsid w:val="004A2283"/>
    <w:rsid w:val="004A33C4"/>
    <w:rsid w:val="004A47D4"/>
    <w:rsid w:val="004A72F8"/>
    <w:rsid w:val="004B0772"/>
    <w:rsid w:val="004B0C5A"/>
    <w:rsid w:val="004B1D5B"/>
    <w:rsid w:val="004B59A8"/>
    <w:rsid w:val="004B5EC6"/>
    <w:rsid w:val="004C0C57"/>
    <w:rsid w:val="004C3AAD"/>
    <w:rsid w:val="004C3B71"/>
    <w:rsid w:val="004C3CAD"/>
    <w:rsid w:val="004C4A41"/>
    <w:rsid w:val="004C63C9"/>
    <w:rsid w:val="004C6A0A"/>
    <w:rsid w:val="004C6AF7"/>
    <w:rsid w:val="004C6F0C"/>
    <w:rsid w:val="004C7C34"/>
    <w:rsid w:val="004C7E1B"/>
    <w:rsid w:val="004D4F81"/>
    <w:rsid w:val="004D58C4"/>
    <w:rsid w:val="004D6B67"/>
    <w:rsid w:val="004D78D4"/>
    <w:rsid w:val="004E0F55"/>
    <w:rsid w:val="004E3A91"/>
    <w:rsid w:val="004E3BA2"/>
    <w:rsid w:val="004E41B8"/>
    <w:rsid w:val="004E4516"/>
    <w:rsid w:val="004E70D8"/>
    <w:rsid w:val="004E7A69"/>
    <w:rsid w:val="004E7E8C"/>
    <w:rsid w:val="004F0302"/>
    <w:rsid w:val="004F0582"/>
    <w:rsid w:val="004F0663"/>
    <w:rsid w:val="004F084B"/>
    <w:rsid w:val="004F09E5"/>
    <w:rsid w:val="004F0DCF"/>
    <w:rsid w:val="004F11AF"/>
    <w:rsid w:val="004F28FF"/>
    <w:rsid w:val="004F3515"/>
    <w:rsid w:val="004F3B71"/>
    <w:rsid w:val="004F4790"/>
    <w:rsid w:val="004F4892"/>
    <w:rsid w:val="004F622F"/>
    <w:rsid w:val="004F672D"/>
    <w:rsid w:val="004F7264"/>
    <w:rsid w:val="004F77BA"/>
    <w:rsid w:val="0050211C"/>
    <w:rsid w:val="0050259E"/>
    <w:rsid w:val="00502979"/>
    <w:rsid w:val="00502EA2"/>
    <w:rsid w:val="0050332B"/>
    <w:rsid w:val="005051D6"/>
    <w:rsid w:val="00505F28"/>
    <w:rsid w:val="00510379"/>
    <w:rsid w:val="0051042E"/>
    <w:rsid w:val="00510812"/>
    <w:rsid w:val="005115CB"/>
    <w:rsid w:val="0051385E"/>
    <w:rsid w:val="00513C93"/>
    <w:rsid w:val="00514C7C"/>
    <w:rsid w:val="00517AD1"/>
    <w:rsid w:val="005202E0"/>
    <w:rsid w:val="005256EE"/>
    <w:rsid w:val="00527C3A"/>
    <w:rsid w:val="0053043B"/>
    <w:rsid w:val="00531A1B"/>
    <w:rsid w:val="00533A99"/>
    <w:rsid w:val="00534E32"/>
    <w:rsid w:val="0053693F"/>
    <w:rsid w:val="00536F0B"/>
    <w:rsid w:val="00537ED4"/>
    <w:rsid w:val="005414A6"/>
    <w:rsid w:val="00543E94"/>
    <w:rsid w:val="00544703"/>
    <w:rsid w:val="00544B17"/>
    <w:rsid w:val="00544F67"/>
    <w:rsid w:val="00545C56"/>
    <w:rsid w:val="00545DFA"/>
    <w:rsid w:val="005477A3"/>
    <w:rsid w:val="00551B3B"/>
    <w:rsid w:val="00552BAE"/>
    <w:rsid w:val="00553E65"/>
    <w:rsid w:val="00556E9F"/>
    <w:rsid w:val="00557990"/>
    <w:rsid w:val="00562214"/>
    <w:rsid w:val="005638FC"/>
    <w:rsid w:val="00565B7F"/>
    <w:rsid w:val="00566CCB"/>
    <w:rsid w:val="00566D85"/>
    <w:rsid w:val="0057155C"/>
    <w:rsid w:val="00572513"/>
    <w:rsid w:val="005725CB"/>
    <w:rsid w:val="00572A8C"/>
    <w:rsid w:val="0057474B"/>
    <w:rsid w:val="00574E41"/>
    <w:rsid w:val="005754A2"/>
    <w:rsid w:val="00575CC2"/>
    <w:rsid w:val="00575F1E"/>
    <w:rsid w:val="00575F50"/>
    <w:rsid w:val="005764A3"/>
    <w:rsid w:val="00577E2C"/>
    <w:rsid w:val="005849AB"/>
    <w:rsid w:val="0058507C"/>
    <w:rsid w:val="005861B3"/>
    <w:rsid w:val="00586679"/>
    <w:rsid w:val="00586851"/>
    <w:rsid w:val="0059347E"/>
    <w:rsid w:val="00593A84"/>
    <w:rsid w:val="00593D8D"/>
    <w:rsid w:val="00593DA7"/>
    <w:rsid w:val="005940A7"/>
    <w:rsid w:val="005A0164"/>
    <w:rsid w:val="005A0CEA"/>
    <w:rsid w:val="005A0D16"/>
    <w:rsid w:val="005A10F6"/>
    <w:rsid w:val="005A1CC8"/>
    <w:rsid w:val="005A2402"/>
    <w:rsid w:val="005A4104"/>
    <w:rsid w:val="005A4C43"/>
    <w:rsid w:val="005A4EBE"/>
    <w:rsid w:val="005A592F"/>
    <w:rsid w:val="005B0544"/>
    <w:rsid w:val="005B0E41"/>
    <w:rsid w:val="005B28B7"/>
    <w:rsid w:val="005B34C9"/>
    <w:rsid w:val="005B4594"/>
    <w:rsid w:val="005B67FD"/>
    <w:rsid w:val="005B6CDD"/>
    <w:rsid w:val="005C09CF"/>
    <w:rsid w:val="005C1845"/>
    <w:rsid w:val="005C202A"/>
    <w:rsid w:val="005C2646"/>
    <w:rsid w:val="005C2880"/>
    <w:rsid w:val="005C30B8"/>
    <w:rsid w:val="005C3403"/>
    <w:rsid w:val="005C39FD"/>
    <w:rsid w:val="005C5630"/>
    <w:rsid w:val="005C7B3B"/>
    <w:rsid w:val="005D04A5"/>
    <w:rsid w:val="005D2071"/>
    <w:rsid w:val="005D3A69"/>
    <w:rsid w:val="005D3FAA"/>
    <w:rsid w:val="005D62CB"/>
    <w:rsid w:val="005D6CB7"/>
    <w:rsid w:val="005E0690"/>
    <w:rsid w:val="005E126B"/>
    <w:rsid w:val="005E1292"/>
    <w:rsid w:val="005E3E00"/>
    <w:rsid w:val="005E4BD6"/>
    <w:rsid w:val="005E5524"/>
    <w:rsid w:val="005E6303"/>
    <w:rsid w:val="005E7B14"/>
    <w:rsid w:val="005F0CCC"/>
    <w:rsid w:val="005F0D74"/>
    <w:rsid w:val="005F1031"/>
    <w:rsid w:val="005F2E7E"/>
    <w:rsid w:val="005F2F60"/>
    <w:rsid w:val="005F3B3A"/>
    <w:rsid w:val="005F3CDB"/>
    <w:rsid w:val="005F4534"/>
    <w:rsid w:val="005F4996"/>
    <w:rsid w:val="005F5500"/>
    <w:rsid w:val="00601BB8"/>
    <w:rsid w:val="0060357F"/>
    <w:rsid w:val="00603717"/>
    <w:rsid w:val="00605012"/>
    <w:rsid w:val="00606DD4"/>
    <w:rsid w:val="006079C9"/>
    <w:rsid w:val="006107C5"/>
    <w:rsid w:val="00613552"/>
    <w:rsid w:val="0061359F"/>
    <w:rsid w:val="0061459E"/>
    <w:rsid w:val="00615A07"/>
    <w:rsid w:val="00616EFE"/>
    <w:rsid w:val="00617F43"/>
    <w:rsid w:val="00621712"/>
    <w:rsid w:val="00621FE3"/>
    <w:rsid w:val="00623CEF"/>
    <w:rsid w:val="00623F98"/>
    <w:rsid w:val="006248B3"/>
    <w:rsid w:val="006259F0"/>
    <w:rsid w:val="00626045"/>
    <w:rsid w:val="00626485"/>
    <w:rsid w:val="00626878"/>
    <w:rsid w:val="0063001B"/>
    <w:rsid w:val="00631361"/>
    <w:rsid w:val="00632FB7"/>
    <w:rsid w:val="00635777"/>
    <w:rsid w:val="00637551"/>
    <w:rsid w:val="006411F5"/>
    <w:rsid w:val="006417F9"/>
    <w:rsid w:val="0064226C"/>
    <w:rsid w:val="006427D3"/>
    <w:rsid w:val="0064667B"/>
    <w:rsid w:val="00646EE5"/>
    <w:rsid w:val="00646F0E"/>
    <w:rsid w:val="0065336F"/>
    <w:rsid w:val="00653862"/>
    <w:rsid w:val="006539D7"/>
    <w:rsid w:val="00654187"/>
    <w:rsid w:val="0065530E"/>
    <w:rsid w:val="00656237"/>
    <w:rsid w:val="00656AAC"/>
    <w:rsid w:val="00657E7B"/>
    <w:rsid w:val="00660E20"/>
    <w:rsid w:val="00661CF6"/>
    <w:rsid w:val="006629D6"/>
    <w:rsid w:val="0066459F"/>
    <w:rsid w:val="0066462A"/>
    <w:rsid w:val="00664FDD"/>
    <w:rsid w:val="00666040"/>
    <w:rsid w:val="00666FB0"/>
    <w:rsid w:val="0067046C"/>
    <w:rsid w:val="00670907"/>
    <w:rsid w:val="00671489"/>
    <w:rsid w:val="00672362"/>
    <w:rsid w:val="00675A85"/>
    <w:rsid w:val="00676037"/>
    <w:rsid w:val="0068101E"/>
    <w:rsid w:val="0068217A"/>
    <w:rsid w:val="00682923"/>
    <w:rsid w:val="00682C09"/>
    <w:rsid w:val="00683273"/>
    <w:rsid w:val="0068375F"/>
    <w:rsid w:val="00684309"/>
    <w:rsid w:val="006845F4"/>
    <w:rsid w:val="0068498A"/>
    <w:rsid w:val="00686AA1"/>
    <w:rsid w:val="00690018"/>
    <w:rsid w:val="00691652"/>
    <w:rsid w:val="006921B0"/>
    <w:rsid w:val="00692566"/>
    <w:rsid w:val="00692A89"/>
    <w:rsid w:val="00692CA1"/>
    <w:rsid w:val="00694A17"/>
    <w:rsid w:val="00695DF1"/>
    <w:rsid w:val="00696BCF"/>
    <w:rsid w:val="00696F32"/>
    <w:rsid w:val="00697B59"/>
    <w:rsid w:val="00697C1E"/>
    <w:rsid w:val="006A01E5"/>
    <w:rsid w:val="006A23E9"/>
    <w:rsid w:val="006A292F"/>
    <w:rsid w:val="006A7AF9"/>
    <w:rsid w:val="006B1E6A"/>
    <w:rsid w:val="006B4AAB"/>
    <w:rsid w:val="006B57D6"/>
    <w:rsid w:val="006B5D54"/>
    <w:rsid w:val="006B64A1"/>
    <w:rsid w:val="006C0770"/>
    <w:rsid w:val="006C14BC"/>
    <w:rsid w:val="006C1C83"/>
    <w:rsid w:val="006C21DD"/>
    <w:rsid w:val="006C33F0"/>
    <w:rsid w:val="006C3A53"/>
    <w:rsid w:val="006C41F9"/>
    <w:rsid w:val="006C54E0"/>
    <w:rsid w:val="006C5C4F"/>
    <w:rsid w:val="006C626B"/>
    <w:rsid w:val="006C7DA4"/>
    <w:rsid w:val="006D0275"/>
    <w:rsid w:val="006D0498"/>
    <w:rsid w:val="006D1184"/>
    <w:rsid w:val="006D3AD4"/>
    <w:rsid w:val="006D508B"/>
    <w:rsid w:val="006D6C58"/>
    <w:rsid w:val="006E0A09"/>
    <w:rsid w:val="006E0A97"/>
    <w:rsid w:val="006E1E2E"/>
    <w:rsid w:val="006E2009"/>
    <w:rsid w:val="006E49EC"/>
    <w:rsid w:val="006E5569"/>
    <w:rsid w:val="006E5E20"/>
    <w:rsid w:val="006F03BF"/>
    <w:rsid w:val="006F138D"/>
    <w:rsid w:val="006F6A01"/>
    <w:rsid w:val="006F72E5"/>
    <w:rsid w:val="006F73BC"/>
    <w:rsid w:val="00701CE5"/>
    <w:rsid w:val="00702BE8"/>
    <w:rsid w:val="0070382E"/>
    <w:rsid w:val="00703FDE"/>
    <w:rsid w:val="007049C0"/>
    <w:rsid w:val="00704EF2"/>
    <w:rsid w:val="00705EEE"/>
    <w:rsid w:val="00707D0A"/>
    <w:rsid w:val="007103D3"/>
    <w:rsid w:val="007105C6"/>
    <w:rsid w:val="007126B2"/>
    <w:rsid w:val="00712D1C"/>
    <w:rsid w:val="0071552E"/>
    <w:rsid w:val="007177D4"/>
    <w:rsid w:val="007206FB"/>
    <w:rsid w:val="00720A60"/>
    <w:rsid w:val="00720ED8"/>
    <w:rsid w:val="00722A0D"/>
    <w:rsid w:val="0072393D"/>
    <w:rsid w:val="00723BDC"/>
    <w:rsid w:val="0072574F"/>
    <w:rsid w:val="007258C8"/>
    <w:rsid w:val="00725B40"/>
    <w:rsid w:val="007260CF"/>
    <w:rsid w:val="00726869"/>
    <w:rsid w:val="00726A63"/>
    <w:rsid w:val="00727136"/>
    <w:rsid w:val="00727B30"/>
    <w:rsid w:val="0073020C"/>
    <w:rsid w:val="00731A84"/>
    <w:rsid w:val="00733546"/>
    <w:rsid w:val="0073363D"/>
    <w:rsid w:val="00735AB7"/>
    <w:rsid w:val="00735C24"/>
    <w:rsid w:val="0073630B"/>
    <w:rsid w:val="00737006"/>
    <w:rsid w:val="00737559"/>
    <w:rsid w:val="00741FCC"/>
    <w:rsid w:val="007423C2"/>
    <w:rsid w:val="00742461"/>
    <w:rsid w:val="00744B82"/>
    <w:rsid w:val="00746348"/>
    <w:rsid w:val="00747CFC"/>
    <w:rsid w:val="007500DC"/>
    <w:rsid w:val="00751870"/>
    <w:rsid w:val="00752FC5"/>
    <w:rsid w:val="00753900"/>
    <w:rsid w:val="007558C6"/>
    <w:rsid w:val="00757586"/>
    <w:rsid w:val="007579CB"/>
    <w:rsid w:val="00761BFB"/>
    <w:rsid w:val="00761C3C"/>
    <w:rsid w:val="0076450A"/>
    <w:rsid w:val="0076490B"/>
    <w:rsid w:val="007655AE"/>
    <w:rsid w:val="007665F5"/>
    <w:rsid w:val="0076726B"/>
    <w:rsid w:val="00767724"/>
    <w:rsid w:val="00767DCB"/>
    <w:rsid w:val="0077001C"/>
    <w:rsid w:val="00771A98"/>
    <w:rsid w:val="007721C3"/>
    <w:rsid w:val="00775DD3"/>
    <w:rsid w:val="00784864"/>
    <w:rsid w:val="00784E0C"/>
    <w:rsid w:val="00785975"/>
    <w:rsid w:val="00787CEB"/>
    <w:rsid w:val="00790648"/>
    <w:rsid w:val="00791081"/>
    <w:rsid w:val="00793C40"/>
    <w:rsid w:val="00793D37"/>
    <w:rsid w:val="00794267"/>
    <w:rsid w:val="00794C97"/>
    <w:rsid w:val="00794CE7"/>
    <w:rsid w:val="007A0162"/>
    <w:rsid w:val="007A02EC"/>
    <w:rsid w:val="007A1F2B"/>
    <w:rsid w:val="007A253E"/>
    <w:rsid w:val="007A480B"/>
    <w:rsid w:val="007A632A"/>
    <w:rsid w:val="007B02CF"/>
    <w:rsid w:val="007B064D"/>
    <w:rsid w:val="007B0907"/>
    <w:rsid w:val="007B1523"/>
    <w:rsid w:val="007B33A8"/>
    <w:rsid w:val="007B4718"/>
    <w:rsid w:val="007B4EC8"/>
    <w:rsid w:val="007B697A"/>
    <w:rsid w:val="007B7E19"/>
    <w:rsid w:val="007C0E88"/>
    <w:rsid w:val="007C3B77"/>
    <w:rsid w:val="007C5502"/>
    <w:rsid w:val="007C623F"/>
    <w:rsid w:val="007C6BD2"/>
    <w:rsid w:val="007D1749"/>
    <w:rsid w:val="007D2FB7"/>
    <w:rsid w:val="007D3DF4"/>
    <w:rsid w:val="007D52F7"/>
    <w:rsid w:val="007D7BFD"/>
    <w:rsid w:val="007E6D81"/>
    <w:rsid w:val="007E6E8E"/>
    <w:rsid w:val="007F0725"/>
    <w:rsid w:val="007F1C05"/>
    <w:rsid w:val="007F45AF"/>
    <w:rsid w:val="007F4886"/>
    <w:rsid w:val="007F5955"/>
    <w:rsid w:val="007F682B"/>
    <w:rsid w:val="007F71A3"/>
    <w:rsid w:val="007F7FF9"/>
    <w:rsid w:val="00801F8F"/>
    <w:rsid w:val="008034C9"/>
    <w:rsid w:val="00804BD4"/>
    <w:rsid w:val="00804C81"/>
    <w:rsid w:val="00804CD1"/>
    <w:rsid w:val="0080530E"/>
    <w:rsid w:val="00805B3D"/>
    <w:rsid w:val="008062D8"/>
    <w:rsid w:val="008063BB"/>
    <w:rsid w:val="008069B3"/>
    <w:rsid w:val="00807F97"/>
    <w:rsid w:val="00810056"/>
    <w:rsid w:val="0081013B"/>
    <w:rsid w:val="00813626"/>
    <w:rsid w:val="00813986"/>
    <w:rsid w:val="00815AC3"/>
    <w:rsid w:val="008163F3"/>
    <w:rsid w:val="0081731B"/>
    <w:rsid w:val="00820461"/>
    <w:rsid w:val="008225D3"/>
    <w:rsid w:val="00824F49"/>
    <w:rsid w:val="00825382"/>
    <w:rsid w:val="00827261"/>
    <w:rsid w:val="008324B6"/>
    <w:rsid w:val="00835C12"/>
    <w:rsid w:val="0083760F"/>
    <w:rsid w:val="008377AB"/>
    <w:rsid w:val="00837DBD"/>
    <w:rsid w:val="00842D8E"/>
    <w:rsid w:val="0084301B"/>
    <w:rsid w:val="00844EED"/>
    <w:rsid w:val="00847AE7"/>
    <w:rsid w:val="0085223B"/>
    <w:rsid w:val="00855720"/>
    <w:rsid w:val="008616AC"/>
    <w:rsid w:val="00861C5E"/>
    <w:rsid w:val="008625B4"/>
    <w:rsid w:val="00863637"/>
    <w:rsid w:val="008644BD"/>
    <w:rsid w:val="00864A86"/>
    <w:rsid w:val="008657E5"/>
    <w:rsid w:val="00865ABA"/>
    <w:rsid w:val="00870DEC"/>
    <w:rsid w:val="00871510"/>
    <w:rsid w:val="0087279A"/>
    <w:rsid w:val="008761AD"/>
    <w:rsid w:val="00876877"/>
    <w:rsid w:val="0088110D"/>
    <w:rsid w:val="00881B02"/>
    <w:rsid w:val="00881F56"/>
    <w:rsid w:val="0088282E"/>
    <w:rsid w:val="00882A17"/>
    <w:rsid w:val="00883B82"/>
    <w:rsid w:val="00885246"/>
    <w:rsid w:val="00886FA2"/>
    <w:rsid w:val="0089326B"/>
    <w:rsid w:val="008935E8"/>
    <w:rsid w:val="00893715"/>
    <w:rsid w:val="00896360"/>
    <w:rsid w:val="0089742B"/>
    <w:rsid w:val="008A2274"/>
    <w:rsid w:val="008A2B72"/>
    <w:rsid w:val="008A39AC"/>
    <w:rsid w:val="008A4AA0"/>
    <w:rsid w:val="008A4F17"/>
    <w:rsid w:val="008A6038"/>
    <w:rsid w:val="008A6DEE"/>
    <w:rsid w:val="008B1371"/>
    <w:rsid w:val="008B22C1"/>
    <w:rsid w:val="008B6D8E"/>
    <w:rsid w:val="008C39D1"/>
    <w:rsid w:val="008C5279"/>
    <w:rsid w:val="008C657B"/>
    <w:rsid w:val="008C6956"/>
    <w:rsid w:val="008C732D"/>
    <w:rsid w:val="008C7414"/>
    <w:rsid w:val="008D3EB4"/>
    <w:rsid w:val="008D60C5"/>
    <w:rsid w:val="008D6C30"/>
    <w:rsid w:val="008D7C14"/>
    <w:rsid w:val="008E026B"/>
    <w:rsid w:val="008E18B4"/>
    <w:rsid w:val="008E1A84"/>
    <w:rsid w:val="008E2E41"/>
    <w:rsid w:val="008E4E3A"/>
    <w:rsid w:val="008E6140"/>
    <w:rsid w:val="008E7977"/>
    <w:rsid w:val="008F01D0"/>
    <w:rsid w:val="008F065B"/>
    <w:rsid w:val="008F0CB9"/>
    <w:rsid w:val="008F0D8A"/>
    <w:rsid w:val="008F0F14"/>
    <w:rsid w:val="008F19A6"/>
    <w:rsid w:val="008F1B06"/>
    <w:rsid w:val="008F1CD2"/>
    <w:rsid w:val="008F36E1"/>
    <w:rsid w:val="008F5940"/>
    <w:rsid w:val="008F7223"/>
    <w:rsid w:val="008F7C12"/>
    <w:rsid w:val="0090092E"/>
    <w:rsid w:val="009015D1"/>
    <w:rsid w:val="00901EAA"/>
    <w:rsid w:val="00903FAA"/>
    <w:rsid w:val="009057CF"/>
    <w:rsid w:val="009063BA"/>
    <w:rsid w:val="00911B56"/>
    <w:rsid w:val="00912A2E"/>
    <w:rsid w:val="00912F6E"/>
    <w:rsid w:val="00917A7D"/>
    <w:rsid w:val="00923589"/>
    <w:rsid w:val="00924169"/>
    <w:rsid w:val="0092467D"/>
    <w:rsid w:val="00924943"/>
    <w:rsid w:val="009251D5"/>
    <w:rsid w:val="0092601B"/>
    <w:rsid w:val="009272B2"/>
    <w:rsid w:val="00927B9D"/>
    <w:rsid w:val="00930C57"/>
    <w:rsid w:val="00932630"/>
    <w:rsid w:val="00932DD8"/>
    <w:rsid w:val="0093374A"/>
    <w:rsid w:val="009340D2"/>
    <w:rsid w:val="00934222"/>
    <w:rsid w:val="009429F3"/>
    <w:rsid w:val="00945344"/>
    <w:rsid w:val="00946592"/>
    <w:rsid w:val="00946F73"/>
    <w:rsid w:val="00947844"/>
    <w:rsid w:val="00955192"/>
    <w:rsid w:val="00955F94"/>
    <w:rsid w:val="00956CEB"/>
    <w:rsid w:val="00957719"/>
    <w:rsid w:val="009578A1"/>
    <w:rsid w:val="00957AE4"/>
    <w:rsid w:val="00960095"/>
    <w:rsid w:val="009602CC"/>
    <w:rsid w:val="009608B5"/>
    <w:rsid w:val="00960B80"/>
    <w:rsid w:val="00961594"/>
    <w:rsid w:val="00963AC0"/>
    <w:rsid w:val="00963CDE"/>
    <w:rsid w:val="009649AA"/>
    <w:rsid w:val="00970A37"/>
    <w:rsid w:val="00970E0E"/>
    <w:rsid w:val="0097180B"/>
    <w:rsid w:val="009724EF"/>
    <w:rsid w:val="00973FA8"/>
    <w:rsid w:val="00975AD8"/>
    <w:rsid w:val="00975E75"/>
    <w:rsid w:val="00975EA9"/>
    <w:rsid w:val="00976F29"/>
    <w:rsid w:val="00977A47"/>
    <w:rsid w:val="009801C1"/>
    <w:rsid w:val="00981073"/>
    <w:rsid w:val="009818CA"/>
    <w:rsid w:val="009825F3"/>
    <w:rsid w:val="0098392B"/>
    <w:rsid w:val="00983A19"/>
    <w:rsid w:val="00984004"/>
    <w:rsid w:val="00984902"/>
    <w:rsid w:val="00985E2E"/>
    <w:rsid w:val="00986543"/>
    <w:rsid w:val="00986DA1"/>
    <w:rsid w:val="009874DF"/>
    <w:rsid w:val="0098769B"/>
    <w:rsid w:val="009917DF"/>
    <w:rsid w:val="009930B4"/>
    <w:rsid w:val="00996659"/>
    <w:rsid w:val="0099675C"/>
    <w:rsid w:val="009A011F"/>
    <w:rsid w:val="009A1BB1"/>
    <w:rsid w:val="009A27AC"/>
    <w:rsid w:val="009A318D"/>
    <w:rsid w:val="009A53CC"/>
    <w:rsid w:val="009A6620"/>
    <w:rsid w:val="009B07C7"/>
    <w:rsid w:val="009B122C"/>
    <w:rsid w:val="009B2B1E"/>
    <w:rsid w:val="009B3170"/>
    <w:rsid w:val="009B343C"/>
    <w:rsid w:val="009B60ED"/>
    <w:rsid w:val="009B7E7C"/>
    <w:rsid w:val="009C0347"/>
    <w:rsid w:val="009C0876"/>
    <w:rsid w:val="009C1774"/>
    <w:rsid w:val="009C2E50"/>
    <w:rsid w:val="009C3743"/>
    <w:rsid w:val="009C46B4"/>
    <w:rsid w:val="009C5D3B"/>
    <w:rsid w:val="009D1CF5"/>
    <w:rsid w:val="009D1F0B"/>
    <w:rsid w:val="009D2535"/>
    <w:rsid w:val="009D2541"/>
    <w:rsid w:val="009D2B10"/>
    <w:rsid w:val="009D2FF4"/>
    <w:rsid w:val="009D40D5"/>
    <w:rsid w:val="009D430E"/>
    <w:rsid w:val="009D4C1C"/>
    <w:rsid w:val="009D53E2"/>
    <w:rsid w:val="009D598C"/>
    <w:rsid w:val="009D64CC"/>
    <w:rsid w:val="009E0906"/>
    <w:rsid w:val="009E2457"/>
    <w:rsid w:val="009E4C6A"/>
    <w:rsid w:val="009E556A"/>
    <w:rsid w:val="009E6606"/>
    <w:rsid w:val="009E6B7D"/>
    <w:rsid w:val="009E72ED"/>
    <w:rsid w:val="009E7D31"/>
    <w:rsid w:val="009F02A6"/>
    <w:rsid w:val="009F30AE"/>
    <w:rsid w:val="009F31CC"/>
    <w:rsid w:val="009F51BC"/>
    <w:rsid w:val="00A0143F"/>
    <w:rsid w:val="00A01B5A"/>
    <w:rsid w:val="00A0311F"/>
    <w:rsid w:val="00A05B75"/>
    <w:rsid w:val="00A07C2E"/>
    <w:rsid w:val="00A07CC5"/>
    <w:rsid w:val="00A07E58"/>
    <w:rsid w:val="00A14690"/>
    <w:rsid w:val="00A14DC6"/>
    <w:rsid w:val="00A14F7B"/>
    <w:rsid w:val="00A17B9C"/>
    <w:rsid w:val="00A20946"/>
    <w:rsid w:val="00A219EF"/>
    <w:rsid w:val="00A23231"/>
    <w:rsid w:val="00A2771F"/>
    <w:rsid w:val="00A30EA9"/>
    <w:rsid w:val="00A312BA"/>
    <w:rsid w:val="00A31D64"/>
    <w:rsid w:val="00A32778"/>
    <w:rsid w:val="00A33485"/>
    <w:rsid w:val="00A357AF"/>
    <w:rsid w:val="00A359C3"/>
    <w:rsid w:val="00A364F5"/>
    <w:rsid w:val="00A3664D"/>
    <w:rsid w:val="00A41224"/>
    <w:rsid w:val="00A414DD"/>
    <w:rsid w:val="00A428AD"/>
    <w:rsid w:val="00A45CFA"/>
    <w:rsid w:val="00A4691C"/>
    <w:rsid w:val="00A509EC"/>
    <w:rsid w:val="00A527DD"/>
    <w:rsid w:val="00A532F0"/>
    <w:rsid w:val="00A53312"/>
    <w:rsid w:val="00A54BA4"/>
    <w:rsid w:val="00A5612F"/>
    <w:rsid w:val="00A561F4"/>
    <w:rsid w:val="00A60DE2"/>
    <w:rsid w:val="00A62750"/>
    <w:rsid w:val="00A63B76"/>
    <w:rsid w:val="00A666FD"/>
    <w:rsid w:val="00A7132A"/>
    <w:rsid w:val="00A715F2"/>
    <w:rsid w:val="00A716C3"/>
    <w:rsid w:val="00A721EE"/>
    <w:rsid w:val="00A728DA"/>
    <w:rsid w:val="00A72D18"/>
    <w:rsid w:val="00A7430E"/>
    <w:rsid w:val="00A76A5A"/>
    <w:rsid w:val="00A76E0B"/>
    <w:rsid w:val="00A778DE"/>
    <w:rsid w:val="00A779F7"/>
    <w:rsid w:val="00A80394"/>
    <w:rsid w:val="00A808C7"/>
    <w:rsid w:val="00A813A4"/>
    <w:rsid w:val="00A81AA7"/>
    <w:rsid w:val="00A828AD"/>
    <w:rsid w:val="00A8296D"/>
    <w:rsid w:val="00A83453"/>
    <w:rsid w:val="00A83A61"/>
    <w:rsid w:val="00A8444E"/>
    <w:rsid w:val="00A84D94"/>
    <w:rsid w:val="00A85F9A"/>
    <w:rsid w:val="00A872B1"/>
    <w:rsid w:val="00A87C15"/>
    <w:rsid w:val="00A902E7"/>
    <w:rsid w:val="00A90660"/>
    <w:rsid w:val="00A90BF8"/>
    <w:rsid w:val="00A91CD2"/>
    <w:rsid w:val="00A92F6C"/>
    <w:rsid w:val="00A944C5"/>
    <w:rsid w:val="00A974D2"/>
    <w:rsid w:val="00A97DC3"/>
    <w:rsid w:val="00AA0F71"/>
    <w:rsid w:val="00AA1096"/>
    <w:rsid w:val="00AA36CE"/>
    <w:rsid w:val="00AA57FC"/>
    <w:rsid w:val="00AA6063"/>
    <w:rsid w:val="00AA7457"/>
    <w:rsid w:val="00AA7529"/>
    <w:rsid w:val="00AB0730"/>
    <w:rsid w:val="00AB1783"/>
    <w:rsid w:val="00AB22C1"/>
    <w:rsid w:val="00AB4802"/>
    <w:rsid w:val="00AB5A84"/>
    <w:rsid w:val="00AB7C09"/>
    <w:rsid w:val="00AC1041"/>
    <w:rsid w:val="00AC4CD4"/>
    <w:rsid w:val="00AC7E12"/>
    <w:rsid w:val="00AD0FA5"/>
    <w:rsid w:val="00AD2543"/>
    <w:rsid w:val="00AD279D"/>
    <w:rsid w:val="00AD2E18"/>
    <w:rsid w:val="00AD3D4A"/>
    <w:rsid w:val="00AD4431"/>
    <w:rsid w:val="00AD6511"/>
    <w:rsid w:val="00AD6F45"/>
    <w:rsid w:val="00AD7196"/>
    <w:rsid w:val="00AD773F"/>
    <w:rsid w:val="00AE3339"/>
    <w:rsid w:val="00AE39A3"/>
    <w:rsid w:val="00AE48AD"/>
    <w:rsid w:val="00AE517D"/>
    <w:rsid w:val="00AE64CC"/>
    <w:rsid w:val="00AE64F6"/>
    <w:rsid w:val="00AE6717"/>
    <w:rsid w:val="00AE772E"/>
    <w:rsid w:val="00AF0441"/>
    <w:rsid w:val="00AF0C83"/>
    <w:rsid w:val="00AF30E1"/>
    <w:rsid w:val="00AF3229"/>
    <w:rsid w:val="00AF5986"/>
    <w:rsid w:val="00AF7CFD"/>
    <w:rsid w:val="00B00405"/>
    <w:rsid w:val="00B04341"/>
    <w:rsid w:val="00B07551"/>
    <w:rsid w:val="00B0763B"/>
    <w:rsid w:val="00B10E12"/>
    <w:rsid w:val="00B110CF"/>
    <w:rsid w:val="00B14EE0"/>
    <w:rsid w:val="00B1599C"/>
    <w:rsid w:val="00B15B35"/>
    <w:rsid w:val="00B15B8C"/>
    <w:rsid w:val="00B1600C"/>
    <w:rsid w:val="00B176AF"/>
    <w:rsid w:val="00B2051E"/>
    <w:rsid w:val="00B210BB"/>
    <w:rsid w:val="00B22877"/>
    <w:rsid w:val="00B2324A"/>
    <w:rsid w:val="00B23AF9"/>
    <w:rsid w:val="00B26CC2"/>
    <w:rsid w:val="00B27275"/>
    <w:rsid w:val="00B276E5"/>
    <w:rsid w:val="00B279C7"/>
    <w:rsid w:val="00B27F58"/>
    <w:rsid w:val="00B30862"/>
    <w:rsid w:val="00B31449"/>
    <w:rsid w:val="00B3198A"/>
    <w:rsid w:val="00B32B36"/>
    <w:rsid w:val="00B3423E"/>
    <w:rsid w:val="00B342AF"/>
    <w:rsid w:val="00B34885"/>
    <w:rsid w:val="00B37897"/>
    <w:rsid w:val="00B40727"/>
    <w:rsid w:val="00B42392"/>
    <w:rsid w:val="00B51B82"/>
    <w:rsid w:val="00B52458"/>
    <w:rsid w:val="00B55284"/>
    <w:rsid w:val="00B55604"/>
    <w:rsid w:val="00B563AC"/>
    <w:rsid w:val="00B563AD"/>
    <w:rsid w:val="00B61A1E"/>
    <w:rsid w:val="00B6327D"/>
    <w:rsid w:val="00B64402"/>
    <w:rsid w:val="00B645C9"/>
    <w:rsid w:val="00B650E0"/>
    <w:rsid w:val="00B66C7C"/>
    <w:rsid w:val="00B718D1"/>
    <w:rsid w:val="00B719CC"/>
    <w:rsid w:val="00B71C4F"/>
    <w:rsid w:val="00B7283A"/>
    <w:rsid w:val="00B736F1"/>
    <w:rsid w:val="00B73725"/>
    <w:rsid w:val="00B741CE"/>
    <w:rsid w:val="00B8059C"/>
    <w:rsid w:val="00B80A18"/>
    <w:rsid w:val="00B82000"/>
    <w:rsid w:val="00B8363D"/>
    <w:rsid w:val="00B8588B"/>
    <w:rsid w:val="00B86B8B"/>
    <w:rsid w:val="00B90768"/>
    <w:rsid w:val="00B9128F"/>
    <w:rsid w:val="00B940C8"/>
    <w:rsid w:val="00B94C91"/>
    <w:rsid w:val="00B94E3F"/>
    <w:rsid w:val="00B97C31"/>
    <w:rsid w:val="00BA0687"/>
    <w:rsid w:val="00BA082E"/>
    <w:rsid w:val="00BA10AA"/>
    <w:rsid w:val="00BA1BB2"/>
    <w:rsid w:val="00BA1C51"/>
    <w:rsid w:val="00BA2448"/>
    <w:rsid w:val="00BA3D17"/>
    <w:rsid w:val="00BA4461"/>
    <w:rsid w:val="00BA4E15"/>
    <w:rsid w:val="00BA5ED9"/>
    <w:rsid w:val="00BA72B3"/>
    <w:rsid w:val="00BB0CBF"/>
    <w:rsid w:val="00BB2BF9"/>
    <w:rsid w:val="00BB33BF"/>
    <w:rsid w:val="00BB43C6"/>
    <w:rsid w:val="00BB4C2C"/>
    <w:rsid w:val="00BB7452"/>
    <w:rsid w:val="00BB7F07"/>
    <w:rsid w:val="00BC0F3E"/>
    <w:rsid w:val="00BC2C9D"/>
    <w:rsid w:val="00BC3351"/>
    <w:rsid w:val="00BC3C72"/>
    <w:rsid w:val="00BC7B79"/>
    <w:rsid w:val="00BD02BD"/>
    <w:rsid w:val="00BD053E"/>
    <w:rsid w:val="00BD0B08"/>
    <w:rsid w:val="00BD0D21"/>
    <w:rsid w:val="00BD2598"/>
    <w:rsid w:val="00BD3F9B"/>
    <w:rsid w:val="00BD4EC2"/>
    <w:rsid w:val="00BD7817"/>
    <w:rsid w:val="00BD7D56"/>
    <w:rsid w:val="00BE199E"/>
    <w:rsid w:val="00BE38DF"/>
    <w:rsid w:val="00BE470A"/>
    <w:rsid w:val="00BE505D"/>
    <w:rsid w:val="00BE53C8"/>
    <w:rsid w:val="00BE6D8B"/>
    <w:rsid w:val="00BE6E01"/>
    <w:rsid w:val="00BF01E7"/>
    <w:rsid w:val="00BF021C"/>
    <w:rsid w:val="00BF0AAD"/>
    <w:rsid w:val="00BF0D99"/>
    <w:rsid w:val="00BF3FA9"/>
    <w:rsid w:val="00BF44D0"/>
    <w:rsid w:val="00BF7563"/>
    <w:rsid w:val="00BF76A0"/>
    <w:rsid w:val="00BF7740"/>
    <w:rsid w:val="00BF7D3D"/>
    <w:rsid w:val="00C043AB"/>
    <w:rsid w:val="00C04A22"/>
    <w:rsid w:val="00C0604E"/>
    <w:rsid w:val="00C065B7"/>
    <w:rsid w:val="00C0709E"/>
    <w:rsid w:val="00C071BC"/>
    <w:rsid w:val="00C078D9"/>
    <w:rsid w:val="00C07C75"/>
    <w:rsid w:val="00C11394"/>
    <w:rsid w:val="00C11BD6"/>
    <w:rsid w:val="00C12EB1"/>
    <w:rsid w:val="00C13716"/>
    <w:rsid w:val="00C1424F"/>
    <w:rsid w:val="00C1440C"/>
    <w:rsid w:val="00C150BD"/>
    <w:rsid w:val="00C15119"/>
    <w:rsid w:val="00C159C6"/>
    <w:rsid w:val="00C16C43"/>
    <w:rsid w:val="00C228CF"/>
    <w:rsid w:val="00C22D37"/>
    <w:rsid w:val="00C22E31"/>
    <w:rsid w:val="00C23B3B"/>
    <w:rsid w:val="00C248E3"/>
    <w:rsid w:val="00C25844"/>
    <w:rsid w:val="00C35B4C"/>
    <w:rsid w:val="00C363E3"/>
    <w:rsid w:val="00C36A29"/>
    <w:rsid w:val="00C4160F"/>
    <w:rsid w:val="00C43C73"/>
    <w:rsid w:val="00C44888"/>
    <w:rsid w:val="00C4495D"/>
    <w:rsid w:val="00C4505E"/>
    <w:rsid w:val="00C46585"/>
    <w:rsid w:val="00C5077E"/>
    <w:rsid w:val="00C51BE4"/>
    <w:rsid w:val="00C51D10"/>
    <w:rsid w:val="00C52D0A"/>
    <w:rsid w:val="00C53CE5"/>
    <w:rsid w:val="00C56289"/>
    <w:rsid w:val="00C56C0A"/>
    <w:rsid w:val="00C614B0"/>
    <w:rsid w:val="00C644DB"/>
    <w:rsid w:val="00C67B19"/>
    <w:rsid w:val="00C70C46"/>
    <w:rsid w:val="00C71329"/>
    <w:rsid w:val="00C73244"/>
    <w:rsid w:val="00C81B2F"/>
    <w:rsid w:val="00C834FD"/>
    <w:rsid w:val="00C83D88"/>
    <w:rsid w:val="00C8487B"/>
    <w:rsid w:val="00C84A64"/>
    <w:rsid w:val="00C8560D"/>
    <w:rsid w:val="00C860BF"/>
    <w:rsid w:val="00C90A0F"/>
    <w:rsid w:val="00C90E93"/>
    <w:rsid w:val="00C94A3F"/>
    <w:rsid w:val="00C96E60"/>
    <w:rsid w:val="00C97232"/>
    <w:rsid w:val="00C97A98"/>
    <w:rsid w:val="00C97F0B"/>
    <w:rsid w:val="00CA1F7F"/>
    <w:rsid w:val="00CA4214"/>
    <w:rsid w:val="00CA447D"/>
    <w:rsid w:val="00CA488A"/>
    <w:rsid w:val="00CA4BA7"/>
    <w:rsid w:val="00CA5C0F"/>
    <w:rsid w:val="00CA6690"/>
    <w:rsid w:val="00CA6FFF"/>
    <w:rsid w:val="00CB1F64"/>
    <w:rsid w:val="00CB200F"/>
    <w:rsid w:val="00CB67EE"/>
    <w:rsid w:val="00CB7293"/>
    <w:rsid w:val="00CB7357"/>
    <w:rsid w:val="00CB7B6C"/>
    <w:rsid w:val="00CC00EF"/>
    <w:rsid w:val="00CC15BE"/>
    <w:rsid w:val="00CC2160"/>
    <w:rsid w:val="00CC244C"/>
    <w:rsid w:val="00CC4D42"/>
    <w:rsid w:val="00CC5DC2"/>
    <w:rsid w:val="00CC65F9"/>
    <w:rsid w:val="00CC73F0"/>
    <w:rsid w:val="00CD116D"/>
    <w:rsid w:val="00CD129E"/>
    <w:rsid w:val="00CD3F3A"/>
    <w:rsid w:val="00CD4C66"/>
    <w:rsid w:val="00CD4D35"/>
    <w:rsid w:val="00CD523F"/>
    <w:rsid w:val="00CD591E"/>
    <w:rsid w:val="00CD59D0"/>
    <w:rsid w:val="00CD7673"/>
    <w:rsid w:val="00CE1986"/>
    <w:rsid w:val="00CE22B4"/>
    <w:rsid w:val="00CE22D0"/>
    <w:rsid w:val="00CE4267"/>
    <w:rsid w:val="00CE55C2"/>
    <w:rsid w:val="00CE5B69"/>
    <w:rsid w:val="00CE5D0C"/>
    <w:rsid w:val="00CE72F5"/>
    <w:rsid w:val="00CF63BD"/>
    <w:rsid w:val="00CF7FAC"/>
    <w:rsid w:val="00D00F2C"/>
    <w:rsid w:val="00D0104D"/>
    <w:rsid w:val="00D02F70"/>
    <w:rsid w:val="00D04037"/>
    <w:rsid w:val="00D04B83"/>
    <w:rsid w:val="00D05FD3"/>
    <w:rsid w:val="00D0649B"/>
    <w:rsid w:val="00D06F45"/>
    <w:rsid w:val="00D11B14"/>
    <w:rsid w:val="00D11FEC"/>
    <w:rsid w:val="00D1305F"/>
    <w:rsid w:val="00D13F07"/>
    <w:rsid w:val="00D149D6"/>
    <w:rsid w:val="00D17795"/>
    <w:rsid w:val="00D179C0"/>
    <w:rsid w:val="00D17EDB"/>
    <w:rsid w:val="00D206F5"/>
    <w:rsid w:val="00D21C56"/>
    <w:rsid w:val="00D21D2F"/>
    <w:rsid w:val="00D226E4"/>
    <w:rsid w:val="00D22A01"/>
    <w:rsid w:val="00D25181"/>
    <w:rsid w:val="00D268F0"/>
    <w:rsid w:val="00D27741"/>
    <w:rsid w:val="00D27CF1"/>
    <w:rsid w:val="00D3174D"/>
    <w:rsid w:val="00D318BE"/>
    <w:rsid w:val="00D3434B"/>
    <w:rsid w:val="00D34BCD"/>
    <w:rsid w:val="00D35357"/>
    <w:rsid w:val="00D419EB"/>
    <w:rsid w:val="00D42906"/>
    <w:rsid w:val="00D435AA"/>
    <w:rsid w:val="00D45326"/>
    <w:rsid w:val="00D4696E"/>
    <w:rsid w:val="00D46E8F"/>
    <w:rsid w:val="00D50422"/>
    <w:rsid w:val="00D50A58"/>
    <w:rsid w:val="00D51D99"/>
    <w:rsid w:val="00D51EE5"/>
    <w:rsid w:val="00D52A27"/>
    <w:rsid w:val="00D53C69"/>
    <w:rsid w:val="00D540D6"/>
    <w:rsid w:val="00D56124"/>
    <w:rsid w:val="00D57338"/>
    <w:rsid w:val="00D60389"/>
    <w:rsid w:val="00D61FA8"/>
    <w:rsid w:val="00D6262C"/>
    <w:rsid w:val="00D6320E"/>
    <w:rsid w:val="00D632D8"/>
    <w:rsid w:val="00D649AB"/>
    <w:rsid w:val="00D6596E"/>
    <w:rsid w:val="00D66D1C"/>
    <w:rsid w:val="00D72512"/>
    <w:rsid w:val="00D745D1"/>
    <w:rsid w:val="00D75AC8"/>
    <w:rsid w:val="00D76798"/>
    <w:rsid w:val="00D768A2"/>
    <w:rsid w:val="00D81BA7"/>
    <w:rsid w:val="00D84DDC"/>
    <w:rsid w:val="00D857FD"/>
    <w:rsid w:val="00D85FE6"/>
    <w:rsid w:val="00D86787"/>
    <w:rsid w:val="00D870C5"/>
    <w:rsid w:val="00D873F0"/>
    <w:rsid w:val="00D90C44"/>
    <w:rsid w:val="00D912C7"/>
    <w:rsid w:val="00D951E1"/>
    <w:rsid w:val="00D955CB"/>
    <w:rsid w:val="00D95CFA"/>
    <w:rsid w:val="00D95F9B"/>
    <w:rsid w:val="00D961D0"/>
    <w:rsid w:val="00D9691C"/>
    <w:rsid w:val="00D973BD"/>
    <w:rsid w:val="00DA22F5"/>
    <w:rsid w:val="00DA33B8"/>
    <w:rsid w:val="00DA3FEA"/>
    <w:rsid w:val="00DA479A"/>
    <w:rsid w:val="00DA59A0"/>
    <w:rsid w:val="00DA5EEF"/>
    <w:rsid w:val="00DA6705"/>
    <w:rsid w:val="00DA7B51"/>
    <w:rsid w:val="00DA7D54"/>
    <w:rsid w:val="00DB03EB"/>
    <w:rsid w:val="00DB0DA9"/>
    <w:rsid w:val="00DB106B"/>
    <w:rsid w:val="00DB2B2D"/>
    <w:rsid w:val="00DB2D7A"/>
    <w:rsid w:val="00DB3DF7"/>
    <w:rsid w:val="00DB3E9E"/>
    <w:rsid w:val="00DB6036"/>
    <w:rsid w:val="00DB74D3"/>
    <w:rsid w:val="00DC04F0"/>
    <w:rsid w:val="00DC0905"/>
    <w:rsid w:val="00DC0AE5"/>
    <w:rsid w:val="00DC1085"/>
    <w:rsid w:val="00DC2E50"/>
    <w:rsid w:val="00DC2E98"/>
    <w:rsid w:val="00DC3373"/>
    <w:rsid w:val="00DC3EDC"/>
    <w:rsid w:val="00DC4301"/>
    <w:rsid w:val="00DC4D18"/>
    <w:rsid w:val="00DC4F02"/>
    <w:rsid w:val="00DC5120"/>
    <w:rsid w:val="00DD0AEF"/>
    <w:rsid w:val="00DD23FB"/>
    <w:rsid w:val="00DD350B"/>
    <w:rsid w:val="00DD59E1"/>
    <w:rsid w:val="00DD6D6F"/>
    <w:rsid w:val="00DD71A8"/>
    <w:rsid w:val="00DD753B"/>
    <w:rsid w:val="00DD7FC5"/>
    <w:rsid w:val="00DE0D2A"/>
    <w:rsid w:val="00DE4C2B"/>
    <w:rsid w:val="00DE4FD5"/>
    <w:rsid w:val="00DE686C"/>
    <w:rsid w:val="00DE6B94"/>
    <w:rsid w:val="00DF14B8"/>
    <w:rsid w:val="00DF2432"/>
    <w:rsid w:val="00DF3A87"/>
    <w:rsid w:val="00DF41A8"/>
    <w:rsid w:val="00DF6E60"/>
    <w:rsid w:val="00DF7A4C"/>
    <w:rsid w:val="00E001A1"/>
    <w:rsid w:val="00E02542"/>
    <w:rsid w:val="00E02DC1"/>
    <w:rsid w:val="00E02E7A"/>
    <w:rsid w:val="00E031C1"/>
    <w:rsid w:val="00E05810"/>
    <w:rsid w:val="00E05B12"/>
    <w:rsid w:val="00E07A67"/>
    <w:rsid w:val="00E140AF"/>
    <w:rsid w:val="00E14203"/>
    <w:rsid w:val="00E1620D"/>
    <w:rsid w:val="00E2289F"/>
    <w:rsid w:val="00E229AE"/>
    <w:rsid w:val="00E24413"/>
    <w:rsid w:val="00E25228"/>
    <w:rsid w:val="00E25E7E"/>
    <w:rsid w:val="00E26CF8"/>
    <w:rsid w:val="00E30A3C"/>
    <w:rsid w:val="00E316F8"/>
    <w:rsid w:val="00E32EFE"/>
    <w:rsid w:val="00E33469"/>
    <w:rsid w:val="00E339DF"/>
    <w:rsid w:val="00E343CA"/>
    <w:rsid w:val="00E34AE9"/>
    <w:rsid w:val="00E34B77"/>
    <w:rsid w:val="00E359C2"/>
    <w:rsid w:val="00E35B3D"/>
    <w:rsid w:val="00E371EC"/>
    <w:rsid w:val="00E37305"/>
    <w:rsid w:val="00E37A69"/>
    <w:rsid w:val="00E401DB"/>
    <w:rsid w:val="00E403A3"/>
    <w:rsid w:val="00E42EBE"/>
    <w:rsid w:val="00E438F4"/>
    <w:rsid w:val="00E43938"/>
    <w:rsid w:val="00E4598D"/>
    <w:rsid w:val="00E4646C"/>
    <w:rsid w:val="00E46FDB"/>
    <w:rsid w:val="00E479F3"/>
    <w:rsid w:val="00E50FA4"/>
    <w:rsid w:val="00E51AFF"/>
    <w:rsid w:val="00E51CFF"/>
    <w:rsid w:val="00E53A4F"/>
    <w:rsid w:val="00E53F40"/>
    <w:rsid w:val="00E55DEE"/>
    <w:rsid w:val="00E55FF2"/>
    <w:rsid w:val="00E57BD0"/>
    <w:rsid w:val="00E6331F"/>
    <w:rsid w:val="00E6622C"/>
    <w:rsid w:val="00E66C20"/>
    <w:rsid w:val="00E66D19"/>
    <w:rsid w:val="00E67F96"/>
    <w:rsid w:val="00E7064D"/>
    <w:rsid w:val="00E71E45"/>
    <w:rsid w:val="00E723A3"/>
    <w:rsid w:val="00E72E93"/>
    <w:rsid w:val="00E72F75"/>
    <w:rsid w:val="00E7304C"/>
    <w:rsid w:val="00E73CF5"/>
    <w:rsid w:val="00E74A18"/>
    <w:rsid w:val="00E74E52"/>
    <w:rsid w:val="00E75E5A"/>
    <w:rsid w:val="00E76D05"/>
    <w:rsid w:val="00E77B67"/>
    <w:rsid w:val="00E806A6"/>
    <w:rsid w:val="00E82D41"/>
    <w:rsid w:val="00E83290"/>
    <w:rsid w:val="00E83331"/>
    <w:rsid w:val="00E834BA"/>
    <w:rsid w:val="00E87C4A"/>
    <w:rsid w:val="00E93F07"/>
    <w:rsid w:val="00E961B4"/>
    <w:rsid w:val="00E97DBA"/>
    <w:rsid w:val="00EA080C"/>
    <w:rsid w:val="00EA0A16"/>
    <w:rsid w:val="00EA19F4"/>
    <w:rsid w:val="00EA30B6"/>
    <w:rsid w:val="00EA3FCC"/>
    <w:rsid w:val="00EA6901"/>
    <w:rsid w:val="00EB0CBC"/>
    <w:rsid w:val="00EB34ED"/>
    <w:rsid w:val="00EB396B"/>
    <w:rsid w:val="00EB47FD"/>
    <w:rsid w:val="00EB548C"/>
    <w:rsid w:val="00EB5B4A"/>
    <w:rsid w:val="00EB794F"/>
    <w:rsid w:val="00EC07AB"/>
    <w:rsid w:val="00EC15EA"/>
    <w:rsid w:val="00EC21D3"/>
    <w:rsid w:val="00EC2374"/>
    <w:rsid w:val="00EC2625"/>
    <w:rsid w:val="00EC3757"/>
    <w:rsid w:val="00EC44A5"/>
    <w:rsid w:val="00EC4504"/>
    <w:rsid w:val="00EC49D1"/>
    <w:rsid w:val="00EC4EE6"/>
    <w:rsid w:val="00EC61D4"/>
    <w:rsid w:val="00EC735A"/>
    <w:rsid w:val="00ED427B"/>
    <w:rsid w:val="00ED6885"/>
    <w:rsid w:val="00EE0846"/>
    <w:rsid w:val="00EE0F33"/>
    <w:rsid w:val="00EE2938"/>
    <w:rsid w:val="00EE4974"/>
    <w:rsid w:val="00EE4D17"/>
    <w:rsid w:val="00EF1474"/>
    <w:rsid w:val="00EF2CD4"/>
    <w:rsid w:val="00EF2D29"/>
    <w:rsid w:val="00EF5CD8"/>
    <w:rsid w:val="00F00597"/>
    <w:rsid w:val="00F01AE7"/>
    <w:rsid w:val="00F02026"/>
    <w:rsid w:val="00F04103"/>
    <w:rsid w:val="00F04590"/>
    <w:rsid w:val="00F06263"/>
    <w:rsid w:val="00F06312"/>
    <w:rsid w:val="00F0713A"/>
    <w:rsid w:val="00F10BAB"/>
    <w:rsid w:val="00F10E34"/>
    <w:rsid w:val="00F1117B"/>
    <w:rsid w:val="00F12AE3"/>
    <w:rsid w:val="00F133AE"/>
    <w:rsid w:val="00F134FE"/>
    <w:rsid w:val="00F13770"/>
    <w:rsid w:val="00F13C3F"/>
    <w:rsid w:val="00F16AF2"/>
    <w:rsid w:val="00F16F6F"/>
    <w:rsid w:val="00F2013D"/>
    <w:rsid w:val="00F20529"/>
    <w:rsid w:val="00F2070B"/>
    <w:rsid w:val="00F21C8D"/>
    <w:rsid w:val="00F24025"/>
    <w:rsid w:val="00F24E1B"/>
    <w:rsid w:val="00F252E6"/>
    <w:rsid w:val="00F257C0"/>
    <w:rsid w:val="00F26F39"/>
    <w:rsid w:val="00F273AA"/>
    <w:rsid w:val="00F27D3B"/>
    <w:rsid w:val="00F300B0"/>
    <w:rsid w:val="00F31488"/>
    <w:rsid w:val="00F3184F"/>
    <w:rsid w:val="00F31D12"/>
    <w:rsid w:val="00F31FF5"/>
    <w:rsid w:val="00F32F7C"/>
    <w:rsid w:val="00F332EE"/>
    <w:rsid w:val="00F358C0"/>
    <w:rsid w:val="00F35F08"/>
    <w:rsid w:val="00F378CC"/>
    <w:rsid w:val="00F44C16"/>
    <w:rsid w:val="00F46888"/>
    <w:rsid w:val="00F51253"/>
    <w:rsid w:val="00F51984"/>
    <w:rsid w:val="00F53299"/>
    <w:rsid w:val="00F54046"/>
    <w:rsid w:val="00F5633E"/>
    <w:rsid w:val="00F5764D"/>
    <w:rsid w:val="00F57F4D"/>
    <w:rsid w:val="00F60F05"/>
    <w:rsid w:val="00F61265"/>
    <w:rsid w:val="00F6172D"/>
    <w:rsid w:val="00F62060"/>
    <w:rsid w:val="00F65CB7"/>
    <w:rsid w:val="00F66568"/>
    <w:rsid w:val="00F66CE4"/>
    <w:rsid w:val="00F66D97"/>
    <w:rsid w:val="00F66EB8"/>
    <w:rsid w:val="00F6730E"/>
    <w:rsid w:val="00F70D15"/>
    <w:rsid w:val="00F719C5"/>
    <w:rsid w:val="00F74129"/>
    <w:rsid w:val="00F74274"/>
    <w:rsid w:val="00F751C4"/>
    <w:rsid w:val="00F751E0"/>
    <w:rsid w:val="00F76A98"/>
    <w:rsid w:val="00F808B0"/>
    <w:rsid w:val="00F8447E"/>
    <w:rsid w:val="00F84C65"/>
    <w:rsid w:val="00F85C8A"/>
    <w:rsid w:val="00F86762"/>
    <w:rsid w:val="00F868A4"/>
    <w:rsid w:val="00F903C7"/>
    <w:rsid w:val="00F917E6"/>
    <w:rsid w:val="00F92500"/>
    <w:rsid w:val="00F93D1A"/>
    <w:rsid w:val="00F95061"/>
    <w:rsid w:val="00F9564C"/>
    <w:rsid w:val="00F97051"/>
    <w:rsid w:val="00FA19D1"/>
    <w:rsid w:val="00FA2FED"/>
    <w:rsid w:val="00FA358A"/>
    <w:rsid w:val="00FA3DAB"/>
    <w:rsid w:val="00FA4C40"/>
    <w:rsid w:val="00FA5914"/>
    <w:rsid w:val="00FB05AB"/>
    <w:rsid w:val="00FB09A1"/>
    <w:rsid w:val="00FB0C0B"/>
    <w:rsid w:val="00FB1585"/>
    <w:rsid w:val="00FB1F5A"/>
    <w:rsid w:val="00FB2F2B"/>
    <w:rsid w:val="00FB3E56"/>
    <w:rsid w:val="00FB4B72"/>
    <w:rsid w:val="00FB5051"/>
    <w:rsid w:val="00FB5BDB"/>
    <w:rsid w:val="00FB6882"/>
    <w:rsid w:val="00FB6ED9"/>
    <w:rsid w:val="00FB759F"/>
    <w:rsid w:val="00FC0841"/>
    <w:rsid w:val="00FC1633"/>
    <w:rsid w:val="00FC1C0D"/>
    <w:rsid w:val="00FC68FC"/>
    <w:rsid w:val="00FC7CB1"/>
    <w:rsid w:val="00FD08F8"/>
    <w:rsid w:val="00FD0E4F"/>
    <w:rsid w:val="00FD4CE6"/>
    <w:rsid w:val="00FD5430"/>
    <w:rsid w:val="00FD7EFF"/>
    <w:rsid w:val="00FE099A"/>
    <w:rsid w:val="00FE151D"/>
    <w:rsid w:val="00FE170F"/>
    <w:rsid w:val="00FE2F9D"/>
    <w:rsid w:val="00FE32C4"/>
    <w:rsid w:val="00FE3E0A"/>
    <w:rsid w:val="00FE5763"/>
    <w:rsid w:val="00FE5B38"/>
    <w:rsid w:val="00FE5E99"/>
    <w:rsid w:val="00FF1F53"/>
    <w:rsid w:val="00FF3F35"/>
    <w:rsid w:val="00FF40BF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70EDDD32"/>
  <w15:chartTrackingRefBased/>
  <w15:docId w15:val="{FBA6B447-2F22-451E-A7CE-58F5D5BB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rsid w:val="009251D5"/>
    <w:pPr>
      <w:widowControl w:val="0"/>
      <w:jc w:val="both"/>
    </w:pPr>
    <w:rPr>
      <w:rFonts w:ascii="Times New Roman" w:hAnsi="Times New Roman"/>
      <w:color w:val="000000"/>
      <w:sz w:val="18"/>
    </w:rPr>
  </w:style>
  <w:style w:type="paragraph" w:styleId="10">
    <w:name w:val="heading 1"/>
    <w:aliases w:val="一级标题,E-标题1,heading 1,H1,h1,app heading 1,l1,Huvudrubrik,SAHeading 1,Heading 0,Header 1,Header1,Section Heading,(Chapter Nbr),R1,H11,Level 1 Topic Heading,dd heading 1,dh1,Headline1,Section Heading1,Headline11,Section Heading2,Headline12"/>
    <w:basedOn w:val="af"/>
    <w:next w:val="20"/>
    <w:link w:val="12"/>
    <w:autoRedefine/>
    <w:qFormat/>
    <w:rsid w:val="00613552"/>
    <w:pPr>
      <w:keepNext/>
      <w:widowControl/>
      <w:numPr>
        <w:numId w:val="52"/>
      </w:numPr>
      <w:topLinePunct/>
      <w:adjustRightInd w:val="0"/>
      <w:snapToGrid w:val="0"/>
      <w:spacing w:before="600" w:after="400" w:line="240" w:lineRule="atLeast"/>
      <w:jc w:val="center"/>
      <w:outlineLvl w:val="0"/>
    </w:pPr>
    <w:rPr>
      <w:rFonts w:ascii="Calibri" w:eastAsia="Calibri" w:hAnsi="Calibri" w:cs="Book Antiqua"/>
      <w:bCs/>
      <w:color w:val="auto"/>
      <w:kern w:val="2"/>
      <w:sz w:val="44"/>
      <w:szCs w:val="44"/>
    </w:rPr>
  </w:style>
  <w:style w:type="paragraph" w:styleId="20">
    <w:name w:val="heading 2"/>
    <w:aliases w:val="二级标题,E-标题 2,heading 2,1,H2,UNDERRUBRIK 1-2,l2,h:2,h:2app,T2,A,Header 2,Level 2 Head,2,节名,Title2,?ú??,2nd level,Titre2,sect 1.2,Underrubrik1,prop2,Level 2 Topic Heading,Heading 2 Hidden,Heading2,No Number,o,H2-Heading 2,Header2,22,heading2,list2,I,c"/>
    <w:basedOn w:val="af"/>
    <w:next w:val="3"/>
    <w:link w:val="22"/>
    <w:autoRedefine/>
    <w:qFormat/>
    <w:rsid w:val="0073630B"/>
    <w:pPr>
      <w:keepNext/>
      <w:keepLines/>
      <w:widowControl/>
      <w:numPr>
        <w:ilvl w:val="1"/>
        <w:numId w:val="52"/>
      </w:numPr>
      <w:topLinePunct/>
      <w:adjustRightInd w:val="0"/>
      <w:snapToGrid w:val="0"/>
      <w:spacing w:before="400" w:after="160" w:line="240" w:lineRule="atLeast"/>
      <w:jc w:val="left"/>
      <w:outlineLvl w:val="1"/>
    </w:pPr>
    <w:rPr>
      <w:rFonts w:ascii="Calibri" w:eastAsia="Calibri" w:hAnsi="Calibri" w:cs="Book Antiqua"/>
      <w:bCs/>
      <w:noProof/>
      <w:color w:val="auto"/>
      <w:sz w:val="36"/>
      <w:szCs w:val="36"/>
      <w:lang w:eastAsia="en-US"/>
    </w:rPr>
  </w:style>
  <w:style w:type="paragraph" w:styleId="3">
    <w:name w:val="heading 3"/>
    <w:aliases w:val="三级标题,E-标题 3,heading 3,h:3,h,3,Kop 3V,l3,Level 3 Head,heading 3 + Indent: Left 0.25 in,Title3,1.1.1.标题 3,sect1.2.3,list 3,Head 3,h31,h32,h33,h34,h35,h36,h37,h38,h311,h321,h331,h341,h351,h361,h371,h39,h312,h322,h332,h342,h352,h362,h372,h310,h313,h323"/>
    <w:basedOn w:val="af"/>
    <w:next w:val="af"/>
    <w:link w:val="32"/>
    <w:autoRedefine/>
    <w:qFormat/>
    <w:rsid w:val="005F0CCC"/>
    <w:pPr>
      <w:numPr>
        <w:ilvl w:val="2"/>
        <w:numId w:val="52"/>
      </w:numPr>
      <w:spacing w:before="240" w:after="160"/>
      <w:outlineLvl w:val="2"/>
    </w:pPr>
    <w:rPr>
      <w:rFonts w:ascii="Calibri" w:eastAsia="Calibri" w:hAnsi="Calibri" w:cs="宋体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4">
    <w:name w:val="heading 4"/>
    <w:aliases w:val="heading 4,Heading 14,Heading 141,Heading 142,h4,标题 4 Char Char Char,标题 4 Char Char,标题 4 Char Char Char Char,heading 4 Char,Heading 4.,E4,Heading_5,标题 4 Char Char Char Char Char,4H,Level 2 - a,Ref Heading 1,rh1,Heading sql,4,T,H"/>
    <w:basedOn w:val="af"/>
    <w:next w:val="af"/>
    <w:link w:val="41"/>
    <w:qFormat/>
    <w:rsid w:val="00575CC2"/>
    <w:pPr>
      <w:keepNext/>
      <w:keepLines/>
      <w:numPr>
        <w:ilvl w:val="4"/>
        <w:numId w:val="52"/>
      </w:numPr>
      <w:spacing w:before="280" w:after="290" w:line="376" w:lineRule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paragraph" w:styleId="50">
    <w:name w:val="heading 5"/>
    <w:basedOn w:val="af"/>
    <w:next w:val="af"/>
    <w:link w:val="51"/>
    <w:uiPriority w:val="9"/>
    <w:unhideWhenUsed/>
    <w:rsid w:val="00575CC2"/>
    <w:pPr>
      <w:keepNext/>
      <w:keepLines/>
      <w:spacing w:before="280" w:after="290" w:line="376" w:lineRule="auto"/>
      <w:outlineLvl w:val="4"/>
    </w:pPr>
    <w:rPr>
      <w:b/>
      <w:bCs/>
      <w:color w:val="auto"/>
      <w:kern w:val="2"/>
      <w:sz w:val="28"/>
      <w:szCs w:val="28"/>
    </w:rPr>
  </w:style>
  <w:style w:type="paragraph" w:styleId="60">
    <w:name w:val="heading 6"/>
    <w:basedOn w:val="af"/>
    <w:next w:val="af"/>
    <w:link w:val="61"/>
    <w:uiPriority w:val="9"/>
    <w:unhideWhenUsed/>
    <w:rsid w:val="00575CC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color w:val="auto"/>
      <w:kern w:val="2"/>
      <w:sz w:val="24"/>
      <w:szCs w:val="22"/>
    </w:rPr>
  </w:style>
  <w:style w:type="paragraph" w:styleId="70">
    <w:name w:val="heading 7"/>
    <w:aliases w:val="附录A"/>
    <w:basedOn w:val="af"/>
    <w:next w:val="af"/>
    <w:link w:val="71"/>
    <w:unhideWhenUsed/>
    <w:qFormat/>
    <w:rsid w:val="00575CC2"/>
    <w:pPr>
      <w:keepNext/>
      <w:keepLines/>
      <w:numPr>
        <w:numId w:val="37"/>
      </w:numPr>
      <w:spacing w:before="240" w:after="64" w:line="320" w:lineRule="auto"/>
      <w:outlineLvl w:val="6"/>
    </w:pPr>
    <w:rPr>
      <w:b/>
      <w:bCs/>
      <w:color w:val="auto"/>
      <w:kern w:val="2"/>
      <w:sz w:val="24"/>
      <w:szCs w:val="22"/>
    </w:rPr>
  </w:style>
  <w:style w:type="paragraph" w:styleId="80">
    <w:name w:val="heading 8"/>
    <w:aliases w:val="A.1"/>
    <w:basedOn w:val="af"/>
    <w:next w:val="af"/>
    <w:link w:val="81"/>
    <w:unhideWhenUsed/>
    <w:rsid w:val="00575CC2"/>
    <w:pPr>
      <w:keepNext/>
      <w:keepLines/>
      <w:numPr>
        <w:ilvl w:val="1"/>
        <w:numId w:val="37"/>
      </w:numPr>
      <w:spacing w:before="240" w:after="64" w:line="320" w:lineRule="auto"/>
      <w:outlineLvl w:val="7"/>
    </w:pPr>
    <w:rPr>
      <w:rFonts w:ascii="Cambria" w:hAnsi="Cambria"/>
      <w:color w:val="auto"/>
      <w:kern w:val="2"/>
      <w:sz w:val="24"/>
      <w:szCs w:val="22"/>
    </w:rPr>
  </w:style>
  <w:style w:type="paragraph" w:styleId="9">
    <w:name w:val="heading 9"/>
    <w:aliases w:val="A.1.1"/>
    <w:basedOn w:val="af"/>
    <w:next w:val="af"/>
    <w:link w:val="90"/>
    <w:unhideWhenUsed/>
    <w:rsid w:val="00575CC2"/>
    <w:pPr>
      <w:keepNext/>
      <w:keepLines/>
      <w:numPr>
        <w:ilvl w:val="2"/>
        <w:numId w:val="37"/>
      </w:numPr>
      <w:spacing w:before="240" w:after="64" w:line="320" w:lineRule="auto"/>
      <w:outlineLvl w:val="8"/>
    </w:pPr>
    <w:rPr>
      <w:rFonts w:ascii="Cambria" w:hAnsi="Cambria"/>
      <w:color w:val="auto"/>
      <w:kern w:val="2"/>
      <w:szCs w:val="21"/>
    </w:rPr>
  </w:style>
  <w:style w:type="character" w:default="1" w:styleId="af0">
    <w:name w:val="Default Paragraph Font"/>
    <w:uiPriority w:val="1"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paragraph" w:styleId="af3">
    <w:name w:val="List Paragraph"/>
    <w:basedOn w:val="af"/>
    <w:link w:val="af4"/>
    <w:uiPriority w:val="34"/>
    <w:qFormat/>
    <w:rsid w:val="00575CC2"/>
    <w:pPr>
      <w:ind w:firstLineChars="200" w:firstLine="420"/>
    </w:pPr>
  </w:style>
  <w:style w:type="paragraph" w:styleId="af5">
    <w:name w:val="header"/>
    <w:basedOn w:val="af"/>
    <w:link w:val="af6"/>
    <w:uiPriority w:val="99"/>
    <w:unhideWhenUsed/>
    <w:rsid w:val="0057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  <w:lang w:val="x-none" w:eastAsia="x-none"/>
    </w:rPr>
  </w:style>
  <w:style w:type="character" w:customStyle="1" w:styleId="af6">
    <w:name w:val="页眉 字符"/>
    <w:link w:val="af5"/>
    <w:uiPriority w:val="99"/>
    <w:rsid w:val="00575CC2"/>
    <w:rPr>
      <w:rFonts w:ascii="Times New Roman" w:hAnsi="Times New Roman"/>
      <w:color w:val="000000"/>
      <w:sz w:val="18"/>
      <w:szCs w:val="18"/>
      <w:lang w:val="x-none" w:eastAsia="x-none"/>
    </w:rPr>
  </w:style>
  <w:style w:type="paragraph" w:styleId="af7">
    <w:name w:val="footer"/>
    <w:basedOn w:val="af"/>
    <w:link w:val="af8"/>
    <w:uiPriority w:val="99"/>
    <w:unhideWhenUsed/>
    <w:rsid w:val="00575CC2"/>
    <w:pPr>
      <w:tabs>
        <w:tab w:val="center" w:pos="4153"/>
        <w:tab w:val="right" w:pos="8306"/>
      </w:tabs>
      <w:snapToGrid w:val="0"/>
      <w:jc w:val="left"/>
    </w:pPr>
    <w:rPr>
      <w:szCs w:val="18"/>
      <w:lang w:val="x-none" w:eastAsia="x-none"/>
    </w:rPr>
  </w:style>
  <w:style w:type="character" w:customStyle="1" w:styleId="af8">
    <w:name w:val="页脚 字符"/>
    <w:link w:val="af7"/>
    <w:uiPriority w:val="99"/>
    <w:rsid w:val="00575CC2"/>
    <w:rPr>
      <w:rFonts w:ascii="Times New Roman" w:hAnsi="Times New Roman"/>
      <w:color w:val="000000"/>
      <w:sz w:val="18"/>
      <w:szCs w:val="18"/>
      <w:lang w:val="x-none" w:eastAsia="x-none"/>
    </w:rPr>
  </w:style>
  <w:style w:type="paragraph" w:customStyle="1" w:styleId="Default">
    <w:name w:val="Default"/>
    <w:rsid w:val="00A80394"/>
    <w:pPr>
      <w:widowControl w:val="0"/>
      <w:autoSpaceDE w:val="0"/>
      <w:autoSpaceDN w:val="0"/>
      <w:adjustRightInd w:val="0"/>
    </w:pPr>
    <w:rPr>
      <w:rFonts w:ascii=".." w:eastAsia=".." w:hAnsi="Times New Roman" w:cs=".."/>
      <w:color w:val="000000"/>
      <w:sz w:val="24"/>
      <w:szCs w:val="24"/>
    </w:rPr>
  </w:style>
  <w:style w:type="paragraph" w:styleId="af9">
    <w:name w:val="Document Map"/>
    <w:basedOn w:val="af"/>
    <w:link w:val="afa"/>
    <w:uiPriority w:val="99"/>
    <w:unhideWhenUsed/>
    <w:rsid w:val="00575CC2"/>
    <w:rPr>
      <w:rFonts w:ascii="宋体"/>
      <w:szCs w:val="18"/>
      <w:lang w:val="x-none" w:eastAsia="x-none"/>
    </w:rPr>
  </w:style>
  <w:style w:type="character" w:customStyle="1" w:styleId="afa">
    <w:name w:val="文档结构图 字符"/>
    <w:link w:val="af9"/>
    <w:uiPriority w:val="99"/>
    <w:rsid w:val="00575CC2"/>
    <w:rPr>
      <w:rFonts w:ascii="宋体" w:hAnsi="Times New Roman"/>
      <w:color w:val="000000"/>
      <w:sz w:val="18"/>
      <w:szCs w:val="18"/>
      <w:lang w:val="x-none" w:eastAsia="x-none"/>
    </w:rPr>
  </w:style>
  <w:style w:type="character" w:customStyle="1" w:styleId="12">
    <w:name w:val="标题 1 字符"/>
    <w:aliases w:val="一级标题 字符,E-标题1 字符,heading 1 字符,H1 字符,h1 字符,app heading 1 字符,l1 字符,Huvudrubrik 字符,SAHeading 1 字符,Heading 0 字符,Header 1 字符,Header1 字符,Section Heading 字符,(Chapter Nbr) 字符,R1 字符,H11 字符,Level 1 Topic Heading 字符,dd heading 1 字符,dh1 字符,Headline1 字符"/>
    <w:link w:val="10"/>
    <w:rsid w:val="00613552"/>
    <w:rPr>
      <w:rFonts w:eastAsia="Calibri" w:cs="Book Antiqua"/>
      <w:bCs/>
      <w:kern w:val="2"/>
      <w:sz w:val="44"/>
      <w:szCs w:val="44"/>
    </w:rPr>
  </w:style>
  <w:style w:type="character" w:customStyle="1" w:styleId="22">
    <w:name w:val="标题 2 字符"/>
    <w:aliases w:val="二级标题 字符,E-标题 2 字符,heading 2 字符,1 字符,H2 字符,UNDERRUBRIK 1-2 字符,l2 字符,h:2 字符,h:2app 字符,T2 字符,A 字符,Header 2 字符,Level 2 Head 字符,2 字符,节名 字符,Title2 字符,?ú?? 字符,2nd level 字符,Titre2 字符,sect 1.2 字符,Underrubrik1 字符,prop2 字符,Level 2 Topic Heading 字符,o 字符"/>
    <w:link w:val="20"/>
    <w:rsid w:val="0073630B"/>
    <w:rPr>
      <w:rFonts w:eastAsia="Calibri" w:cs="Book Antiqua"/>
      <w:bCs/>
      <w:noProof/>
      <w:sz w:val="36"/>
      <w:szCs w:val="36"/>
      <w:lang w:eastAsia="en-US"/>
    </w:rPr>
  </w:style>
  <w:style w:type="character" w:customStyle="1" w:styleId="Char">
    <w:name w:val="注意 Char"/>
    <w:link w:val="afb"/>
    <w:rsid w:val="00575CC2"/>
    <w:rPr>
      <w:b/>
      <w:i/>
      <w:color w:val="FF0000"/>
      <w:sz w:val="24"/>
      <w:lang w:val="x-none" w:eastAsia="x-none"/>
    </w:rPr>
  </w:style>
  <w:style w:type="paragraph" w:customStyle="1" w:styleId="afb">
    <w:name w:val="注意"/>
    <w:basedOn w:val="af"/>
    <w:link w:val="Char"/>
    <w:rsid w:val="00575CC2"/>
    <w:pPr>
      <w:autoSpaceDE w:val="0"/>
      <w:autoSpaceDN w:val="0"/>
      <w:adjustRightInd w:val="0"/>
      <w:ind w:left="205" w:hangingChars="85" w:hanging="205"/>
      <w:jc w:val="left"/>
    </w:pPr>
    <w:rPr>
      <w:rFonts w:ascii="Calibri" w:hAnsi="Calibri"/>
      <w:b/>
      <w:i/>
      <w:color w:val="FF0000"/>
      <w:sz w:val="24"/>
      <w:lang w:val="x-none" w:eastAsia="x-none"/>
    </w:rPr>
  </w:style>
  <w:style w:type="character" w:customStyle="1" w:styleId="32">
    <w:name w:val="标题 3 字符"/>
    <w:aliases w:val="三级标题 字符,E-标题 3 字符,heading 3 字符,h:3 字符,h 字符,3 字符,Kop 3V 字符,l3 字符,Level 3 Head 字符,heading 3 + Indent: Left 0.25 in 字符,Title3 字符,1.1.1.标题 3 字符,sect1.2.3 字符,list 3 字符,Head 3 字符,h31 字符,h32 字符,h33 字符,h34 字符,h35 字符,h36 字符,h37 字符,h38 字符,h311 字符,h321 字符"/>
    <w:link w:val="3"/>
    <w:rsid w:val="005F0CCC"/>
    <w:rPr>
      <w:rFonts w:eastAsia="Calibri" w:cs="宋体"/>
      <w:color w:val="000000"/>
      <w:sz w:val="32"/>
      <w:szCs w:val="32"/>
      <w14:scene3d>
        <w14:camera w14:prst="orthographicFront"/>
        <w14:lightRig w14:rig="threePt" w14:dir="t">
          <w14:rot w14:lat="0" w14:lon="0" w14:rev="0"/>
        </w14:lightRig>
      </w14:scene3d>
    </w:rPr>
  </w:style>
  <w:style w:type="table" w:styleId="afc">
    <w:name w:val="Table Grid"/>
    <w:basedOn w:val="af1"/>
    <w:uiPriority w:val="59"/>
    <w:rsid w:val="00575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美分2表"/>
    <w:basedOn w:val="20"/>
    <w:link w:val="2Char"/>
    <w:rsid w:val="00575CC2"/>
    <w:pPr>
      <w:numPr>
        <w:ilvl w:val="0"/>
        <w:numId w:val="0"/>
      </w:numPr>
    </w:pPr>
  </w:style>
  <w:style w:type="character" w:customStyle="1" w:styleId="2Char">
    <w:name w:val="美分2表 Char"/>
    <w:link w:val="23"/>
    <w:rsid w:val="00575CC2"/>
    <w:rPr>
      <w:rFonts w:ascii="Times New Roman" w:eastAsia="Times New Roman" w:hAnsi="Times New Roman"/>
      <w:b/>
      <w:bCs/>
      <w:kern w:val="2"/>
      <w:sz w:val="40"/>
      <w:szCs w:val="32"/>
    </w:rPr>
  </w:style>
  <w:style w:type="paragraph" w:styleId="afd">
    <w:name w:val="caption"/>
    <w:aliases w:val="图注"/>
    <w:basedOn w:val="af"/>
    <w:next w:val="af"/>
    <w:link w:val="afe"/>
    <w:uiPriority w:val="35"/>
    <w:unhideWhenUsed/>
    <w:rsid w:val="00575CC2"/>
    <w:rPr>
      <w:rFonts w:ascii="Cambria" w:eastAsia="黑体" w:hAnsi="Cambria"/>
      <w:color w:val="auto"/>
      <w:kern w:val="2"/>
      <w:sz w:val="20"/>
    </w:rPr>
  </w:style>
  <w:style w:type="character" w:styleId="aff">
    <w:name w:val="annotation reference"/>
    <w:unhideWhenUsed/>
    <w:rsid w:val="00575CC2"/>
    <w:rPr>
      <w:sz w:val="21"/>
      <w:szCs w:val="21"/>
    </w:rPr>
  </w:style>
  <w:style w:type="paragraph" w:styleId="aff0">
    <w:name w:val="annotation text"/>
    <w:basedOn w:val="af"/>
    <w:link w:val="aff1"/>
    <w:uiPriority w:val="99"/>
    <w:unhideWhenUsed/>
    <w:rsid w:val="00575CC2"/>
    <w:pPr>
      <w:jc w:val="left"/>
    </w:pPr>
    <w:rPr>
      <w:lang w:val="x-none" w:eastAsia="x-none"/>
    </w:rPr>
  </w:style>
  <w:style w:type="character" w:customStyle="1" w:styleId="aff1">
    <w:name w:val="批注文字 字符"/>
    <w:link w:val="aff0"/>
    <w:uiPriority w:val="99"/>
    <w:rsid w:val="00575CC2"/>
    <w:rPr>
      <w:rFonts w:ascii="Times New Roman" w:hAnsi="Times New Roman"/>
      <w:color w:val="000000"/>
      <w:sz w:val="18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575CC2"/>
    <w:rPr>
      <w:b/>
      <w:bCs/>
    </w:rPr>
  </w:style>
  <w:style w:type="character" w:customStyle="1" w:styleId="aff3">
    <w:name w:val="批注主题 字符"/>
    <w:link w:val="aff2"/>
    <w:uiPriority w:val="99"/>
    <w:rsid w:val="00575CC2"/>
    <w:rPr>
      <w:rFonts w:ascii="Times New Roman" w:hAnsi="Times New Roman"/>
      <w:b/>
      <w:bCs/>
      <w:color w:val="000000"/>
      <w:sz w:val="18"/>
      <w:lang w:val="x-none" w:eastAsia="x-none"/>
    </w:rPr>
  </w:style>
  <w:style w:type="paragraph" w:styleId="aff4">
    <w:name w:val="Balloon Text"/>
    <w:basedOn w:val="af"/>
    <w:link w:val="aff5"/>
    <w:uiPriority w:val="99"/>
    <w:unhideWhenUsed/>
    <w:rsid w:val="00575CC2"/>
    <w:rPr>
      <w:sz w:val="16"/>
      <w:szCs w:val="16"/>
      <w:lang w:val="x-none" w:eastAsia="x-none"/>
    </w:rPr>
  </w:style>
  <w:style w:type="character" w:customStyle="1" w:styleId="aff5">
    <w:name w:val="批注框文本 字符"/>
    <w:link w:val="aff4"/>
    <w:uiPriority w:val="99"/>
    <w:rsid w:val="00575CC2"/>
    <w:rPr>
      <w:rFonts w:ascii="Times New Roman" w:hAnsi="Times New Roman"/>
      <w:color w:val="000000"/>
      <w:sz w:val="16"/>
      <w:szCs w:val="16"/>
      <w:lang w:val="x-none" w:eastAsia="x-none"/>
    </w:rPr>
  </w:style>
  <w:style w:type="paragraph" w:styleId="aff6">
    <w:name w:val="Title"/>
    <w:basedOn w:val="af"/>
    <w:link w:val="aff7"/>
    <w:rsid w:val="00A80394"/>
    <w:pPr>
      <w:spacing w:before="240" w:after="60"/>
      <w:jc w:val="center"/>
      <w:outlineLvl w:val="0"/>
    </w:pPr>
    <w:rPr>
      <w:rFonts w:ascii="Arial" w:hAnsi="Arial"/>
      <w:b/>
      <w:bCs/>
      <w:color w:val="auto"/>
      <w:kern w:val="2"/>
      <w:sz w:val="32"/>
      <w:szCs w:val="32"/>
    </w:rPr>
  </w:style>
  <w:style w:type="character" w:customStyle="1" w:styleId="aff7">
    <w:name w:val="标题 字符"/>
    <w:link w:val="aff6"/>
    <w:rsid w:val="00A80394"/>
    <w:rPr>
      <w:rFonts w:ascii="Arial" w:hAnsi="Arial"/>
      <w:b/>
      <w:bCs/>
      <w:kern w:val="2"/>
      <w:sz w:val="32"/>
      <w:szCs w:val="32"/>
    </w:rPr>
  </w:style>
  <w:style w:type="character" w:customStyle="1" w:styleId="41">
    <w:name w:val="标题 4 字符"/>
    <w:aliases w:val="heading 4 字符,Heading 14 字符,Heading 141 字符,Heading 142 字符,h4 字符,标题 4 Char Char Char 字符,标题 4 Char Char 字符,标题 4 Char Char Char Char 字符,heading 4 Char 字符,Heading 4. 字符,E4 字符,Heading_5 字符,标题 4 Char Char Char Char Char 字符,4H 字符,Level 2 - a 字符,rh1 字符"/>
    <w:link w:val="4"/>
    <w:rsid w:val="00575CC2"/>
    <w:rPr>
      <w:rFonts w:ascii="Cambria" w:hAnsi="Cambria"/>
      <w:b/>
      <w:bCs/>
      <w:kern w:val="2"/>
      <w:sz w:val="28"/>
      <w:szCs w:val="28"/>
    </w:rPr>
  </w:style>
  <w:style w:type="character" w:customStyle="1" w:styleId="90">
    <w:name w:val="标题 9 字符"/>
    <w:aliases w:val="A.1.1 字符"/>
    <w:link w:val="9"/>
    <w:rsid w:val="00575CC2"/>
    <w:rPr>
      <w:rFonts w:ascii="Cambria" w:hAnsi="Cambria"/>
      <w:kern w:val="2"/>
      <w:sz w:val="18"/>
      <w:szCs w:val="21"/>
    </w:rPr>
  </w:style>
  <w:style w:type="paragraph" w:styleId="13">
    <w:name w:val="toc 1"/>
    <w:aliases w:val="目录一级标题"/>
    <w:basedOn w:val="af"/>
    <w:next w:val="af"/>
    <w:autoRedefine/>
    <w:uiPriority w:val="39"/>
    <w:qFormat/>
    <w:rsid w:val="003222F7"/>
    <w:pPr>
      <w:ind w:rightChars="20" w:right="42"/>
    </w:pPr>
    <w:rPr>
      <w:rFonts w:ascii="Calibri" w:hAnsi="Calibri"/>
      <w:b/>
      <w:noProof/>
      <w:color w:val="auto"/>
      <w:kern w:val="2"/>
      <w:sz w:val="24"/>
      <w:szCs w:val="24"/>
    </w:rPr>
  </w:style>
  <w:style w:type="character" w:styleId="aff8">
    <w:name w:val="Hyperlink"/>
    <w:uiPriority w:val="99"/>
    <w:rsid w:val="00575CC2"/>
    <w:rPr>
      <w:color w:val="0000FF"/>
      <w:u w:val="single"/>
    </w:rPr>
  </w:style>
  <w:style w:type="paragraph" w:styleId="24">
    <w:name w:val="toc 2"/>
    <w:aliases w:val="目录二级标题"/>
    <w:basedOn w:val="af"/>
    <w:next w:val="af"/>
    <w:autoRedefine/>
    <w:uiPriority w:val="39"/>
    <w:qFormat/>
    <w:rsid w:val="003222F7"/>
    <w:pPr>
      <w:ind w:leftChars="200" w:left="420" w:rightChars="-47" w:right="-99"/>
    </w:pPr>
    <w:rPr>
      <w:rFonts w:ascii="Calibri" w:hAnsi="Calibri"/>
      <w:color w:val="auto"/>
      <w:kern w:val="2"/>
      <w:sz w:val="24"/>
      <w:szCs w:val="24"/>
    </w:rPr>
  </w:style>
  <w:style w:type="paragraph" w:styleId="33">
    <w:name w:val="toc 3"/>
    <w:aliases w:val="目录三级标题"/>
    <w:basedOn w:val="af"/>
    <w:next w:val="af"/>
    <w:autoRedefine/>
    <w:uiPriority w:val="39"/>
    <w:qFormat/>
    <w:rsid w:val="003222F7"/>
    <w:pPr>
      <w:ind w:leftChars="400" w:left="720" w:rightChars="20" w:right="36"/>
    </w:pPr>
    <w:rPr>
      <w:rFonts w:ascii="Calibri" w:hAnsi="Calibri"/>
      <w:color w:val="auto"/>
      <w:kern w:val="2"/>
      <w:sz w:val="24"/>
      <w:szCs w:val="24"/>
    </w:rPr>
  </w:style>
  <w:style w:type="paragraph" w:styleId="aff9">
    <w:name w:val="Revision"/>
    <w:hidden/>
    <w:uiPriority w:val="99"/>
    <w:semiHidden/>
    <w:rsid w:val="00517AD1"/>
    <w:rPr>
      <w:rFonts w:ascii="Times New Roman" w:hAnsi="Times New Roman"/>
      <w:kern w:val="2"/>
      <w:sz w:val="21"/>
      <w:szCs w:val="24"/>
    </w:rPr>
  </w:style>
  <w:style w:type="paragraph" w:styleId="TOC">
    <w:name w:val="TOC Heading"/>
    <w:basedOn w:val="10"/>
    <w:next w:val="af"/>
    <w:uiPriority w:val="39"/>
    <w:rsid w:val="00A8039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pter">
    <w:name w:val="Chapter"/>
    <w:basedOn w:val="10"/>
    <w:link w:val="ChapterChar"/>
    <w:rsid w:val="00A80394"/>
    <w:pPr>
      <w:numPr>
        <w:numId w:val="0"/>
      </w:numPr>
    </w:pPr>
    <w:rPr>
      <w:kern w:val="0"/>
    </w:rPr>
  </w:style>
  <w:style w:type="character" w:customStyle="1" w:styleId="ChapterChar">
    <w:name w:val="Chapter Char"/>
    <w:link w:val="Chapter"/>
    <w:locked/>
    <w:rsid w:val="00A80394"/>
    <w:rPr>
      <w:rFonts w:ascii="Book Antiqua" w:eastAsia="Calibri" w:hAnsi="Book Antiqua" w:cs="Book Antiqua"/>
      <w:bCs/>
      <w:sz w:val="44"/>
      <w:szCs w:val="44"/>
    </w:rPr>
  </w:style>
  <w:style w:type="paragraph" w:customStyle="1" w:styleId="Chaptercontent">
    <w:name w:val="Chapter content"/>
    <w:basedOn w:val="10"/>
    <w:link w:val="ChaptercontentChar"/>
    <w:rsid w:val="00A80394"/>
    <w:pPr>
      <w:numPr>
        <w:numId w:val="0"/>
      </w:numPr>
    </w:pPr>
    <w:rPr>
      <w:kern w:val="0"/>
    </w:rPr>
  </w:style>
  <w:style w:type="character" w:customStyle="1" w:styleId="ChaptercontentChar">
    <w:name w:val="Chapter content Char"/>
    <w:link w:val="Chaptercontent"/>
    <w:locked/>
    <w:rsid w:val="00A80394"/>
    <w:rPr>
      <w:rFonts w:eastAsia="Calibri" w:cs="Book Antiqua"/>
      <w:bCs/>
      <w:sz w:val="44"/>
      <w:szCs w:val="44"/>
    </w:rPr>
  </w:style>
  <w:style w:type="paragraph" w:customStyle="1" w:styleId="25">
    <w:name w:val="美分2"/>
    <w:basedOn w:val="10"/>
    <w:link w:val="2Char0"/>
    <w:rsid w:val="00575CC2"/>
    <w:pPr>
      <w:numPr>
        <w:numId w:val="0"/>
      </w:numPr>
    </w:pPr>
  </w:style>
  <w:style w:type="character" w:customStyle="1" w:styleId="2Char0">
    <w:name w:val="美分2 Char"/>
    <w:link w:val="25"/>
    <w:locked/>
    <w:rsid w:val="00575CC2"/>
    <w:rPr>
      <w:rFonts w:ascii="Times New Roman" w:eastAsia="Times New Roman" w:hAnsi="Times New Roman"/>
      <w:b/>
      <w:bCs/>
      <w:kern w:val="44"/>
      <w:sz w:val="44"/>
      <w:szCs w:val="44"/>
    </w:rPr>
  </w:style>
  <w:style w:type="paragraph" w:customStyle="1" w:styleId="14">
    <w:name w:val="图列1"/>
    <w:basedOn w:val="af"/>
    <w:link w:val="1Char"/>
    <w:rsid w:val="00575CC2"/>
    <w:rPr>
      <w:b/>
      <w:color w:val="auto"/>
      <w:kern w:val="2"/>
      <w:szCs w:val="18"/>
    </w:rPr>
  </w:style>
  <w:style w:type="character" w:customStyle="1" w:styleId="1Char">
    <w:name w:val="图列1 Char"/>
    <w:link w:val="14"/>
    <w:locked/>
    <w:rsid w:val="00575CC2"/>
    <w:rPr>
      <w:rFonts w:ascii="Times New Roman" w:hAnsi="Times New Roman"/>
      <w:b/>
      <w:kern w:val="2"/>
      <w:sz w:val="18"/>
      <w:szCs w:val="18"/>
    </w:rPr>
  </w:style>
  <w:style w:type="paragraph" w:customStyle="1" w:styleId="affa">
    <w:name w:val="美分正文"/>
    <w:basedOn w:val="af"/>
    <w:link w:val="Char0"/>
    <w:rsid w:val="00575CC2"/>
    <w:pPr>
      <w:autoSpaceDE w:val="0"/>
      <w:autoSpaceDN w:val="0"/>
      <w:adjustRightInd w:val="0"/>
      <w:ind w:left="2"/>
      <w:jc w:val="left"/>
    </w:pPr>
    <w:rPr>
      <w:color w:val="auto"/>
      <w:szCs w:val="18"/>
    </w:rPr>
  </w:style>
  <w:style w:type="character" w:customStyle="1" w:styleId="Char0">
    <w:name w:val="美分正文 Char"/>
    <w:link w:val="affa"/>
    <w:locked/>
    <w:rsid w:val="00575CC2"/>
    <w:rPr>
      <w:rFonts w:ascii="Times New Roman" w:hAnsi="Times New Roman"/>
      <w:sz w:val="18"/>
      <w:szCs w:val="18"/>
    </w:rPr>
  </w:style>
  <w:style w:type="character" w:styleId="affb">
    <w:name w:val="Emphasis"/>
    <w:uiPriority w:val="20"/>
    <w:rsid w:val="00575CC2"/>
    <w:rPr>
      <w:i/>
    </w:rPr>
  </w:style>
  <w:style w:type="paragraph" w:customStyle="1" w:styleId="affc">
    <w:name w:val="斜体强调"/>
    <w:basedOn w:val="af"/>
    <w:link w:val="Char1"/>
    <w:rsid w:val="00575CC2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1">
    <w:name w:val="斜体强调 Char"/>
    <w:link w:val="affc"/>
    <w:locked/>
    <w:rsid w:val="00575CC2"/>
    <w:rPr>
      <w:rFonts w:ascii="Times New Roman" w:hAnsi="Times New Roman"/>
      <w:kern w:val="2"/>
      <w:sz w:val="18"/>
      <w:szCs w:val="18"/>
    </w:rPr>
  </w:style>
  <w:style w:type="paragraph" w:customStyle="1" w:styleId="affd">
    <w:name w:val="强调斜体"/>
    <w:basedOn w:val="af"/>
    <w:link w:val="Char2"/>
    <w:rsid w:val="00575CC2"/>
    <w:pPr>
      <w:autoSpaceDE w:val="0"/>
      <w:autoSpaceDN w:val="0"/>
      <w:adjustRightInd w:val="0"/>
      <w:ind w:left="2"/>
      <w:jc w:val="left"/>
    </w:pPr>
    <w:rPr>
      <w:i/>
      <w:color w:val="auto"/>
      <w:kern w:val="2"/>
      <w:szCs w:val="24"/>
    </w:rPr>
  </w:style>
  <w:style w:type="character" w:customStyle="1" w:styleId="Char2">
    <w:name w:val="强调斜体 Char"/>
    <w:link w:val="affd"/>
    <w:locked/>
    <w:rsid w:val="00575CC2"/>
    <w:rPr>
      <w:rFonts w:ascii="Times New Roman" w:hAnsi="Times New Roman"/>
      <w:i/>
      <w:kern w:val="2"/>
      <w:sz w:val="18"/>
      <w:szCs w:val="24"/>
    </w:rPr>
  </w:style>
  <w:style w:type="paragraph" w:customStyle="1" w:styleId="affe">
    <w:name w:val="斜体"/>
    <w:basedOn w:val="af"/>
    <w:link w:val="Char3"/>
    <w:rsid w:val="00575CC2"/>
    <w:pPr>
      <w:autoSpaceDE w:val="0"/>
      <w:autoSpaceDN w:val="0"/>
      <w:adjustRightInd w:val="0"/>
      <w:ind w:left="2"/>
      <w:jc w:val="left"/>
    </w:pPr>
    <w:rPr>
      <w:color w:val="auto"/>
      <w:kern w:val="2"/>
      <w:szCs w:val="18"/>
    </w:rPr>
  </w:style>
  <w:style w:type="character" w:customStyle="1" w:styleId="Char3">
    <w:name w:val="斜体 Char"/>
    <w:link w:val="affe"/>
    <w:locked/>
    <w:rsid w:val="00575CC2"/>
    <w:rPr>
      <w:rFonts w:ascii="Times New Roman" w:hAnsi="Times New Roman"/>
      <w:kern w:val="2"/>
      <w:sz w:val="18"/>
      <w:szCs w:val="18"/>
    </w:rPr>
  </w:style>
  <w:style w:type="paragraph" w:customStyle="1" w:styleId="34">
    <w:name w:val="美分3"/>
    <w:basedOn w:val="3"/>
    <w:link w:val="3Char"/>
    <w:rsid w:val="00575CC2"/>
    <w:pPr>
      <w:numPr>
        <w:numId w:val="0"/>
      </w:numPr>
      <w:ind w:left="273" w:hangingChars="85" w:hanging="273"/>
    </w:pPr>
  </w:style>
  <w:style w:type="character" w:customStyle="1" w:styleId="3Char">
    <w:name w:val="美分3 Char"/>
    <w:link w:val="34"/>
    <w:locked/>
    <w:rsid w:val="00575CC2"/>
    <w:rPr>
      <w:rFonts w:eastAsia="Times New Roman"/>
      <w:b/>
      <w:bCs/>
      <w:kern w:val="2"/>
      <w:sz w:val="32"/>
      <w:szCs w:val="32"/>
    </w:rPr>
  </w:style>
  <w:style w:type="paragraph" w:styleId="42">
    <w:name w:val="toc 4"/>
    <w:basedOn w:val="af"/>
    <w:next w:val="af"/>
    <w:autoRedefine/>
    <w:uiPriority w:val="39"/>
    <w:unhideWhenUsed/>
    <w:rsid w:val="00575CC2"/>
    <w:pPr>
      <w:ind w:leftChars="600" w:left="1260"/>
    </w:pPr>
    <w:rPr>
      <w:rFonts w:ascii="Calibri" w:hAnsi="Calibri"/>
      <w:color w:val="auto"/>
      <w:kern w:val="2"/>
      <w:szCs w:val="22"/>
    </w:rPr>
  </w:style>
  <w:style w:type="paragraph" w:styleId="52">
    <w:name w:val="toc 5"/>
    <w:basedOn w:val="af"/>
    <w:next w:val="af"/>
    <w:autoRedefine/>
    <w:uiPriority w:val="39"/>
    <w:unhideWhenUsed/>
    <w:rsid w:val="00575CC2"/>
    <w:pPr>
      <w:ind w:leftChars="800" w:left="1680"/>
    </w:pPr>
    <w:rPr>
      <w:rFonts w:ascii="Calibri" w:hAnsi="Calibri"/>
      <w:color w:val="auto"/>
      <w:kern w:val="2"/>
      <w:szCs w:val="22"/>
    </w:rPr>
  </w:style>
  <w:style w:type="paragraph" w:styleId="62">
    <w:name w:val="toc 6"/>
    <w:basedOn w:val="af"/>
    <w:next w:val="af"/>
    <w:autoRedefine/>
    <w:uiPriority w:val="39"/>
    <w:unhideWhenUsed/>
    <w:rsid w:val="00575CC2"/>
    <w:pPr>
      <w:ind w:leftChars="1000" w:left="2100"/>
    </w:pPr>
    <w:rPr>
      <w:rFonts w:ascii="Calibri" w:hAnsi="Calibri"/>
      <w:color w:val="auto"/>
      <w:kern w:val="2"/>
      <w:szCs w:val="22"/>
    </w:rPr>
  </w:style>
  <w:style w:type="paragraph" w:styleId="72">
    <w:name w:val="toc 7"/>
    <w:basedOn w:val="af"/>
    <w:next w:val="af"/>
    <w:autoRedefine/>
    <w:uiPriority w:val="39"/>
    <w:unhideWhenUsed/>
    <w:rsid w:val="00575CC2"/>
    <w:pPr>
      <w:ind w:leftChars="1200" w:left="2520"/>
    </w:pPr>
    <w:rPr>
      <w:rFonts w:ascii="Calibri" w:hAnsi="Calibri"/>
      <w:color w:val="auto"/>
      <w:kern w:val="2"/>
      <w:szCs w:val="22"/>
    </w:rPr>
  </w:style>
  <w:style w:type="paragraph" w:styleId="82">
    <w:name w:val="toc 8"/>
    <w:basedOn w:val="af"/>
    <w:next w:val="af"/>
    <w:autoRedefine/>
    <w:uiPriority w:val="39"/>
    <w:unhideWhenUsed/>
    <w:rsid w:val="00575CC2"/>
    <w:pPr>
      <w:ind w:leftChars="1400" w:left="2940"/>
    </w:pPr>
    <w:rPr>
      <w:rFonts w:ascii="Calibri" w:hAnsi="Calibri"/>
      <w:color w:val="auto"/>
      <w:kern w:val="2"/>
      <w:szCs w:val="22"/>
    </w:rPr>
  </w:style>
  <w:style w:type="paragraph" w:styleId="91">
    <w:name w:val="toc 9"/>
    <w:basedOn w:val="af"/>
    <w:next w:val="af"/>
    <w:autoRedefine/>
    <w:uiPriority w:val="39"/>
    <w:unhideWhenUsed/>
    <w:rsid w:val="00575CC2"/>
    <w:pPr>
      <w:ind w:leftChars="1600" w:left="3360"/>
    </w:pPr>
    <w:rPr>
      <w:rFonts w:ascii="Calibri" w:hAnsi="Calibri"/>
      <w:color w:val="auto"/>
      <w:kern w:val="2"/>
      <w:szCs w:val="22"/>
    </w:rPr>
  </w:style>
  <w:style w:type="paragraph" w:customStyle="1" w:styleId="43">
    <w:name w:val="美分4"/>
    <w:basedOn w:val="4"/>
    <w:link w:val="4Char"/>
    <w:rsid w:val="00575CC2"/>
    <w:pPr>
      <w:ind w:left="273" w:hangingChars="85" w:hanging="273"/>
    </w:pPr>
    <w:rPr>
      <w:rFonts w:ascii="Times New Roman" w:hAnsi="Times New Roman"/>
      <w:kern w:val="0"/>
      <w:sz w:val="24"/>
    </w:rPr>
  </w:style>
  <w:style w:type="character" w:customStyle="1" w:styleId="4Char">
    <w:name w:val="美分4 Char"/>
    <w:link w:val="43"/>
    <w:locked/>
    <w:rsid w:val="00575CC2"/>
    <w:rPr>
      <w:rFonts w:ascii="Times New Roman" w:hAnsi="Times New Roman"/>
      <w:b/>
      <w:bCs/>
      <w:sz w:val="24"/>
      <w:szCs w:val="28"/>
    </w:rPr>
  </w:style>
  <w:style w:type="character" w:customStyle="1" w:styleId="NormalChar">
    <w:name w:val="Normal Char"/>
    <w:rsid w:val="00A80394"/>
    <w:rPr>
      <w:color w:val="000000"/>
      <w:sz w:val="18"/>
      <w:lang w:val="en-US" w:eastAsia="zh-CN"/>
    </w:rPr>
  </w:style>
  <w:style w:type="paragraph" w:customStyle="1" w:styleId="ListParagraph1">
    <w:name w:val="List Paragraph1"/>
    <w:basedOn w:val="af"/>
    <w:rsid w:val="00A80394"/>
    <w:pPr>
      <w:ind w:firstLineChars="200" w:firstLine="420"/>
    </w:pPr>
    <w:rPr>
      <w:rFonts w:ascii="Calibri" w:hAnsi="Calibri" w:cs="Calibri"/>
      <w:color w:val="auto"/>
      <w:kern w:val="2"/>
      <w:szCs w:val="21"/>
    </w:rPr>
  </w:style>
  <w:style w:type="table" w:customStyle="1" w:styleId="15">
    <w:name w:val="浅色底纹1"/>
    <w:basedOn w:val="af1"/>
    <w:uiPriority w:val="60"/>
    <w:rsid w:val="00575CC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网格1"/>
    <w:basedOn w:val="af1"/>
    <w:uiPriority w:val="62"/>
    <w:rsid w:val="00575CC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Char4">
    <w:name w:val="正文 Char"/>
    <w:rsid w:val="00575CC2"/>
    <w:rPr>
      <w:color w:val="000000"/>
      <w:sz w:val="18"/>
      <w:lang w:val="en-US" w:eastAsia="zh-CN"/>
    </w:rPr>
  </w:style>
  <w:style w:type="character" w:customStyle="1" w:styleId="dct-tt">
    <w:name w:val="dct-tt"/>
    <w:rsid w:val="00A80394"/>
    <w:rPr>
      <w:rFonts w:ascii="Arial" w:hAnsi="Arial"/>
    </w:rPr>
  </w:style>
  <w:style w:type="paragraph" w:styleId="afff">
    <w:name w:val="table of figures"/>
    <w:basedOn w:val="af"/>
    <w:next w:val="af"/>
    <w:uiPriority w:val="99"/>
    <w:unhideWhenUsed/>
    <w:rsid w:val="00575CC2"/>
    <w:pPr>
      <w:ind w:leftChars="200" w:left="200" w:hangingChars="200" w:hanging="200"/>
    </w:pPr>
    <w:rPr>
      <w:rFonts w:eastAsia="Times New Roman"/>
      <w:color w:val="auto"/>
      <w:kern w:val="2"/>
      <w:szCs w:val="24"/>
    </w:rPr>
  </w:style>
  <w:style w:type="character" w:customStyle="1" w:styleId="apple-style-span">
    <w:name w:val="apple-style-span"/>
    <w:rsid w:val="00575CC2"/>
    <w:rPr>
      <w:rFonts w:cs="Times New Roman"/>
    </w:rPr>
  </w:style>
  <w:style w:type="paragraph" w:styleId="afff0">
    <w:name w:val="Date"/>
    <w:basedOn w:val="af"/>
    <w:next w:val="af"/>
    <w:link w:val="afff1"/>
    <w:uiPriority w:val="99"/>
    <w:unhideWhenUsed/>
    <w:rsid w:val="00575CC2"/>
    <w:pPr>
      <w:ind w:leftChars="2500" w:left="100"/>
    </w:pPr>
    <w:rPr>
      <w:color w:val="auto"/>
      <w:kern w:val="2"/>
      <w:szCs w:val="24"/>
    </w:rPr>
  </w:style>
  <w:style w:type="character" w:customStyle="1" w:styleId="afff1">
    <w:name w:val="日期 字符"/>
    <w:link w:val="afff0"/>
    <w:uiPriority w:val="99"/>
    <w:rsid w:val="00575CC2"/>
    <w:rPr>
      <w:rFonts w:ascii="Times New Roman" w:hAnsi="Times New Roman"/>
      <w:kern w:val="2"/>
      <w:sz w:val="18"/>
      <w:szCs w:val="24"/>
    </w:rPr>
  </w:style>
  <w:style w:type="paragraph" w:customStyle="1" w:styleId="17">
    <w:name w:val="列出段落1"/>
    <w:basedOn w:val="af"/>
    <w:rsid w:val="00575CC2"/>
    <w:pPr>
      <w:ind w:firstLineChars="200" w:firstLine="420"/>
    </w:pPr>
    <w:rPr>
      <w:color w:val="auto"/>
      <w:kern w:val="2"/>
      <w:szCs w:val="24"/>
    </w:rPr>
  </w:style>
  <w:style w:type="paragraph" w:customStyle="1" w:styleId="precondition">
    <w:name w:val="precondition"/>
    <w:basedOn w:val="afb"/>
    <w:rsid w:val="00A80394"/>
    <w:pPr>
      <w:ind w:left="154" w:hanging="154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purpose">
    <w:name w:val="purpose"/>
    <w:basedOn w:val="afb"/>
    <w:rsid w:val="00A80394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">
    <w:name w:val="steps"/>
    <w:basedOn w:val="afb"/>
    <w:rsid w:val="00A80394"/>
    <w:pPr>
      <w:ind w:left="2" w:firstLineChars="0" w:firstLine="0"/>
    </w:pPr>
    <w:rPr>
      <w:rFonts w:ascii="Times New Roman" w:hAnsi="Times New Roman"/>
      <w:bCs/>
      <w:iCs/>
      <w:color w:val="auto"/>
      <w:sz w:val="18"/>
      <w:szCs w:val="18"/>
      <w:lang w:val="en-US" w:eastAsia="zh-CN"/>
    </w:rPr>
  </w:style>
  <w:style w:type="paragraph" w:customStyle="1" w:styleId="stepscontent">
    <w:name w:val="steps content"/>
    <w:basedOn w:val="af3"/>
    <w:rsid w:val="00A80394"/>
    <w:pPr>
      <w:numPr>
        <w:numId w:val="35"/>
      </w:numPr>
      <w:autoSpaceDE w:val="0"/>
      <w:autoSpaceDN w:val="0"/>
      <w:adjustRightInd w:val="0"/>
      <w:ind w:firstLineChars="0" w:firstLine="0"/>
      <w:jc w:val="left"/>
    </w:pPr>
    <w:rPr>
      <w:color w:val="auto"/>
      <w:szCs w:val="18"/>
    </w:rPr>
  </w:style>
  <w:style w:type="paragraph" w:customStyle="1" w:styleId="subchapter">
    <w:name w:val="subchapter"/>
    <w:basedOn w:val="23"/>
    <w:rsid w:val="00A80394"/>
    <w:rPr>
      <w:rFonts w:eastAsia="宋体"/>
      <w:b/>
    </w:rPr>
  </w:style>
  <w:style w:type="paragraph" w:customStyle="1" w:styleId="subchapterlevel3">
    <w:name w:val="subchapter level3"/>
    <w:basedOn w:val="34"/>
    <w:rsid w:val="00A80394"/>
    <w:pPr>
      <w:numPr>
        <w:ilvl w:val="0"/>
      </w:numPr>
      <w:ind w:left="273" w:hangingChars="85" w:hanging="273"/>
    </w:pPr>
    <w:rPr>
      <w:rFonts w:cs="Calibri"/>
      <w:b/>
      <w:bCs/>
    </w:rPr>
  </w:style>
  <w:style w:type="paragraph" w:customStyle="1" w:styleId="substep">
    <w:name w:val="substep"/>
    <w:basedOn w:val="af3"/>
    <w:rsid w:val="00A80394"/>
    <w:pPr>
      <w:numPr>
        <w:numId w:val="36"/>
      </w:numPr>
      <w:ind w:firstLineChars="0" w:firstLine="0"/>
    </w:pPr>
    <w:rPr>
      <w:color w:val="auto"/>
      <w:kern w:val="2"/>
      <w:szCs w:val="18"/>
    </w:rPr>
  </w:style>
  <w:style w:type="paragraph" w:customStyle="1" w:styleId="bulletmenudescription">
    <w:name w:val="bullet menu description"/>
    <w:basedOn w:val="af3"/>
    <w:rsid w:val="00A80394"/>
    <w:pPr>
      <w:numPr>
        <w:numId w:val="23"/>
      </w:numPr>
      <w:ind w:firstLineChars="0" w:firstLine="0"/>
    </w:pPr>
    <w:rPr>
      <w:b/>
      <w:color w:val="auto"/>
      <w:kern w:val="2"/>
      <w:szCs w:val="18"/>
    </w:rPr>
  </w:style>
  <w:style w:type="numbering" w:customStyle="1" w:styleId="1">
    <w:name w:val="样式1"/>
    <w:uiPriority w:val="99"/>
    <w:rsid w:val="00575CC2"/>
    <w:pPr>
      <w:numPr>
        <w:numId w:val="11"/>
      </w:numPr>
    </w:pPr>
  </w:style>
  <w:style w:type="numbering" w:customStyle="1" w:styleId="A1">
    <w:name w:val="样式A"/>
    <w:uiPriority w:val="99"/>
    <w:rsid w:val="00575CC2"/>
    <w:pPr>
      <w:numPr>
        <w:numId w:val="19"/>
      </w:numPr>
    </w:pPr>
  </w:style>
  <w:style w:type="numbering" w:customStyle="1" w:styleId="21">
    <w:name w:val="样式2"/>
    <w:uiPriority w:val="99"/>
    <w:rsid w:val="00575CC2"/>
    <w:pPr>
      <w:numPr>
        <w:numId w:val="12"/>
      </w:numPr>
    </w:pPr>
  </w:style>
  <w:style w:type="character" w:customStyle="1" w:styleId="1Char1">
    <w:name w:val="标题 1 Char1"/>
    <w:uiPriority w:val="9"/>
    <w:rsid w:val="00A80394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uiPriority w:val="9"/>
    <w:rsid w:val="00A80394"/>
    <w:rPr>
      <w:rFonts w:ascii="Times New Roman" w:eastAsia="黑体" w:hAnsi="Times New Roman" w:cs="Times New Roman"/>
      <w:b/>
      <w:bCs/>
      <w:sz w:val="40"/>
      <w:szCs w:val="32"/>
    </w:rPr>
  </w:style>
  <w:style w:type="numbering" w:styleId="111111">
    <w:name w:val="Outline List 2"/>
    <w:basedOn w:val="af2"/>
    <w:uiPriority w:val="99"/>
    <w:semiHidden/>
    <w:unhideWhenUsed/>
    <w:rsid w:val="00575CC2"/>
    <w:pPr>
      <w:numPr>
        <w:numId w:val="1"/>
      </w:numPr>
    </w:pPr>
  </w:style>
  <w:style w:type="numbering" w:customStyle="1" w:styleId="31">
    <w:name w:val="样式3"/>
    <w:uiPriority w:val="99"/>
    <w:rsid w:val="00575CC2"/>
    <w:pPr>
      <w:numPr>
        <w:numId w:val="13"/>
      </w:numPr>
    </w:pPr>
  </w:style>
  <w:style w:type="paragraph" w:customStyle="1" w:styleId="aa">
    <w:name w:val="图片题注"/>
    <w:next w:val="af"/>
    <w:rsid w:val="00E25E7E"/>
    <w:pPr>
      <w:numPr>
        <w:ilvl w:val="5"/>
        <w:numId w:val="22"/>
      </w:numPr>
      <w:jc w:val="center"/>
    </w:pPr>
    <w:rPr>
      <w:rFonts w:ascii="Times New Roman" w:hAnsi="Times New Roman"/>
      <w:bCs/>
      <w:kern w:val="44"/>
      <w:sz w:val="18"/>
      <w:szCs w:val="44"/>
    </w:rPr>
  </w:style>
  <w:style w:type="paragraph" w:customStyle="1" w:styleId="ab">
    <w:name w:val="表格题注"/>
    <w:rsid w:val="00E25E7E"/>
    <w:pPr>
      <w:numPr>
        <w:ilvl w:val="6"/>
        <w:numId w:val="22"/>
      </w:numPr>
      <w:jc w:val="center"/>
    </w:pPr>
    <w:rPr>
      <w:rFonts w:ascii="Times New Roman" w:hAnsi="Times New Roman"/>
      <w:bCs/>
      <w:kern w:val="44"/>
      <w:sz w:val="18"/>
      <w:szCs w:val="44"/>
    </w:rPr>
  </w:style>
  <w:style w:type="character" w:customStyle="1" w:styleId="3Char1">
    <w:name w:val="标题 3 Char1"/>
    <w:uiPriority w:val="9"/>
    <w:rsid w:val="00A8039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1">
    <w:name w:val="标题 4 Char1"/>
    <w:rsid w:val="00575CC2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10">
    <w:name w:val="文档结构图 Char1"/>
    <w:uiPriority w:val="99"/>
    <w:semiHidden/>
    <w:rsid w:val="00575CC2"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Char11">
    <w:name w:val="页眉 Char1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uiPriority w:val="99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批注框文本 Char1"/>
    <w:rsid w:val="00575CC2"/>
    <w:rPr>
      <w:rFonts w:ascii="Times New Roman" w:eastAsia="宋体" w:hAnsi="Times New Roman" w:cs="Times New Roman"/>
      <w:sz w:val="18"/>
      <w:szCs w:val="18"/>
    </w:rPr>
  </w:style>
  <w:style w:type="character" w:customStyle="1" w:styleId="Char14">
    <w:name w:val="批注文字 Char1"/>
    <w:uiPriority w:val="99"/>
    <w:rsid w:val="00575CC2"/>
    <w:rPr>
      <w:rFonts w:ascii="Times New Roman" w:eastAsia="宋体" w:hAnsi="Times New Roman" w:cs="Times New Roman"/>
      <w:szCs w:val="24"/>
    </w:rPr>
  </w:style>
  <w:style w:type="character" w:customStyle="1" w:styleId="Char15">
    <w:name w:val="批注主题 Char1"/>
    <w:rsid w:val="00575CC2"/>
    <w:rPr>
      <w:rFonts w:ascii="Times New Roman" w:eastAsia="宋体" w:hAnsi="Times New Roman" w:cs="Times New Roman"/>
      <w:b/>
      <w:bCs/>
      <w:szCs w:val="24"/>
    </w:rPr>
  </w:style>
  <w:style w:type="character" w:customStyle="1" w:styleId="9Char1">
    <w:name w:val="标题 9 Char1"/>
    <w:uiPriority w:val="9"/>
    <w:semiHidden/>
    <w:rsid w:val="00575CC2"/>
    <w:rPr>
      <w:rFonts w:ascii="Cambria" w:eastAsia="宋体" w:hAnsi="Cambria" w:cs="Times New Roman"/>
      <w:szCs w:val="21"/>
    </w:rPr>
  </w:style>
  <w:style w:type="character" w:customStyle="1" w:styleId="Char16">
    <w:name w:val="日期 Char1"/>
    <w:uiPriority w:val="99"/>
    <w:semiHidden/>
    <w:rsid w:val="00575CC2"/>
    <w:rPr>
      <w:rFonts w:ascii="Times New Roman" w:eastAsia="宋体" w:hAnsi="Times New Roman" w:cs="Times New Roman"/>
      <w:szCs w:val="24"/>
    </w:rPr>
  </w:style>
  <w:style w:type="paragraph" w:styleId="afff2">
    <w:name w:val="Normal Indent"/>
    <w:aliases w:val="正文（首行缩进两字）,表正文,正文非缩进,正文不缩进,首行缩进,正文（首行缩进两字）＋行距：1.5倍行距,正文缩进 Char,特点,段1,正文缩进 Char Char Char Char Char,正文缩进 Char Char Char,Alt+X,mr正文缩进,正文对齐,正文缩进William,四号,缩进,正文（首行缩进两字） Char Char Char Char,正文（首行缩进两字） Char Char,特点 Char,ALT+Z,水上软件,正文缩进1,正文-段前3磅,正文缩进11,标"/>
    <w:basedOn w:val="af"/>
    <w:link w:val="afff3"/>
    <w:uiPriority w:val="99"/>
    <w:rsid w:val="00575CC2"/>
    <w:pPr>
      <w:ind w:firstLine="420"/>
    </w:pPr>
    <w:rPr>
      <w:rFonts w:eastAsia="Times New Roman"/>
      <w:color w:val="auto"/>
      <w:kern w:val="2"/>
    </w:rPr>
  </w:style>
  <w:style w:type="character" w:customStyle="1" w:styleId="afff3">
    <w:name w:val="正文缩进 字符"/>
    <w:aliases w:val="正文（首行缩进两字） 字符,表正文 字符,正文非缩进 字符,正文不缩进 字符,首行缩进 字符,正文（首行缩进两字）＋行距：1.5倍行距 字符,正文缩进 Char 字符,特点 字符,段1 字符,正文缩进 Char Char Char Char Char 字符,正文缩进 Char Char Char 字符,Alt+X 字符,mr正文缩进 字符,正文对齐 字符,正文缩进William 字符,四号 字符,缩进 字符,正文（首行缩进两字） Char Char Char Char 字符,标 字符"/>
    <w:link w:val="afff2"/>
    <w:uiPriority w:val="99"/>
    <w:rsid w:val="00575CC2"/>
    <w:rPr>
      <w:rFonts w:ascii="Times New Roman" w:eastAsia="Times New Roman" w:hAnsi="Times New Roman"/>
      <w:kern w:val="2"/>
      <w:sz w:val="18"/>
    </w:rPr>
  </w:style>
  <w:style w:type="paragraph" w:customStyle="1" w:styleId="1Chapter">
    <w:name w:val="美分1Chapter"/>
    <w:basedOn w:val="10"/>
    <w:link w:val="ChapterChar0"/>
    <w:rsid w:val="00575CC2"/>
    <w:pPr>
      <w:numPr>
        <w:numId w:val="0"/>
      </w:numPr>
    </w:pPr>
    <w:rPr>
      <w:kern w:val="0"/>
    </w:rPr>
  </w:style>
  <w:style w:type="paragraph" w:customStyle="1" w:styleId="1-name">
    <w:name w:val="美分1-name"/>
    <w:basedOn w:val="10"/>
    <w:link w:val="1-nameChar"/>
    <w:rsid w:val="00575CC2"/>
    <w:pPr>
      <w:numPr>
        <w:numId w:val="0"/>
      </w:numPr>
    </w:pPr>
    <w:rPr>
      <w:kern w:val="0"/>
    </w:rPr>
  </w:style>
  <w:style w:type="character" w:customStyle="1" w:styleId="1-nameChar">
    <w:name w:val="美分1-name Char"/>
    <w:link w:val="1-name"/>
    <w:rsid w:val="00575CC2"/>
    <w:rPr>
      <w:rFonts w:eastAsia="Times New Roman"/>
      <w:b/>
      <w:bCs/>
      <w:sz w:val="44"/>
      <w:szCs w:val="44"/>
    </w:rPr>
  </w:style>
  <w:style w:type="character" w:customStyle="1" w:styleId="ChapterChar0">
    <w:name w:val="美分Chapter Char"/>
    <w:link w:val="1Chapter"/>
    <w:rsid w:val="00575CC2"/>
    <w:rPr>
      <w:rFonts w:ascii="Times New Roman" w:eastAsia="Times New Roman" w:hAnsi="Times New Roman"/>
      <w:b/>
      <w:bCs/>
      <w:sz w:val="44"/>
      <w:szCs w:val="44"/>
    </w:rPr>
  </w:style>
  <w:style w:type="character" w:customStyle="1" w:styleId="Verdana10">
    <w:name w:val="样式 Verdana 10 磅"/>
    <w:rsid w:val="00575CC2"/>
    <w:rPr>
      <w:rFonts w:ascii="Verdana" w:hAnsi="Verdana"/>
      <w:sz w:val="20"/>
    </w:rPr>
  </w:style>
  <w:style w:type="paragraph" w:customStyle="1" w:styleId="afff4">
    <w:name w:val="表注"/>
    <w:basedOn w:val="afd"/>
    <w:link w:val="Char5"/>
    <w:rsid w:val="00575CC2"/>
    <w:pPr>
      <w:spacing w:line="360" w:lineRule="auto"/>
      <w:ind w:left="567" w:hanging="567"/>
      <w:jc w:val="center"/>
    </w:pPr>
    <w:rPr>
      <w:rFonts w:ascii="Calibri" w:eastAsia="宋体" w:hAnsi="Calibri"/>
      <w:sz w:val="24"/>
      <w:szCs w:val="21"/>
      <w:lang w:val="x-none" w:eastAsia="x-none"/>
    </w:rPr>
  </w:style>
  <w:style w:type="numbering" w:customStyle="1" w:styleId="a0">
    <w:name w:val="章节标号"/>
    <w:uiPriority w:val="99"/>
    <w:rsid w:val="00575CC2"/>
    <w:pPr>
      <w:numPr>
        <w:numId w:val="21"/>
      </w:numPr>
    </w:pPr>
  </w:style>
  <w:style w:type="character" w:customStyle="1" w:styleId="afe">
    <w:name w:val="题注 字符"/>
    <w:aliases w:val="图注 字符"/>
    <w:link w:val="afd"/>
    <w:uiPriority w:val="35"/>
    <w:rsid w:val="00575CC2"/>
    <w:rPr>
      <w:rFonts w:ascii="Cambria" w:eastAsia="黑体" w:hAnsi="Cambria"/>
      <w:kern w:val="2"/>
    </w:rPr>
  </w:style>
  <w:style w:type="character" w:customStyle="1" w:styleId="Char5">
    <w:name w:val="表注 Char"/>
    <w:link w:val="afff4"/>
    <w:rsid w:val="00575CC2"/>
    <w:rPr>
      <w:kern w:val="2"/>
      <w:sz w:val="24"/>
      <w:szCs w:val="21"/>
      <w:lang w:val="x-none" w:eastAsia="x-none"/>
    </w:rPr>
  </w:style>
  <w:style w:type="table" w:styleId="44">
    <w:name w:val="Table List 4"/>
    <w:basedOn w:val="af1"/>
    <w:rsid w:val="00575CC2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f5">
    <w:name w:val="Table Theme"/>
    <w:basedOn w:val="af1"/>
    <w:rsid w:val="00575CC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dana1">
    <w:name w:val="样式 图 + Verdana 文字 1"/>
    <w:basedOn w:val="afff"/>
    <w:rsid w:val="00575CC2"/>
    <w:rPr>
      <w:rFonts w:ascii="Verdana" w:eastAsia="Verdana" w:hAnsi="Verdana"/>
      <w:color w:val="000000"/>
    </w:rPr>
  </w:style>
  <w:style w:type="paragraph" w:customStyle="1" w:styleId="2TimesNewRoman20">
    <w:name w:val="样式 标题 2 + Times New Roman 20 磅"/>
    <w:basedOn w:val="af"/>
    <w:next w:val="af"/>
    <w:rsid w:val="00575CC2"/>
    <w:rPr>
      <w:color w:val="auto"/>
      <w:kern w:val="2"/>
      <w:sz w:val="40"/>
      <w:szCs w:val="24"/>
    </w:rPr>
  </w:style>
  <w:style w:type="numbering" w:customStyle="1" w:styleId="Table2">
    <w:name w:val="Table2"/>
    <w:uiPriority w:val="99"/>
    <w:rsid w:val="00575CC2"/>
    <w:pPr>
      <w:numPr>
        <w:numId w:val="6"/>
      </w:numPr>
    </w:pPr>
  </w:style>
  <w:style w:type="paragraph" w:customStyle="1" w:styleId="-1Hik">
    <w:name w:val="列表项目符号-步骤1Hik"/>
    <w:basedOn w:val="26"/>
    <w:next w:val="af"/>
    <w:rsid w:val="00575CC2"/>
    <w:pPr>
      <w:widowControl/>
      <w:numPr>
        <w:numId w:val="10"/>
      </w:numPr>
      <w:topLinePunct/>
      <w:spacing w:line="200" w:lineRule="exact"/>
      <w:contextualSpacing w:val="0"/>
      <w:jc w:val="left"/>
    </w:pPr>
    <w:rPr>
      <w:rFonts w:ascii="Calibri" w:eastAsia="方正中等线简体" w:hAnsi="Calibri"/>
      <w:color w:val="auto"/>
      <w:kern w:val="2"/>
      <w:sz w:val="14"/>
      <w:szCs w:val="24"/>
    </w:rPr>
  </w:style>
  <w:style w:type="character" w:customStyle="1" w:styleId="Char6">
    <w:name w:val="注意+红色加粗 Char"/>
    <w:link w:val="afff6"/>
    <w:locked/>
    <w:rsid w:val="00575CC2"/>
    <w:rPr>
      <w:rFonts w:eastAsia="方正中等线简体"/>
      <w:b/>
      <w:i/>
      <w:color w:val="FF0000"/>
      <w:kern w:val="2"/>
      <w:sz w:val="14"/>
      <w:szCs w:val="24"/>
    </w:rPr>
  </w:style>
  <w:style w:type="paragraph" w:customStyle="1" w:styleId="afff6">
    <w:name w:val="注意+红色加粗"/>
    <w:basedOn w:val="af"/>
    <w:link w:val="Char6"/>
    <w:rsid w:val="00575CC2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/>
      <w:i/>
      <w:color w:val="FF0000"/>
      <w:kern w:val="2"/>
      <w:sz w:val="14"/>
      <w:szCs w:val="24"/>
    </w:rPr>
  </w:style>
  <w:style w:type="character" w:customStyle="1" w:styleId="HikChar">
    <w:name w:val="图片样式Hik Char"/>
    <w:link w:val="Hik"/>
    <w:locked/>
    <w:rsid w:val="00575CC2"/>
    <w:rPr>
      <w:rFonts w:eastAsia="方正中等线简体" w:cs="宋体"/>
      <w:kern w:val="2"/>
      <w:sz w:val="14"/>
    </w:rPr>
  </w:style>
  <w:style w:type="paragraph" w:customStyle="1" w:styleId="Hik">
    <w:name w:val="图片样式Hik"/>
    <w:basedOn w:val="af"/>
    <w:next w:val="af"/>
    <w:link w:val="HikChar"/>
    <w:rsid w:val="00575CC2"/>
    <w:pPr>
      <w:widowControl/>
      <w:topLinePunct/>
      <w:spacing w:before="40"/>
      <w:jc w:val="center"/>
    </w:pPr>
    <w:rPr>
      <w:rFonts w:ascii="Calibri" w:eastAsia="方正中等线简体" w:hAnsi="Calibri" w:cs="宋体"/>
      <w:color w:val="auto"/>
      <w:kern w:val="2"/>
      <w:sz w:val="14"/>
    </w:rPr>
  </w:style>
  <w:style w:type="paragraph" w:styleId="26">
    <w:name w:val="List Number 2"/>
    <w:basedOn w:val="af"/>
    <w:uiPriority w:val="99"/>
    <w:semiHidden/>
    <w:unhideWhenUsed/>
    <w:rsid w:val="00575CC2"/>
    <w:pPr>
      <w:contextualSpacing/>
    </w:pPr>
  </w:style>
  <w:style w:type="character" w:customStyle="1" w:styleId="-Char">
    <w:name w:val="列表项目符号-不加粗 Char"/>
    <w:link w:val="1-Hik"/>
    <w:locked/>
    <w:rsid w:val="00575CC2"/>
    <w:rPr>
      <w:rFonts w:eastAsia="方正中等线简体"/>
      <w:bCs/>
      <w:kern w:val="2"/>
      <w:sz w:val="14"/>
      <w:szCs w:val="24"/>
    </w:rPr>
  </w:style>
  <w:style w:type="paragraph" w:customStyle="1" w:styleId="1-Hik">
    <w:name w:val="列表项目符号1-不加粗 Hik"/>
    <w:basedOn w:val="af"/>
    <w:link w:val="-Char"/>
    <w:rsid w:val="00575CC2"/>
    <w:pPr>
      <w:widowControl/>
      <w:topLinePunct/>
      <w:spacing w:before="40" w:after="40" w:line="200" w:lineRule="exact"/>
      <w:jc w:val="left"/>
    </w:pPr>
    <w:rPr>
      <w:rFonts w:ascii="Calibri" w:eastAsia="方正中等线简体" w:hAnsi="Calibri"/>
      <w:bCs/>
      <w:color w:val="auto"/>
      <w:kern w:val="2"/>
      <w:sz w:val="14"/>
      <w:szCs w:val="24"/>
    </w:rPr>
  </w:style>
  <w:style w:type="character" w:customStyle="1" w:styleId="TableTextChar">
    <w:name w:val="Table Text Char"/>
    <w:link w:val="TableText"/>
    <w:rsid w:val="00A80394"/>
    <w:rPr>
      <w:rFonts w:cs="Arial"/>
      <w:snapToGrid w:val="0"/>
      <w:sz w:val="18"/>
      <w:szCs w:val="18"/>
    </w:rPr>
  </w:style>
  <w:style w:type="paragraph" w:customStyle="1" w:styleId="TableText">
    <w:name w:val="Table Text"/>
    <w:basedOn w:val="af"/>
    <w:link w:val="TableTextChar"/>
    <w:rsid w:val="00A80394"/>
    <w:pPr>
      <w:topLinePunct/>
      <w:adjustRightInd w:val="0"/>
      <w:snapToGrid w:val="0"/>
      <w:spacing w:before="40" w:after="40" w:line="200" w:lineRule="atLeast"/>
      <w:jc w:val="left"/>
    </w:pPr>
    <w:rPr>
      <w:rFonts w:ascii="Calibri" w:hAnsi="Calibri" w:cs="Arial"/>
      <w:snapToGrid w:val="0"/>
      <w:color w:val="auto"/>
      <w:szCs w:val="18"/>
    </w:rPr>
  </w:style>
  <w:style w:type="paragraph" w:customStyle="1" w:styleId="35">
    <w:name w:val="标题3"/>
    <w:basedOn w:val="20"/>
    <w:next w:val="af"/>
    <w:link w:val="3Char0"/>
    <w:rsid w:val="00575CC2"/>
    <w:pPr>
      <w:adjustRightInd/>
      <w:spacing w:before="80" w:after="80" w:line="240" w:lineRule="auto"/>
      <w:outlineLvl w:val="2"/>
    </w:pPr>
    <w:rPr>
      <w:rFonts w:ascii="Arial" w:eastAsia="黑体" w:hAnsi="Arial"/>
      <w:b/>
      <w:bCs w:val="0"/>
      <w:kern w:val="44"/>
      <w:sz w:val="28"/>
      <w:lang w:val="x-none" w:eastAsia="x-none"/>
    </w:rPr>
  </w:style>
  <w:style w:type="character" w:customStyle="1" w:styleId="3Char0">
    <w:name w:val="标题3 Char"/>
    <w:link w:val="35"/>
    <w:rsid w:val="00575CC2"/>
    <w:rPr>
      <w:rFonts w:ascii="Arial" w:eastAsia="黑体" w:hAnsi="Arial" w:cs="Book Antiqua"/>
      <w:b/>
      <w:noProof/>
      <w:kern w:val="44"/>
      <w:sz w:val="28"/>
      <w:szCs w:val="36"/>
      <w:lang w:val="x-none" w:eastAsia="x-none"/>
    </w:rPr>
  </w:style>
  <w:style w:type="paragraph" w:customStyle="1" w:styleId="45">
    <w:name w:val="标题4"/>
    <w:basedOn w:val="35"/>
    <w:next w:val="af"/>
    <w:autoRedefine/>
    <w:qFormat/>
    <w:rsid w:val="00E72F75"/>
    <w:pPr>
      <w:keepLines w:val="0"/>
      <w:outlineLvl w:val="3"/>
    </w:pPr>
    <w:rPr>
      <w:rFonts w:ascii="Calibri" w:eastAsia="Calibri" w:hAnsi="Calibri"/>
      <w:sz w:val="24"/>
      <w:lang w:eastAsia="zh-CN"/>
    </w:rPr>
  </w:style>
  <w:style w:type="paragraph" w:customStyle="1" w:styleId="BLACKLABLE">
    <w:name w:val="BLACK LABLE"/>
    <w:basedOn w:val="45"/>
    <w:next w:val="af"/>
    <w:rsid w:val="00575CC2"/>
    <w:pPr>
      <w:keepLines/>
      <w:spacing w:beforeLines="20" w:before="260" w:afterLines="20" w:after="260" w:line="60" w:lineRule="auto"/>
      <w:jc w:val="both"/>
    </w:pPr>
    <w:rPr>
      <w:rFonts w:ascii="Times New Roman" w:hAnsi="Times New Roman"/>
      <w:bCs/>
      <w:kern w:val="2"/>
      <w:sz w:val="28"/>
      <w:lang w:val="en-US"/>
    </w:rPr>
  </w:style>
  <w:style w:type="paragraph" w:customStyle="1" w:styleId="BlockLabel">
    <w:name w:val="Block Label"/>
    <w:next w:val="af"/>
    <w:rsid w:val="00A80394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sz w:val="24"/>
      <w:szCs w:val="26"/>
    </w:rPr>
  </w:style>
  <w:style w:type="paragraph" w:customStyle="1" w:styleId="27">
    <w:name w:val="正文2"/>
    <w:basedOn w:val="af"/>
    <w:next w:val="af"/>
    <w:rsid w:val="00575CC2"/>
    <w:pPr>
      <w:autoSpaceDE w:val="0"/>
      <w:autoSpaceDN w:val="0"/>
      <w:adjustRightInd w:val="0"/>
      <w:ind w:firstLineChars="200" w:firstLine="200"/>
      <w:jc w:val="left"/>
    </w:pPr>
    <w:rPr>
      <w:rFonts w:cs="宋体"/>
      <w:sz w:val="21"/>
      <w:szCs w:val="21"/>
    </w:rPr>
  </w:style>
  <w:style w:type="paragraph" w:customStyle="1" w:styleId="CAUTIONHeading">
    <w:name w:val="CAUTION Heading"/>
    <w:basedOn w:val="27"/>
    <w:next w:val="af"/>
    <w:rsid w:val="00575CC2"/>
    <w:pPr>
      <w:keepNext/>
      <w:keepLines/>
      <w:pBdr>
        <w:top w:val="single" w:sz="4" w:space="1" w:color="auto"/>
      </w:pBdr>
      <w:ind w:firstLineChars="0" w:firstLine="0"/>
      <w:textAlignment w:val="center"/>
    </w:pPr>
    <w:rPr>
      <w:rFonts w:eastAsia="黑体" w:cs="Times New Roman"/>
      <w:bCs/>
    </w:rPr>
  </w:style>
  <w:style w:type="paragraph" w:customStyle="1" w:styleId="CAUTIONTEXT">
    <w:name w:val="CAUTION TEXT"/>
    <w:basedOn w:val="af"/>
    <w:rsid w:val="00575CC2"/>
    <w:pPr>
      <w:pBdr>
        <w:bottom w:val="single" w:sz="6" w:space="1" w:color="auto"/>
      </w:pBdr>
    </w:pPr>
    <w:rPr>
      <w:rFonts w:ascii="黑体" w:eastAsia="黑体"/>
      <w:color w:val="auto"/>
      <w:kern w:val="2"/>
      <w:sz w:val="21"/>
      <w:szCs w:val="22"/>
    </w:rPr>
  </w:style>
  <w:style w:type="paragraph" w:customStyle="1" w:styleId="CAUTIONTextList">
    <w:name w:val="CAUTION Text List"/>
    <w:basedOn w:val="CAUTIONTEXT"/>
    <w:rsid w:val="00575CC2"/>
    <w:pPr>
      <w:keepNext/>
      <w:keepLines/>
      <w:numPr>
        <w:numId w:val="2"/>
      </w:numPr>
      <w:pBdr>
        <w:bottom w:val="single" w:sz="6" w:space="0" w:color="auto"/>
      </w:pBdr>
    </w:pPr>
    <w:rPr>
      <w:rFonts w:hAnsi="华文楷体"/>
      <w:szCs w:val="21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f"/>
    <w:rsid w:val="00575CC2"/>
    <w:pPr>
      <w:spacing w:line="360" w:lineRule="auto"/>
      <w:ind w:left="420"/>
      <w:textAlignment w:val="baseline"/>
    </w:pPr>
    <w:rPr>
      <w:color w:val="auto"/>
      <w:kern w:val="2"/>
      <w:sz w:val="21"/>
      <w:szCs w:val="22"/>
    </w:rPr>
  </w:style>
  <w:style w:type="paragraph" w:customStyle="1" w:styleId="CharCharCharCharCharCharCharCharCharCharCharCharCharCharCharCharCharCharCharCharChar1">
    <w:name w:val="Char Char Char Char Char Char Char Char Char Char Char Char Char Char Char Char Char Char Char Char Char1"/>
    <w:basedOn w:val="af"/>
    <w:rsid w:val="00575CC2"/>
    <w:pPr>
      <w:spacing w:line="360" w:lineRule="auto"/>
      <w:ind w:left="420"/>
      <w:textAlignment w:val="baseline"/>
    </w:pPr>
    <w:rPr>
      <w:color w:val="auto"/>
      <w:kern w:val="2"/>
      <w:sz w:val="21"/>
      <w:szCs w:val="24"/>
    </w:rPr>
  </w:style>
  <w:style w:type="paragraph" w:customStyle="1" w:styleId="CharChar2Char">
    <w:name w:val="Char Char2 Char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2"/>
    </w:rPr>
  </w:style>
  <w:style w:type="paragraph" w:customStyle="1" w:styleId="CharChar2Char1">
    <w:name w:val="Char Char2 Char1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rFonts w:ascii="Tahoma" w:hAnsi="Tahoma"/>
      <w:color w:val="auto"/>
      <w:kern w:val="2"/>
      <w:sz w:val="24"/>
    </w:rPr>
  </w:style>
  <w:style w:type="paragraph" w:customStyle="1" w:styleId="CharChar2Char2">
    <w:name w:val="Char Char2 Char2"/>
    <w:basedOn w:val="af"/>
    <w:rsid w:val="00575CC2"/>
    <w:pPr>
      <w:keepNext/>
      <w:keepLines/>
      <w:pageBreakBefore/>
      <w:tabs>
        <w:tab w:val="left" w:pos="845"/>
      </w:tabs>
      <w:ind w:left="845" w:hanging="420"/>
    </w:pPr>
    <w:rPr>
      <w:color w:val="auto"/>
      <w:kern w:val="2"/>
      <w:sz w:val="21"/>
      <w:szCs w:val="24"/>
    </w:rPr>
  </w:style>
  <w:style w:type="paragraph" w:customStyle="1" w:styleId="a2">
    <w:name w:val="四级标题"/>
    <w:basedOn w:val="af"/>
    <w:link w:val="afff7"/>
    <w:qFormat/>
    <w:rsid w:val="0040501D"/>
    <w:pPr>
      <w:keepNext/>
      <w:keepLines/>
      <w:widowControl/>
      <w:numPr>
        <w:ilvl w:val="3"/>
        <w:numId w:val="52"/>
      </w:numPr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Calibri" w:eastAsia="Verdana" w:hAnsi="Calibri" w:cs="方正中等线简体"/>
      <w:bCs/>
      <w:color w:val="auto"/>
      <w:sz w:val="28"/>
      <w:szCs w:val="28"/>
    </w:rPr>
  </w:style>
  <w:style w:type="paragraph" w:customStyle="1" w:styleId="Figure">
    <w:name w:val="Figure"/>
    <w:basedOn w:val="af"/>
    <w:next w:val="af"/>
    <w:link w:val="FigureChar"/>
    <w:rsid w:val="00A80394"/>
    <w:pPr>
      <w:keepNext/>
      <w:jc w:val="center"/>
    </w:pPr>
    <w:rPr>
      <w:color w:val="auto"/>
      <w:kern w:val="2"/>
      <w:szCs w:val="24"/>
    </w:rPr>
  </w:style>
  <w:style w:type="character" w:customStyle="1" w:styleId="FigureChar">
    <w:name w:val="Figure Char"/>
    <w:link w:val="Figure"/>
    <w:rsid w:val="00575CC2"/>
    <w:rPr>
      <w:rFonts w:ascii="Times New Roman" w:hAnsi="Times New Roman"/>
      <w:kern w:val="2"/>
      <w:sz w:val="18"/>
      <w:szCs w:val="24"/>
    </w:rPr>
  </w:style>
  <w:style w:type="paragraph" w:customStyle="1" w:styleId="FigureDescription">
    <w:name w:val="Figure Description"/>
    <w:next w:val="af"/>
    <w:link w:val="FigureDescriptionChar"/>
    <w:rsid w:val="00A80394"/>
    <w:pPr>
      <w:keepNext/>
      <w:adjustRightInd w:val="0"/>
      <w:snapToGrid w:val="0"/>
      <w:spacing w:after="240" w:line="240" w:lineRule="atLeast"/>
      <w:jc w:val="center"/>
    </w:pPr>
    <w:rPr>
      <w:rFonts w:ascii="Times New Roman" w:eastAsia="黑体" w:hAnsi="Times New Roman" w:cs="Arial"/>
      <w:spacing w:val="-4"/>
      <w:kern w:val="2"/>
      <w:sz w:val="21"/>
      <w:szCs w:val="21"/>
    </w:rPr>
  </w:style>
  <w:style w:type="character" w:customStyle="1" w:styleId="FigureDescriptionChar">
    <w:name w:val="Figure Description Char"/>
    <w:link w:val="FigureDescription"/>
    <w:rsid w:val="00575CC2"/>
    <w:rPr>
      <w:rFonts w:ascii="Times New Roman" w:eastAsia="黑体" w:hAnsi="Times New Roman" w:cs="Arial"/>
      <w:spacing w:val="-4"/>
      <w:kern w:val="2"/>
      <w:sz w:val="21"/>
      <w:szCs w:val="21"/>
    </w:rPr>
  </w:style>
  <w:style w:type="paragraph" w:customStyle="1" w:styleId="Figure-description">
    <w:name w:val="Figure-description"/>
    <w:basedOn w:val="afd"/>
    <w:link w:val="Figure-descriptionChar"/>
    <w:rsid w:val="00575CC2"/>
    <w:pPr>
      <w:ind w:leftChars="100" w:left="2370" w:rightChars="100" w:right="100" w:hanging="900"/>
      <w:jc w:val="center"/>
    </w:pPr>
  </w:style>
  <w:style w:type="character" w:customStyle="1" w:styleId="Figure-descriptionChar">
    <w:name w:val="Figure-description Char"/>
    <w:link w:val="Figure-description"/>
    <w:rsid w:val="00575CC2"/>
    <w:rPr>
      <w:rFonts w:ascii="Cambria" w:eastAsia="黑体" w:hAnsi="Cambria"/>
      <w:kern w:val="2"/>
    </w:rPr>
  </w:style>
  <w:style w:type="paragraph" w:customStyle="1" w:styleId="fm">
    <w:name w:val="fm"/>
    <w:next w:val="afff8"/>
    <w:rsid w:val="00575CC2"/>
    <w:pPr>
      <w:jc w:val="right"/>
      <w:outlineLvl w:val="0"/>
    </w:pPr>
    <w:rPr>
      <w:rFonts w:ascii="Times New Roman" w:eastAsia="Adobe 楷体 Std R" w:hAnsi="Times New Roman"/>
      <w:b/>
      <w:kern w:val="2"/>
      <w:sz w:val="72"/>
      <w:szCs w:val="72"/>
    </w:rPr>
  </w:style>
  <w:style w:type="paragraph" w:styleId="afff8">
    <w:name w:val="Body Text"/>
    <w:basedOn w:val="af"/>
    <w:link w:val="afff9"/>
    <w:uiPriority w:val="99"/>
    <w:semiHidden/>
    <w:unhideWhenUsed/>
    <w:rsid w:val="00575CC2"/>
    <w:pPr>
      <w:spacing w:after="120"/>
    </w:pPr>
    <w:rPr>
      <w:color w:val="auto"/>
      <w:kern w:val="2"/>
      <w:sz w:val="21"/>
      <w:szCs w:val="22"/>
    </w:rPr>
  </w:style>
  <w:style w:type="character" w:customStyle="1" w:styleId="afff9">
    <w:name w:val="正文文本 字符"/>
    <w:link w:val="afff8"/>
    <w:uiPriority w:val="99"/>
    <w:semiHidden/>
    <w:rsid w:val="00575CC2"/>
    <w:rPr>
      <w:rFonts w:ascii="Times New Roman" w:hAnsi="Times New Roman"/>
      <w:kern w:val="2"/>
      <w:sz w:val="21"/>
      <w:szCs w:val="22"/>
    </w:rPr>
  </w:style>
  <w:style w:type="paragraph" w:customStyle="1" w:styleId="font5">
    <w:name w:val="font5"/>
    <w:basedOn w:val="af"/>
    <w:rsid w:val="00575CC2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szCs w:val="18"/>
    </w:rPr>
  </w:style>
  <w:style w:type="paragraph" w:customStyle="1" w:styleId="Heading2NoNumber">
    <w:name w:val="Heading2 No Number"/>
    <w:basedOn w:val="20"/>
    <w:next w:val="af"/>
    <w:rsid w:val="00575CC2"/>
    <w:pPr>
      <w:numPr>
        <w:ilvl w:val="0"/>
        <w:numId w:val="0"/>
      </w:numPr>
      <w:spacing w:after="80" w:line="200" w:lineRule="atLeast"/>
    </w:pPr>
    <w:rPr>
      <w:rFonts w:eastAsia="宋体" w:cs="Arial"/>
      <w:sz w:val="28"/>
      <w:szCs w:val="28"/>
    </w:rPr>
  </w:style>
  <w:style w:type="paragraph" w:styleId="HTML">
    <w:name w:val="HTML Preformatted"/>
    <w:basedOn w:val="af"/>
    <w:link w:val="HTML0"/>
    <w:rsid w:val="00A80394"/>
    <w:rPr>
      <w:rFonts w:ascii="Courier New" w:hAnsi="Courier New" w:cs="Courier New"/>
      <w:color w:val="auto"/>
      <w:kern w:val="2"/>
      <w:sz w:val="20"/>
    </w:rPr>
  </w:style>
  <w:style w:type="character" w:customStyle="1" w:styleId="HTML0">
    <w:name w:val="HTML 预设格式 字符"/>
    <w:link w:val="HTML"/>
    <w:rsid w:val="00A80394"/>
    <w:rPr>
      <w:rFonts w:ascii="Courier New" w:hAnsi="Courier New" w:cs="Courier New"/>
      <w:kern w:val="2"/>
    </w:rPr>
  </w:style>
  <w:style w:type="character" w:customStyle="1" w:styleId="HTMLChar1">
    <w:name w:val="HTML 预设格式 Char1"/>
    <w:uiPriority w:val="99"/>
    <w:semiHidden/>
    <w:rsid w:val="00575CC2"/>
    <w:rPr>
      <w:rFonts w:ascii="Courier New" w:hAnsi="Courier New" w:cs="Courier New"/>
      <w:color w:val="000000"/>
    </w:rPr>
  </w:style>
  <w:style w:type="paragraph" w:customStyle="1" w:styleId="ItemList">
    <w:name w:val="Item List"/>
    <w:link w:val="ItemListChar"/>
    <w:rsid w:val="00A80394"/>
    <w:pPr>
      <w:numPr>
        <w:numId w:val="24"/>
      </w:numPr>
      <w:tabs>
        <w:tab w:val="left" w:pos="1159"/>
      </w:tabs>
      <w:adjustRightInd w:val="0"/>
      <w:snapToGrid w:val="0"/>
      <w:spacing w:before="40" w:after="40" w:line="200" w:lineRule="atLeast"/>
    </w:pPr>
    <w:rPr>
      <w:rFonts w:ascii="Times New Roman" w:hAnsi="Times New Roman"/>
      <w:kern w:val="2"/>
      <w:sz w:val="18"/>
      <w:szCs w:val="18"/>
    </w:rPr>
  </w:style>
  <w:style w:type="character" w:customStyle="1" w:styleId="ItemListChar">
    <w:name w:val="Item List Char"/>
    <w:link w:val="ItemList"/>
    <w:rsid w:val="00A80394"/>
    <w:rPr>
      <w:rFonts w:ascii="Times New Roman" w:hAnsi="Times New Roman"/>
      <w:kern w:val="2"/>
      <w:sz w:val="18"/>
      <w:szCs w:val="18"/>
    </w:rPr>
  </w:style>
  <w:style w:type="paragraph" w:customStyle="1" w:styleId="ITEMLIST0">
    <w:name w:val="ITEM LIST"/>
    <w:basedOn w:val="af"/>
    <w:rsid w:val="00575CC2"/>
    <w:pPr>
      <w:numPr>
        <w:numId w:val="3"/>
      </w:numPr>
      <w:autoSpaceDE w:val="0"/>
      <w:autoSpaceDN w:val="0"/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ITEMLISTINTABLE">
    <w:name w:val="ITEM LIST IN TABLE"/>
    <w:basedOn w:val="ITEMLIST0"/>
    <w:rsid w:val="00575CC2"/>
    <w:pPr>
      <w:numPr>
        <w:numId w:val="4"/>
      </w:numPr>
      <w:spacing w:line="0" w:lineRule="atLeast"/>
    </w:pPr>
  </w:style>
  <w:style w:type="paragraph" w:customStyle="1" w:styleId="ItemStep">
    <w:name w:val="Item Step"/>
    <w:rsid w:val="00A80394"/>
    <w:pPr>
      <w:numPr>
        <w:numId w:val="33"/>
      </w:numPr>
      <w:adjustRightInd w:val="0"/>
      <w:snapToGrid w:val="0"/>
      <w:spacing w:before="80" w:after="80" w:line="240" w:lineRule="atLeast"/>
      <w:jc w:val="both"/>
      <w:outlineLvl w:val="6"/>
    </w:pPr>
    <w:rPr>
      <w:rFonts w:ascii="Times New Roman" w:eastAsia="华文细黑" w:hAnsi="Times New Roman" w:cs="Arial"/>
      <w:sz w:val="21"/>
      <w:szCs w:val="21"/>
    </w:rPr>
  </w:style>
  <w:style w:type="paragraph" w:customStyle="1" w:styleId="ITEMSTEP0">
    <w:name w:val="ITEM STEP"/>
    <w:basedOn w:val="af"/>
    <w:rsid w:val="00575CC2"/>
    <w:pPr>
      <w:spacing w:before="40" w:after="40"/>
      <w:ind w:firstLineChars="200" w:firstLine="200"/>
    </w:pPr>
    <w:rPr>
      <w:color w:val="auto"/>
      <w:kern w:val="2"/>
      <w:sz w:val="21"/>
      <w:szCs w:val="21"/>
    </w:rPr>
  </w:style>
  <w:style w:type="paragraph" w:customStyle="1" w:styleId="NotesHeading">
    <w:name w:val="Notes Heading"/>
    <w:basedOn w:val="af"/>
    <w:rsid w:val="00A80394"/>
    <w:pPr>
      <w:keepNext/>
      <w:widowControl/>
      <w:topLinePunct/>
      <w:adjustRightInd w:val="0"/>
      <w:snapToGrid w:val="0"/>
      <w:spacing w:before="80" w:after="40" w:line="200" w:lineRule="atLeast"/>
      <w:ind w:left="709"/>
      <w:jc w:val="left"/>
    </w:pPr>
    <w:rPr>
      <w:rFonts w:ascii="Book Antiqua" w:eastAsia="黑体" w:hAnsi="Book Antiqua" w:cs="Arial"/>
      <w:b/>
      <w:bCs/>
      <w:noProof/>
      <w:color w:val="auto"/>
      <w:position w:val="-6"/>
      <w:sz w:val="16"/>
      <w:szCs w:val="16"/>
    </w:rPr>
  </w:style>
  <w:style w:type="paragraph" w:customStyle="1" w:styleId="NotesHeadinginTable">
    <w:name w:val="Notes Heading in Table"/>
    <w:basedOn w:val="NotesHeading"/>
    <w:rsid w:val="00575CC2"/>
    <w:pPr>
      <w:keepLines/>
      <w:topLinePunct w:val="0"/>
      <w:adjustRightInd/>
      <w:snapToGrid/>
      <w:spacing w:line="240" w:lineRule="auto"/>
      <w:ind w:left="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TEXT">
    <w:name w:val="NOTES TEXT"/>
    <w:basedOn w:val="27"/>
    <w:next w:val="27"/>
    <w:rsid w:val="00575CC2"/>
    <w:pPr>
      <w:keepNext/>
      <w:keepLines/>
      <w:spacing w:before="40" w:after="40"/>
      <w:ind w:leftChars="300" w:left="300"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INTABLE">
    <w:name w:val="NOTES TEXT IN TABLE"/>
    <w:basedOn w:val="NOTESTEXT"/>
    <w:rsid w:val="00575CC2"/>
    <w:pPr>
      <w:autoSpaceDE/>
      <w:autoSpaceDN/>
      <w:spacing w:before="0" w:after="0"/>
      <w:ind w:leftChars="100" w:left="100"/>
    </w:pPr>
  </w:style>
  <w:style w:type="paragraph" w:customStyle="1" w:styleId="NotesTextList0">
    <w:name w:val="Notes Text List"/>
    <w:basedOn w:val="af"/>
    <w:rsid w:val="00575CC2"/>
    <w:pPr>
      <w:keepNext/>
      <w:keepLines/>
      <w:tabs>
        <w:tab w:val="left" w:pos="1588"/>
      </w:tabs>
      <w:topLinePunct/>
      <w:adjustRightInd w:val="0"/>
      <w:snapToGrid w:val="0"/>
      <w:spacing w:before="40" w:after="80" w:line="200" w:lineRule="atLeast"/>
      <w:jc w:val="left"/>
    </w:pPr>
    <w:rPr>
      <w:rFonts w:eastAsia="楷体_GB2312" w:cs="Arial"/>
      <w:color w:val="auto"/>
      <w:kern w:val="2"/>
      <w:sz w:val="16"/>
      <w:szCs w:val="16"/>
    </w:rPr>
  </w:style>
  <w:style w:type="paragraph" w:customStyle="1" w:styleId="NOTESTEXTLIST">
    <w:name w:val="NOTES TEXT LIST"/>
    <w:basedOn w:val="27"/>
    <w:rsid w:val="00575CC2"/>
    <w:pPr>
      <w:keepNext/>
      <w:keepLines/>
      <w:numPr>
        <w:numId w:val="5"/>
      </w:numPr>
      <w:topLinePunct/>
      <w:autoSpaceDE/>
      <w:autoSpaceDN/>
      <w:spacing w:before="40" w:after="40"/>
      <w:ind w:firstLineChars="0" w:firstLine="0"/>
    </w:pPr>
    <w:rPr>
      <w:rFonts w:ascii="楷体_GB2312" w:eastAsia="楷体_GB2312" w:hAnsi="华文楷体" w:cs="Times New Roman"/>
      <w:color w:val="auto"/>
      <w:kern w:val="2"/>
      <w:sz w:val="15"/>
      <w:szCs w:val="15"/>
    </w:rPr>
  </w:style>
  <w:style w:type="paragraph" w:customStyle="1" w:styleId="NOTESTEXTLISTINTABLE">
    <w:name w:val="NOTES TEXT LIST IN TABLE"/>
    <w:basedOn w:val="NOTESTEXTLIST"/>
    <w:rsid w:val="00575CC2"/>
    <w:pPr>
      <w:numPr>
        <w:numId w:val="0"/>
      </w:numPr>
      <w:topLinePunct w:val="0"/>
      <w:spacing w:before="0" w:after="0"/>
    </w:pPr>
  </w:style>
  <w:style w:type="paragraph" w:customStyle="1" w:styleId="notesheading0">
    <w:name w:val="notesheading"/>
    <w:basedOn w:val="af"/>
    <w:rsid w:val="00575CC2"/>
    <w:pPr>
      <w:spacing w:before="100" w:beforeAutospacing="1" w:after="100" w:afterAutospacing="1"/>
      <w:jc w:val="left"/>
    </w:pPr>
    <w:rPr>
      <w:rFonts w:ascii="宋体" w:hAnsi="宋体" w:cs="宋体"/>
      <w:color w:val="auto"/>
      <w:sz w:val="24"/>
      <w:szCs w:val="22"/>
    </w:rPr>
  </w:style>
  <w:style w:type="paragraph" w:customStyle="1" w:styleId="p0">
    <w:name w:val="p0"/>
    <w:basedOn w:val="af"/>
    <w:rsid w:val="00575CC2"/>
    <w:pPr>
      <w:widowControl/>
    </w:pPr>
    <w:rPr>
      <w:rFonts w:cs="Calibri"/>
      <w:color w:val="auto"/>
      <w:sz w:val="21"/>
      <w:szCs w:val="21"/>
    </w:rPr>
  </w:style>
  <w:style w:type="paragraph" w:customStyle="1" w:styleId="Step">
    <w:name w:val="Step"/>
    <w:basedOn w:val="af"/>
    <w:rsid w:val="00A80394"/>
    <w:pPr>
      <w:outlineLvl w:val="5"/>
    </w:pPr>
    <w:rPr>
      <w:snapToGrid w:val="0"/>
      <w:color w:val="auto"/>
      <w:szCs w:val="24"/>
    </w:rPr>
  </w:style>
  <w:style w:type="paragraph" w:customStyle="1" w:styleId="SUBITEMLIST0">
    <w:name w:val="SUB ITEM LIST"/>
    <w:basedOn w:val="ITEMLIST0"/>
    <w:rsid w:val="00575CC2"/>
    <w:pPr>
      <w:numPr>
        <w:numId w:val="0"/>
      </w:numPr>
    </w:pPr>
    <w:rPr>
      <w:rFonts w:ascii="宋体"/>
    </w:rPr>
  </w:style>
  <w:style w:type="paragraph" w:customStyle="1" w:styleId="SUBITEMLISTINTABLE">
    <w:name w:val="SUB ITEM LIST IN TABLE"/>
    <w:basedOn w:val="SUBITEMLIST0"/>
    <w:rsid w:val="00575CC2"/>
    <w:pPr>
      <w:spacing w:line="0" w:lineRule="atLeast"/>
    </w:pPr>
  </w:style>
  <w:style w:type="paragraph" w:customStyle="1" w:styleId="SUBITEMSTEP">
    <w:name w:val="SUB ITEM STEP"/>
    <w:basedOn w:val="af"/>
    <w:link w:val="SUBITEMSTEPChar"/>
    <w:rsid w:val="00575CC2"/>
    <w:pPr>
      <w:adjustRightInd w:val="0"/>
      <w:spacing w:before="40" w:after="40"/>
      <w:jc w:val="left"/>
    </w:pPr>
    <w:rPr>
      <w:rFonts w:cs="宋体"/>
      <w:sz w:val="21"/>
      <w:szCs w:val="21"/>
    </w:rPr>
  </w:style>
  <w:style w:type="paragraph" w:customStyle="1" w:styleId="Table-description">
    <w:name w:val="Table-description"/>
    <w:basedOn w:val="afd"/>
    <w:link w:val="Table-descriptionChar"/>
    <w:rsid w:val="00575CC2"/>
    <w:pPr>
      <w:keepNext/>
      <w:jc w:val="center"/>
    </w:pPr>
  </w:style>
  <w:style w:type="character" w:customStyle="1" w:styleId="Table-descriptionChar">
    <w:name w:val="Table-description Char"/>
    <w:link w:val="Table-description"/>
    <w:rsid w:val="00575CC2"/>
    <w:rPr>
      <w:rFonts w:ascii="Cambria" w:eastAsia="黑体" w:hAnsi="Cambria"/>
      <w:kern w:val="2"/>
    </w:rPr>
  </w:style>
  <w:style w:type="paragraph" w:customStyle="1" w:styleId="Table">
    <w:name w:val="Table"/>
    <w:basedOn w:val="Table-description"/>
    <w:link w:val="TableChar"/>
    <w:rsid w:val="00575CC2"/>
    <w:pPr>
      <w:ind w:rightChars="100" w:right="100"/>
    </w:pPr>
  </w:style>
  <w:style w:type="character" w:customStyle="1" w:styleId="TableChar">
    <w:name w:val="Table Char"/>
    <w:link w:val="Table"/>
    <w:rsid w:val="00575CC2"/>
    <w:rPr>
      <w:rFonts w:ascii="Cambria" w:eastAsia="黑体" w:hAnsi="Cambria"/>
      <w:kern w:val="2"/>
    </w:rPr>
  </w:style>
  <w:style w:type="paragraph" w:customStyle="1" w:styleId="TableDescription">
    <w:name w:val="Table Description"/>
    <w:basedOn w:val="af"/>
    <w:next w:val="af"/>
    <w:rsid w:val="00A80394"/>
    <w:pPr>
      <w:spacing w:after="80"/>
      <w:jc w:val="center"/>
    </w:pPr>
    <w:rPr>
      <w:rFonts w:eastAsia="黑体"/>
      <w:color w:val="auto"/>
      <w:spacing w:val="-4"/>
      <w:kern w:val="2"/>
      <w:szCs w:val="24"/>
      <w:lang w:val="zh-CN"/>
    </w:rPr>
  </w:style>
  <w:style w:type="paragraph" w:customStyle="1" w:styleId="TableHeading">
    <w:name w:val="Table Heading"/>
    <w:basedOn w:val="af"/>
    <w:rsid w:val="00A80394"/>
    <w:pPr>
      <w:keepNext/>
      <w:spacing w:before="80" w:after="80"/>
    </w:pPr>
    <w:rPr>
      <w:rFonts w:ascii="Book Antiqua" w:eastAsia="黑体" w:hAnsi="Book Antiqua" w:cs="Book Antiqua"/>
      <w:bCs/>
      <w:snapToGrid w:val="0"/>
      <w:color w:val="auto"/>
      <w:szCs w:val="24"/>
    </w:rPr>
  </w:style>
  <w:style w:type="character" w:customStyle="1" w:styleId="tpccontent">
    <w:name w:val="tpc_content"/>
    <w:rsid w:val="00575CC2"/>
  </w:style>
  <w:style w:type="paragraph" w:customStyle="1" w:styleId="afffa">
    <w:name w:val="一级无序列表"/>
    <w:basedOn w:val="E-ItemList"/>
    <w:link w:val="afffb"/>
    <w:qFormat/>
    <w:rsid w:val="009251D5"/>
  </w:style>
  <w:style w:type="character" w:customStyle="1" w:styleId="afffb">
    <w:name w:val="一级无序列表 字符"/>
    <w:basedOn w:val="E-ItemListChar"/>
    <w:link w:val="afffa"/>
    <w:rsid w:val="009251D5"/>
    <w:rPr>
      <w:rFonts w:eastAsia="Calibri" w:cs="Arial"/>
      <w:kern w:val="2"/>
      <w:sz w:val="24"/>
      <w:szCs w:val="21"/>
    </w:rPr>
  </w:style>
  <w:style w:type="paragraph" w:customStyle="1" w:styleId="18">
    <w:name w:val="标题 1 附录"/>
    <w:basedOn w:val="10"/>
    <w:rsid w:val="00575CC2"/>
    <w:pPr>
      <w:numPr>
        <w:numId w:val="0"/>
      </w:numPr>
      <w:adjustRightInd/>
      <w:spacing w:beforeLines="100" w:before="0" w:afterLines="100" w:line="480" w:lineRule="auto"/>
    </w:pPr>
    <w:rPr>
      <w:rFonts w:ascii="Arial" w:eastAsia="黑体" w:hAnsi="Arial" w:cs="宋体"/>
      <w:b/>
      <w:bCs w:val="0"/>
      <w:sz w:val="52"/>
      <w:szCs w:val="20"/>
    </w:rPr>
  </w:style>
  <w:style w:type="character" w:customStyle="1" w:styleId="51">
    <w:name w:val="标题 5 字符"/>
    <w:link w:val="50"/>
    <w:uiPriority w:val="9"/>
    <w:rsid w:val="00575CC2"/>
    <w:rPr>
      <w:rFonts w:ascii="Times New Roman" w:hAnsi="Times New Roman"/>
      <w:b/>
      <w:bCs/>
      <w:kern w:val="2"/>
      <w:sz w:val="28"/>
      <w:szCs w:val="28"/>
    </w:rPr>
  </w:style>
  <w:style w:type="character" w:customStyle="1" w:styleId="61">
    <w:name w:val="标题 6 字符"/>
    <w:link w:val="60"/>
    <w:uiPriority w:val="9"/>
    <w:rsid w:val="00575CC2"/>
    <w:rPr>
      <w:rFonts w:ascii="Cambria" w:hAnsi="Cambria"/>
      <w:b/>
      <w:bCs/>
      <w:kern w:val="2"/>
      <w:sz w:val="24"/>
      <w:szCs w:val="22"/>
    </w:rPr>
  </w:style>
  <w:style w:type="character" w:customStyle="1" w:styleId="71">
    <w:name w:val="标题 7 字符"/>
    <w:aliases w:val="附录A 字符"/>
    <w:link w:val="70"/>
    <w:rsid w:val="00575CC2"/>
    <w:rPr>
      <w:rFonts w:ascii="Times New Roman" w:hAnsi="Times New Roman"/>
      <w:b/>
      <w:bCs/>
      <w:kern w:val="2"/>
      <w:sz w:val="24"/>
      <w:szCs w:val="22"/>
    </w:rPr>
  </w:style>
  <w:style w:type="character" w:customStyle="1" w:styleId="81">
    <w:name w:val="标题 8 字符"/>
    <w:aliases w:val="A.1 字符"/>
    <w:link w:val="80"/>
    <w:rsid w:val="00575CC2"/>
    <w:rPr>
      <w:rFonts w:ascii="Cambria" w:hAnsi="Cambria"/>
      <w:kern w:val="2"/>
      <w:sz w:val="24"/>
      <w:szCs w:val="22"/>
    </w:rPr>
  </w:style>
  <w:style w:type="paragraph" w:customStyle="1" w:styleId="19">
    <w:name w:val="标题1"/>
    <w:basedOn w:val="10"/>
    <w:next w:val="20"/>
    <w:rsid w:val="00575CC2"/>
    <w:pPr>
      <w:numPr>
        <w:numId w:val="0"/>
      </w:numPr>
      <w:adjustRightInd/>
      <w:spacing w:beforeLines="50" w:before="50" w:afterLines="100" w:after="100" w:line="480" w:lineRule="auto"/>
    </w:pPr>
    <w:rPr>
      <w:rFonts w:ascii="Arial" w:eastAsia="黑体" w:hAnsi="Arial"/>
      <w:b/>
    </w:rPr>
  </w:style>
  <w:style w:type="paragraph" w:customStyle="1" w:styleId="30">
    <w:name w:val="标题3 新"/>
    <w:basedOn w:val="3"/>
    <w:rsid w:val="00575CC2"/>
    <w:pPr>
      <w:numPr>
        <w:numId w:val="7"/>
      </w:numPr>
      <w:ind w:left="0"/>
    </w:pPr>
  </w:style>
  <w:style w:type="character" w:styleId="afffc">
    <w:name w:val="Subtle Reference"/>
    <w:uiPriority w:val="31"/>
    <w:rsid w:val="00575CC2"/>
    <w:rPr>
      <w:smallCaps/>
      <w:color w:val="C0504D"/>
      <w:u w:val="single"/>
    </w:rPr>
  </w:style>
  <w:style w:type="character" w:styleId="afffd">
    <w:name w:val="Subtle Emphasis"/>
    <w:uiPriority w:val="19"/>
    <w:rsid w:val="00575CC2"/>
    <w:rPr>
      <w:i/>
      <w:iCs/>
      <w:color w:val="808080"/>
    </w:rPr>
  </w:style>
  <w:style w:type="numbering" w:customStyle="1" w:styleId="11">
    <w:name w:val="第1章"/>
    <w:uiPriority w:val="99"/>
    <w:rsid w:val="00575CC2"/>
    <w:pPr>
      <w:numPr>
        <w:numId w:val="8"/>
      </w:numPr>
    </w:pPr>
  </w:style>
  <w:style w:type="character" w:styleId="afffe">
    <w:name w:val="FollowedHyperlink"/>
    <w:uiPriority w:val="99"/>
    <w:semiHidden/>
    <w:unhideWhenUsed/>
    <w:rsid w:val="00575CC2"/>
    <w:rPr>
      <w:color w:val="800080"/>
      <w:u w:val="single"/>
    </w:rPr>
  </w:style>
  <w:style w:type="paragraph" w:styleId="affff">
    <w:name w:val="Subtitle"/>
    <w:basedOn w:val="af"/>
    <w:next w:val="af"/>
    <w:link w:val="affff0"/>
    <w:uiPriority w:val="11"/>
    <w:rsid w:val="00575CC2"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auto"/>
      <w:kern w:val="28"/>
      <w:sz w:val="32"/>
      <w:szCs w:val="32"/>
    </w:rPr>
  </w:style>
  <w:style w:type="character" w:customStyle="1" w:styleId="affff0">
    <w:name w:val="副标题 字符"/>
    <w:link w:val="affff"/>
    <w:uiPriority w:val="11"/>
    <w:rsid w:val="00575CC2"/>
    <w:rPr>
      <w:rFonts w:ascii="Cambria" w:hAnsi="Cambria"/>
      <w:b/>
      <w:bCs/>
      <w:kern w:val="28"/>
      <w:sz w:val="32"/>
      <w:szCs w:val="32"/>
    </w:rPr>
  </w:style>
  <w:style w:type="paragraph" w:styleId="2">
    <w:name w:val="List Bullet 2"/>
    <w:basedOn w:val="af"/>
    <w:autoRedefine/>
    <w:semiHidden/>
    <w:rsid w:val="00575CC2"/>
    <w:pPr>
      <w:widowControl/>
      <w:numPr>
        <w:numId w:val="9"/>
      </w:numPr>
      <w:topLinePunct/>
      <w:adjustRightInd w:val="0"/>
      <w:snapToGrid w:val="0"/>
      <w:spacing w:before="80" w:after="80" w:line="200" w:lineRule="atLeast"/>
      <w:jc w:val="left"/>
    </w:pPr>
    <w:rPr>
      <w:rFonts w:cs="Arial"/>
      <w:color w:val="auto"/>
      <w:kern w:val="2"/>
      <w:szCs w:val="18"/>
    </w:rPr>
  </w:style>
  <w:style w:type="paragraph" w:customStyle="1" w:styleId="110">
    <w:name w:val="列出段落11"/>
    <w:basedOn w:val="af"/>
    <w:uiPriority w:val="99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28">
    <w:name w:val="列出段落2"/>
    <w:basedOn w:val="af"/>
    <w:rsid w:val="00575CC2"/>
    <w:pPr>
      <w:ind w:firstLineChars="200" w:firstLine="420"/>
    </w:pPr>
    <w:rPr>
      <w:color w:val="auto"/>
      <w:kern w:val="2"/>
      <w:sz w:val="21"/>
      <w:szCs w:val="22"/>
    </w:rPr>
  </w:style>
  <w:style w:type="paragraph" w:customStyle="1" w:styleId="36">
    <w:name w:val="列出段落3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46">
    <w:name w:val="列出段落4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paragraph" w:customStyle="1" w:styleId="53">
    <w:name w:val="列出段落5"/>
    <w:basedOn w:val="af"/>
    <w:rsid w:val="00575CC2"/>
    <w:pPr>
      <w:ind w:firstLineChars="200" w:firstLine="420"/>
    </w:pPr>
    <w:rPr>
      <w:rFonts w:ascii="Calibri" w:hAnsi="Calibri" w:cs="Calibri"/>
      <w:color w:val="auto"/>
      <w:kern w:val="2"/>
      <w:sz w:val="21"/>
      <w:szCs w:val="21"/>
    </w:rPr>
  </w:style>
  <w:style w:type="character" w:styleId="affff1">
    <w:name w:val="Intense Reference"/>
    <w:uiPriority w:val="32"/>
    <w:rsid w:val="00575CC2"/>
    <w:rPr>
      <w:b/>
      <w:bCs/>
      <w:smallCaps/>
      <w:color w:val="C0504D"/>
      <w:spacing w:val="5"/>
      <w:u w:val="single"/>
    </w:rPr>
  </w:style>
  <w:style w:type="character" w:styleId="affff2">
    <w:name w:val="Intense Emphasis"/>
    <w:uiPriority w:val="21"/>
    <w:rsid w:val="00575CC2"/>
    <w:rPr>
      <w:b/>
      <w:bCs/>
      <w:i/>
      <w:iCs/>
      <w:color w:val="4F81BD"/>
    </w:rPr>
  </w:style>
  <w:style w:type="paragraph" w:styleId="affff3">
    <w:name w:val="Intense Quote"/>
    <w:basedOn w:val="af"/>
    <w:next w:val="af"/>
    <w:link w:val="affff4"/>
    <w:uiPriority w:val="30"/>
    <w:rsid w:val="00575C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2"/>
      <w:sz w:val="21"/>
      <w:szCs w:val="22"/>
    </w:rPr>
  </w:style>
  <w:style w:type="character" w:customStyle="1" w:styleId="affff4">
    <w:name w:val="明显引用 字符"/>
    <w:link w:val="affff3"/>
    <w:uiPriority w:val="30"/>
    <w:rsid w:val="00575CC2"/>
    <w:rPr>
      <w:rFonts w:ascii="Times New Roman" w:hAnsi="Times New Roman"/>
      <w:b/>
      <w:bCs/>
      <w:i/>
      <w:iCs/>
      <w:color w:val="4F81BD"/>
      <w:kern w:val="2"/>
      <w:sz w:val="21"/>
      <w:szCs w:val="22"/>
    </w:rPr>
  </w:style>
  <w:style w:type="paragraph" w:customStyle="1" w:styleId="affff5">
    <w:name w:val="前言目录"/>
    <w:basedOn w:val="10"/>
    <w:rsid w:val="00575CC2"/>
    <w:pPr>
      <w:numPr>
        <w:numId w:val="0"/>
      </w:numPr>
      <w:adjustRightInd/>
      <w:spacing w:beforeLines="100" w:before="100" w:afterLines="100" w:after="100" w:line="480" w:lineRule="auto"/>
    </w:pPr>
    <w:rPr>
      <w:rFonts w:ascii="Arial" w:eastAsia="黑体" w:hAnsi="Arial"/>
      <w:b/>
      <w:lang w:val="x-none" w:eastAsia="x-none"/>
    </w:rPr>
  </w:style>
  <w:style w:type="character" w:styleId="affff6">
    <w:name w:val="Book Title"/>
    <w:uiPriority w:val="33"/>
    <w:rsid w:val="00575CC2"/>
    <w:rPr>
      <w:b/>
      <w:bCs/>
      <w:smallCaps/>
      <w:spacing w:val="5"/>
    </w:rPr>
  </w:style>
  <w:style w:type="paragraph" w:customStyle="1" w:styleId="affff7">
    <w:name w:val="图表说明"/>
    <w:basedOn w:val="af"/>
    <w:next w:val="27"/>
    <w:rsid w:val="00575CC2"/>
    <w:pPr>
      <w:keepNext/>
      <w:keepLines/>
      <w:jc w:val="center"/>
    </w:pPr>
    <w:rPr>
      <w:color w:val="auto"/>
      <w:kern w:val="2"/>
      <w:sz w:val="21"/>
      <w:szCs w:val="22"/>
    </w:rPr>
  </w:style>
  <w:style w:type="paragraph" w:styleId="affff8">
    <w:name w:val="No Spacing"/>
    <w:uiPriority w:val="1"/>
    <w:qFormat/>
    <w:rsid w:val="00575CC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numbering" w:customStyle="1" w:styleId="1a">
    <w:name w:val="无列表1"/>
    <w:next w:val="af2"/>
    <w:uiPriority w:val="99"/>
    <w:semiHidden/>
    <w:unhideWhenUsed/>
    <w:rsid w:val="00575CC2"/>
  </w:style>
  <w:style w:type="paragraph" w:customStyle="1" w:styleId="CAUTIONHeading05">
    <w:name w:val="样式 CAUTION Heading + 顶端: (单实线 自动设置  0.5 磅 行宽)"/>
    <w:basedOn w:val="CAUTIONHeading"/>
    <w:rsid w:val="00575CC2"/>
    <w:pPr>
      <w:pBdr>
        <w:top w:val="single" w:sz="4" w:space="0" w:color="auto"/>
      </w:pBdr>
    </w:pPr>
    <w:rPr>
      <w:rFonts w:cs="宋体"/>
      <w:bCs w:val="0"/>
      <w:szCs w:val="20"/>
    </w:rPr>
  </w:style>
  <w:style w:type="paragraph" w:customStyle="1" w:styleId="ITEMLIST016">
    <w:name w:val="样式 ITEM LIST + 右侧:  0.16 厘米"/>
    <w:basedOn w:val="ITEMLIST0"/>
    <w:rsid w:val="00575CC2"/>
    <w:pPr>
      <w:numPr>
        <w:numId w:val="0"/>
      </w:numPr>
    </w:pPr>
    <w:rPr>
      <w:szCs w:val="20"/>
    </w:rPr>
  </w:style>
  <w:style w:type="paragraph" w:customStyle="1" w:styleId="ITEMLISTINTABLE0">
    <w:name w:val="样式 ITEM LIST IN TABLE + 六号"/>
    <w:basedOn w:val="ITEMLISTINTABLE"/>
    <w:rsid w:val="00575CC2"/>
    <w:pPr>
      <w:numPr>
        <w:numId w:val="0"/>
      </w:numPr>
    </w:pPr>
    <w:rPr>
      <w:sz w:val="15"/>
    </w:rPr>
  </w:style>
  <w:style w:type="paragraph" w:customStyle="1" w:styleId="ITEMLISTINTABLE1">
    <w:name w:val="样式 ITEM LIST IN TABLE + 六号1"/>
    <w:basedOn w:val="ITEMLISTINTABLE"/>
    <w:rsid w:val="00575CC2"/>
    <w:pPr>
      <w:numPr>
        <w:numId w:val="0"/>
      </w:numPr>
    </w:pPr>
    <w:rPr>
      <w:sz w:val="15"/>
    </w:rPr>
  </w:style>
  <w:style w:type="paragraph" w:customStyle="1" w:styleId="NotesHeading1">
    <w:name w:val="样式 Notes Heading + 加粗"/>
    <w:basedOn w:val="NotesHeading"/>
    <w:rsid w:val="00575CC2"/>
    <w:pPr>
      <w:keepLines/>
      <w:topLinePunct w:val="0"/>
      <w:adjustRightInd/>
      <w:snapToGrid/>
      <w:spacing w:line="240" w:lineRule="auto"/>
      <w:ind w:leftChars="200" w:left="200"/>
      <w:jc w:val="both"/>
      <w:textAlignment w:val="center"/>
    </w:pPr>
    <w:rPr>
      <w:rFonts w:ascii="Times New Roman" w:hAnsi="Times New Roman" w:cs="Times New Roman"/>
      <w:b w:val="0"/>
      <w:noProof w:val="0"/>
      <w:kern w:val="2"/>
      <w:position w:val="0"/>
      <w:sz w:val="18"/>
      <w:szCs w:val="21"/>
    </w:rPr>
  </w:style>
  <w:style w:type="paragraph" w:customStyle="1" w:styleId="NotesHeadinginTable00">
    <w:name w:val="样式 Notes Heading in Table + 段前: 0 磅 段后: 0 磅"/>
    <w:basedOn w:val="NotesHeadinginTable"/>
    <w:rsid w:val="00575CC2"/>
    <w:pPr>
      <w:spacing w:before="0" w:after="0"/>
    </w:pPr>
    <w:rPr>
      <w:rFonts w:cs="宋体"/>
      <w:bCs w:val="0"/>
      <w:szCs w:val="20"/>
    </w:rPr>
  </w:style>
  <w:style w:type="paragraph" w:customStyle="1" w:styleId="1b">
    <w:name w:val="样式 标题 1 + 宋体"/>
    <w:basedOn w:val="10"/>
    <w:link w:val="1Char0"/>
    <w:rsid w:val="00575CC2"/>
    <w:pPr>
      <w:numPr>
        <w:numId w:val="0"/>
      </w:numPr>
      <w:adjustRightInd/>
      <w:spacing w:line="576" w:lineRule="auto"/>
    </w:pPr>
    <w:rPr>
      <w:rFonts w:ascii="宋体" w:eastAsia="宋体" w:hAnsi="宋体"/>
      <w:sz w:val="15"/>
      <w:lang w:val="x-none" w:eastAsia="x-none"/>
    </w:rPr>
  </w:style>
  <w:style w:type="character" w:customStyle="1" w:styleId="1Char0">
    <w:name w:val="样式 标题 1 + 宋体 Char"/>
    <w:link w:val="1b"/>
    <w:rsid w:val="00575CC2"/>
    <w:rPr>
      <w:rFonts w:ascii="宋体" w:hAnsi="宋体"/>
      <w:b/>
      <w:bCs/>
      <w:kern w:val="44"/>
      <w:sz w:val="15"/>
      <w:szCs w:val="44"/>
      <w:lang w:val="x-none" w:eastAsia="x-none"/>
    </w:rPr>
  </w:style>
  <w:style w:type="paragraph" w:customStyle="1" w:styleId="1111">
    <w:name w:val="样式 标题 1附录标题 1 + 段前: 1 行 段后: 1 行"/>
    <w:basedOn w:val="10"/>
    <w:rsid w:val="00575CC2"/>
    <w:pPr>
      <w:numPr>
        <w:numId w:val="0"/>
      </w:numPr>
      <w:adjustRightInd/>
      <w:spacing w:beforeLines="100" w:before="0" w:afterLines="100" w:line="480" w:lineRule="auto"/>
    </w:pPr>
    <w:rPr>
      <w:rFonts w:ascii="Arial" w:eastAsia="黑体" w:hAnsi="Arial" w:cs="宋体"/>
      <w:b/>
      <w:bCs w:val="0"/>
      <w:sz w:val="52"/>
      <w:szCs w:val="20"/>
    </w:rPr>
  </w:style>
  <w:style w:type="paragraph" w:customStyle="1" w:styleId="21567815">
    <w:name w:val="样式 标题 2 + 左 段前: 15.6 磅 段后: 7.8 磅 行距: 1.5 倍行距"/>
    <w:basedOn w:val="20"/>
    <w:rsid w:val="00575CC2"/>
    <w:pPr>
      <w:numPr>
        <w:ilvl w:val="0"/>
        <w:numId w:val="0"/>
      </w:numPr>
      <w:adjustRightInd/>
      <w:spacing w:before="312" w:after="156" w:line="360" w:lineRule="auto"/>
    </w:pPr>
    <w:rPr>
      <w:rFonts w:ascii="Arial" w:eastAsia="黑体" w:hAnsi="Arial" w:cs="宋体"/>
      <w:sz w:val="32"/>
      <w:szCs w:val="20"/>
    </w:rPr>
  </w:style>
  <w:style w:type="paragraph" w:customStyle="1" w:styleId="40505">
    <w:name w:val="样式 标题4 + 段前: 0.5 行 段后: 0.5 行"/>
    <w:basedOn w:val="35"/>
    <w:rsid w:val="00575CC2"/>
    <w:pPr>
      <w:spacing w:before="156" w:after="156"/>
    </w:pPr>
    <w:rPr>
      <w:rFonts w:cs="宋体"/>
      <w:szCs w:val="20"/>
      <w:lang w:val="en-US" w:eastAsia="zh-CN"/>
    </w:rPr>
  </w:style>
  <w:style w:type="paragraph" w:customStyle="1" w:styleId="405050">
    <w:name w:val="样式 标题4 + 非加粗 段前: 0.5 行 段后: 0.5 行"/>
    <w:basedOn w:val="3"/>
    <w:rsid w:val="00575CC2"/>
    <w:pPr>
      <w:spacing w:before="156" w:after="156" w:line="413" w:lineRule="auto"/>
    </w:pPr>
    <w:rPr>
      <w:rFonts w:eastAsia="黑体"/>
      <w:b/>
      <w:bCs/>
      <w:sz w:val="28"/>
      <w:szCs w:val="20"/>
    </w:rPr>
  </w:style>
  <w:style w:type="paragraph" w:customStyle="1" w:styleId="405051">
    <w:name w:val="样式 标题4 + 非加粗 段前: 0.5 行 段后: 0.5 行1"/>
    <w:basedOn w:val="3"/>
    <w:rsid w:val="00575CC2"/>
    <w:pPr>
      <w:spacing w:before="156" w:after="156" w:line="413" w:lineRule="auto"/>
    </w:pPr>
    <w:rPr>
      <w:rFonts w:eastAsia="黑体"/>
      <w:b/>
      <w:bCs/>
      <w:sz w:val="28"/>
      <w:szCs w:val="20"/>
    </w:rPr>
  </w:style>
  <w:style w:type="paragraph" w:customStyle="1" w:styleId="405052">
    <w:name w:val="样式 标题4 + 非加粗 段前: 0.5 行 段后: 0.5 行2"/>
    <w:basedOn w:val="3"/>
    <w:rsid w:val="00575CC2"/>
    <w:pPr>
      <w:spacing w:line="60" w:lineRule="auto"/>
      <w:outlineLvl w:val="3"/>
    </w:pPr>
    <w:rPr>
      <w:rFonts w:eastAsia="黑体"/>
      <w:b/>
      <w:bCs/>
      <w:sz w:val="28"/>
      <w:szCs w:val="20"/>
    </w:rPr>
  </w:style>
  <w:style w:type="character" w:customStyle="1" w:styleId="1Char2">
    <w:name w:val="样式1 Char"/>
    <w:rsid w:val="00575CC2"/>
    <w:rPr>
      <w:rFonts w:ascii="Times New Roman" w:eastAsia="Times New Roman" w:hAnsi="Times New Roman"/>
      <w:b/>
      <w:kern w:val="2"/>
      <w:sz w:val="72"/>
      <w:szCs w:val="72"/>
    </w:rPr>
  </w:style>
  <w:style w:type="numbering" w:customStyle="1" w:styleId="310">
    <w:name w:val="样式31"/>
    <w:uiPriority w:val="99"/>
    <w:rsid w:val="00575CC2"/>
    <w:pPr>
      <w:numPr>
        <w:numId w:val="14"/>
      </w:numPr>
    </w:pPr>
  </w:style>
  <w:style w:type="numbering" w:customStyle="1" w:styleId="40">
    <w:name w:val="样式4"/>
    <w:uiPriority w:val="99"/>
    <w:rsid w:val="00575CC2"/>
    <w:pPr>
      <w:numPr>
        <w:numId w:val="15"/>
      </w:numPr>
    </w:pPr>
  </w:style>
  <w:style w:type="numbering" w:customStyle="1" w:styleId="5">
    <w:name w:val="样式5"/>
    <w:uiPriority w:val="99"/>
    <w:rsid w:val="00575CC2"/>
    <w:pPr>
      <w:numPr>
        <w:numId w:val="16"/>
      </w:numPr>
    </w:pPr>
  </w:style>
  <w:style w:type="numbering" w:customStyle="1" w:styleId="6">
    <w:name w:val="样式6"/>
    <w:uiPriority w:val="99"/>
    <w:rsid w:val="00575CC2"/>
    <w:pPr>
      <w:numPr>
        <w:numId w:val="17"/>
      </w:numPr>
    </w:pPr>
  </w:style>
  <w:style w:type="numbering" w:customStyle="1" w:styleId="7">
    <w:name w:val="样式7"/>
    <w:uiPriority w:val="99"/>
    <w:rsid w:val="00575CC2"/>
    <w:pPr>
      <w:numPr>
        <w:numId w:val="18"/>
      </w:numPr>
    </w:pPr>
  </w:style>
  <w:style w:type="character" w:styleId="affff9">
    <w:name w:val="Strong"/>
    <w:uiPriority w:val="22"/>
    <w:rsid w:val="00575CC2"/>
    <w:rPr>
      <w:b/>
      <w:bCs/>
    </w:rPr>
  </w:style>
  <w:style w:type="character" w:styleId="affffa">
    <w:name w:val="page number"/>
    <w:rsid w:val="00575CC2"/>
  </w:style>
  <w:style w:type="paragraph" w:styleId="affffb">
    <w:name w:val="Quote"/>
    <w:basedOn w:val="af"/>
    <w:next w:val="af"/>
    <w:link w:val="affffc"/>
    <w:uiPriority w:val="29"/>
    <w:rsid w:val="00575CC2"/>
    <w:rPr>
      <w:i/>
      <w:iCs/>
      <w:kern w:val="2"/>
      <w:sz w:val="21"/>
      <w:szCs w:val="22"/>
    </w:rPr>
  </w:style>
  <w:style w:type="character" w:customStyle="1" w:styleId="affffc">
    <w:name w:val="引用 字符"/>
    <w:link w:val="affffb"/>
    <w:uiPriority w:val="29"/>
    <w:rsid w:val="00575CC2"/>
    <w:rPr>
      <w:rFonts w:ascii="Times New Roman" w:hAnsi="Times New Roman"/>
      <w:i/>
      <w:iCs/>
      <w:color w:val="000000"/>
      <w:kern w:val="2"/>
      <w:sz w:val="21"/>
      <w:szCs w:val="22"/>
    </w:rPr>
  </w:style>
  <w:style w:type="numbering" w:customStyle="1" w:styleId="ac">
    <w:name w:val="章节"/>
    <w:uiPriority w:val="99"/>
    <w:rsid w:val="00575CC2"/>
    <w:pPr>
      <w:numPr>
        <w:numId w:val="20"/>
      </w:numPr>
    </w:pPr>
  </w:style>
  <w:style w:type="paragraph" w:styleId="29">
    <w:name w:val="Body Text 2"/>
    <w:basedOn w:val="af"/>
    <w:link w:val="2a"/>
    <w:uiPriority w:val="99"/>
    <w:semiHidden/>
    <w:unhideWhenUsed/>
    <w:rsid w:val="00575CC2"/>
    <w:pPr>
      <w:spacing w:after="120" w:line="480" w:lineRule="auto"/>
    </w:pPr>
    <w:rPr>
      <w:color w:val="auto"/>
      <w:kern w:val="2"/>
      <w:sz w:val="21"/>
      <w:szCs w:val="22"/>
    </w:rPr>
  </w:style>
  <w:style w:type="character" w:customStyle="1" w:styleId="2a">
    <w:name w:val="正文文本 2 字符"/>
    <w:link w:val="29"/>
    <w:uiPriority w:val="99"/>
    <w:semiHidden/>
    <w:rsid w:val="00575CC2"/>
    <w:rPr>
      <w:rFonts w:ascii="Times New Roman" w:hAnsi="Times New Roman"/>
      <w:kern w:val="2"/>
      <w:sz w:val="21"/>
      <w:szCs w:val="22"/>
    </w:rPr>
  </w:style>
  <w:style w:type="paragraph" w:styleId="affffd">
    <w:name w:val="Body Text Indent"/>
    <w:basedOn w:val="af"/>
    <w:link w:val="affffe"/>
    <w:rsid w:val="00575CC2"/>
    <w:pPr>
      <w:spacing w:after="120"/>
      <w:ind w:leftChars="200" w:left="420"/>
    </w:pPr>
    <w:rPr>
      <w:color w:val="auto"/>
      <w:kern w:val="2"/>
      <w:sz w:val="21"/>
      <w:szCs w:val="22"/>
    </w:rPr>
  </w:style>
  <w:style w:type="character" w:customStyle="1" w:styleId="affffe">
    <w:name w:val="正文文本缩进 字符"/>
    <w:link w:val="affffd"/>
    <w:rsid w:val="00575CC2"/>
    <w:rPr>
      <w:rFonts w:ascii="Times New Roman" w:hAnsi="Times New Roman"/>
      <w:kern w:val="2"/>
      <w:sz w:val="21"/>
      <w:szCs w:val="22"/>
    </w:rPr>
  </w:style>
  <w:style w:type="character" w:customStyle="1" w:styleId="CharChar">
    <w:name w:val="注意 Char Char"/>
    <w:rsid w:val="00575CC2"/>
    <w:rPr>
      <w:rFonts w:ascii="Calibri" w:hAnsi="Calibri"/>
      <w:b/>
      <w:i/>
      <w:color w:val="FF0000"/>
      <w:sz w:val="24"/>
    </w:rPr>
  </w:style>
  <w:style w:type="paragraph" w:customStyle="1" w:styleId="AboutThisChapter">
    <w:name w:val="About This Chapter"/>
    <w:next w:val="af"/>
    <w:rsid w:val="00A80394"/>
    <w:pPr>
      <w:spacing w:before="200" w:after="200"/>
    </w:pPr>
    <w:rPr>
      <w:rFonts w:ascii="Book Antiqua" w:eastAsia="黑体" w:hAnsi="Book Antiqua" w:cs="Book Antiqua"/>
      <w:bCs/>
      <w:noProof/>
      <w:sz w:val="32"/>
      <w:szCs w:val="36"/>
      <w:lang w:eastAsia="en-US"/>
    </w:rPr>
  </w:style>
  <w:style w:type="paragraph" w:customStyle="1" w:styleId="A-Contents">
    <w:name w:val="A-Contents"/>
    <w:basedOn w:val="af"/>
    <w:rsid w:val="00A80394"/>
    <w:pPr>
      <w:keepNext/>
      <w:keepLines/>
      <w:spacing w:before="600" w:after="400"/>
      <w:jc w:val="center"/>
    </w:pPr>
    <w:rPr>
      <w:rFonts w:ascii="Book Antiqua" w:eastAsia="黑体" w:hAnsi="Book Antiqua" w:cs="Book Antiqua"/>
      <w:b/>
      <w:bCs/>
      <w:noProof/>
      <w:color w:val="auto"/>
      <w:sz w:val="44"/>
      <w:szCs w:val="36"/>
    </w:rPr>
  </w:style>
  <w:style w:type="paragraph" w:customStyle="1" w:styleId="Code">
    <w:name w:val="Code"/>
    <w:basedOn w:val="af"/>
    <w:rsid w:val="00A80394"/>
    <w:pPr>
      <w:autoSpaceDE w:val="0"/>
      <w:autoSpaceDN w:val="0"/>
      <w:spacing w:line="360" w:lineRule="auto"/>
    </w:pPr>
    <w:rPr>
      <w:rFonts w:ascii="Courier New" w:hAnsi="Courier New"/>
      <w:color w:val="auto"/>
      <w:kern w:val="2"/>
      <w:szCs w:val="24"/>
    </w:rPr>
  </w:style>
  <w:style w:type="paragraph" w:customStyle="1" w:styleId="Command">
    <w:name w:val="Command"/>
    <w:semiHidden/>
    <w:rsid w:val="00A80394"/>
    <w:pPr>
      <w:spacing w:before="160" w:after="160"/>
    </w:pPr>
    <w:rPr>
      <w:rFonts w:ascii="Arial" w:eastAsia="黑体" w:hAnsi="Arial" w:cs="Arial"/>
      <w:sz w:val="21"/>
      <w:szCs w:val="21"/>
    </w:rPr>
  </w:style>
  <w:style w:type="character" w:customStyle="1" w:styleId="commandkeywords">
    <w:name w:val="command keywords"/>
    <w:semiHidden/>
    <w:rsid w:val="00A80394"/>
    <w:rPr>
      <w:rFonts w:ascii="Arial" w:eastAsia="宋体" w:hAnsi="Arial"/>
      <w:b/>
      <w:color w:val="auto"/>
      <w:sz w:val="21"/>
      <w:szCs w:val="21"/>
    </w:rPr>
  </w:style>
  <w:style w:type="character" w:customStyle="1" w:styleId="commandparameter">
    <w:name w:val="command parameter"/>
    <w:semiHidden/>
    <w:rsid w:val="00A80394"/>
    <w:rPr>
      <w:rFonts w:ascii="Arial" w:eastAsia="宋体" w:hAnsi="Arial"/>
      <w:i/>
      <w:color w:val="auto"/>
      <w:sz w:val="21"/>
      <w:szCs w:val="21"/>
    </w:rPr>
  </w:style>
  <w:style w:type="paragraph" w:customStyle="1" w:styleId="CopyrightDeclaration">
    <w:name w:val="Copyright Declaration"/>
    <w:semiHidden/>
    <w:rsid w:val="00A80394"/>
    <w:pPr>
      <w:spacing w:before="80" w:after="80"/>
    </w:pPr>
    <w:rPr>
      <w:rFonts w:ascii="Arial" w:eastAsia="黑体" w:hAnsi="Arial"/>
      <w:sz w:val="36"/>
    </w:rPr>
  </w:style>
  <w:style w:type="paragraph" w:customStyle="1" w:styleId="Cover">
    <w:name w:val="Cover"/>
    <w:basedOn w:val="af"/>
    <w:next w:val="af"/>
    <w:rsid w:val="00A80394"/>
    <w:pPr>
      <w:spacing w:before="80" w:after="80"/>
    </w:pPr>
    <w:rPr>
      <w:rFonts w:ascii="Arial" w:eastAsia="黑体" w:hAnsi="Arial"/>
      <w:b/>
      <w:bCs/>
      <w:color w:val="auto"/>
      <w:spacing w:val="-4"/>
      <w:kern w:val="2"/>
      <w:sz w:val="22"/>
      <w:szCs w:val="22"/>
    </w:rPr>
  </w:style>
  <w:style w:type="paragraph" w:customStyle="1" w:styleId="Coverlist">
    <w:name w:val="Cover list"/>
    <w:basedOn w:val="ItemList"/>
    <w:rsid w:val="00A80394"/>
    <w:pPr>
      <w:widowControl w:val="0"/>
      <w:numPr>
        <w:numId w:val="0"/>
      </w:numPr>
      <w:jc w:val="both"/>
    </w:pPr>
  </w:style>
  <w:style w:type="paragraph" w:customStyle="1" w:styleId="CoverText">
    <w:name w:val="Cover Text"/>
    <w:rsid w:val="00A80394"/>
    <w:pPr>
      <w:adjustRightInd w:val="0"/>
      <w:snapToGrid w:val="0"/>
      <w:spacing w:before="80" w:after="80" w:line="240" w:lineRule="atLeast"/>
      <w:jc w:val="both"/>
    </w:pPr>
    <w:rPr>
      <w:rFonts w:ascii="Arial" w:eastAsia="华文细黑" w:hAnsi="Arial" w:cs="Arial"/>
      <w:snapToGrid w:val="0"/>
      <w:sz w:val="21"/>
    </w:rPr>
  </w:style>
  <w:style w:type="paragraph" w:customStyle="1" w:styleId="Cover3">
    <w:name w:val="Cover3"/>
    <w:semiHidden/>
    <w:rsid w:val="00A80394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f"/>
    <w:semiHidden/>
    <w:rsid w:val="00A80394"/>
    <w:rPr>
      <w:rFonts w:ascii="Arial" w:eastAsia="Arial" w:hAnsi="Arial"/>
      <w:b/>
      <w:bCs/>
      <w:color w:val="auto"/>
      <w:kern w:val="2"/>
      <w:sz w:val="24"/>
      <w:szCs w:val="24"/>
    </w:rPr>
  </w:style>
  <w:style w:type="paragraph" w:customStyle="1" w:styleId="E-Caution">
    <w:name w:val="E-Caution"/>
    <w:next w:val="af"/>
    <w:link w:val="E-CautionChar"/>
    <w:rsid w:val="00A80394"/>
    <w:pPr>
      <w:keepNext/>
      <w:numPr>
        <w:numId w:val="25"/>
      </w:numPr>
      <w:pBdr>
        <w:top w:val="single" w:sz="12" w:space="1" w:color="auto"/>
      </w:pBdr>
      <w:spacing w:line="240" w:lineRule="atLeast"/>
    </w:pPr>
    <w:rPr>
      <w:rFonts w:ascii="Times New Roman" w:eastAsia="Calibri" w:hAnsi="Times New Roman" w:cs="宋体"/>
      <w:color w:val="000000"/>
      <w:kern w:val="2"/>
      <w:sz w:val="21"/>
    </w:rPr>
  </w:style>
  <w:style w:type="character" w:customStyle="1" w:styleId="E-CautionChar">
    <w:name w:val="E-Caution Char"/>
    <w:link w:val="E-Caution"/>
    <w:rsid w:val="00A80394"/>
    <w:rPr>
      <w:rFonts w:ascii="Times New Roman" w:eastAsia="Calibri" w:hAnsi="Times New Roman" w:cs="宋体"/>
      <w:color w:val="000000"/>
      <w:kern w:val="2"/>
      <w:sz w:val="21"/>
    </w:rPr>
  </w:style>
  <w:style w:type="paragraph" w:customStyle="1" w:styleId="E-CautionList">
    <w:name w:val="E-Caution List"/>
    <w:basedOn w:val="af"/>
    <w:rsid w:val="00A80394"/>
    <w:pPr>
      <w:keepNext/>
      <w:keepLines/>
      <w:widowControl/>
      <w:numPr>
        <w:numId w:val="26"/>
      </w:numPr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Arial"/>
      <w:iCs/>
      <w:color w:val="auto"/>
      <w:kern w:val="2"/>
      <w:sz w:val="24"/>
      <w:szCs w:val="21"/>
    </w:rPr>
  </w:style>
  <w:style w:type="paragraph" w:customStyle="1" w:styleId="E-CautionText">
    <w:name w:val="E-Caution Text"/>
    <w:basedOn w:val="af"/>
    <w:qFormat/>
    <w:rsid w:val="00A80394"/>
    <w:pPr>
      <w:keepLines/>
      <w:widowControl/>
      <w:pBdr>
        <w:bottom w:val="single" w:sz="12" w:space="1" w:color="auto"/>
      </w:pBdr>
      <w:spacing w:after="60" w:line="240" w:lineRule="atLeast"/>
      <w:jc w:val="left"/>
    </w:pPr>
    <w:rPr>
      <w:rFonts w:ascii="Calibri" w:eastAsia="Calibri" w:hAnsi="Calibri" w:cs="宋体"/>
      <w:kern w:val="21"/>
      <w:sz w:val="24"/>
    </w:rPr>
  </w:style>
  <w:style w:type="paragraph" w:customStyle="1" w:styleId="a3">
    <w:name w:val="警告标题"/>
    <w:basedOn w:val="af"/>
    <w:next w:val="E-CautionText"/>
    <w:link w:val="afffff"/>
    <w:qFormat/>
    <w:rsid w:val="00EF2CD4"/>
    <w:pPr>
      <w:keepNext/>
      <w:widowControl/>
      <w:numPr>
        <w:numId w:val="27"/>
      </w:numPr>
      <w:pBdr>
        <w:top w:val="single" w:sz="12" w:space="1" w:color="auto"/>
      </w:pBdr>
      <w:spacing w:line="240" w:lineRule="atLeast"/>
      <w:ind w:left="420"/>
      <w:jc w:val="left"/>
    </w:pPr>
    <w:rPr>
      <w:rFonts w:ascii="Calibri" w:eastAsia="Calibri" w:hAnsi="Calibri" w:cs="宋体"/>
      <w:kern w:val="21"/>
      <w:sz w:val="24"/>
    </w:rPr>
  </w:style>
  <w:style w:type="paragraph" w:customStyle="1" w:styleId="ad">
    <w:name w:val="危险标题"/>
    <w:basedOn w:val="a3"/>
    <w:next w:val="E-CautionText"/>
    <w:link w:val="afffff0"/>
    <w:rsid w:val="00EF2CD4"/>
    <w:pPr>
      <w:numPr>
        <w:numId w:val="28"/>
      </w:numPr>
      <w:ind w:left="420"/>
    </w:pPr>
  </w:style>
  <w:style w:type="paragraph" w:customStyle="1" w:styleId="E-Figure">
    <w:name w:val="E-Figure"/>
    <w:basedOn w:val="af"/>
    <w:next w:val="af"/>
    <w:link w:val="E-Figure0"/>
    <w:rsid w:val="00A80394"/>
    <w:pPr>
      <w:keepNext/>
      <w:widowControl/>
      <w:topLinePunct/>
      <w:adjustRightInd w:val="0"/>
      <w:snapToGrid w:val="0"/>
      <w:spacing w:before="160" w:line="240" w:lineRule="atLeast"/>
      <w:jc w:val="center"/>
    </w:pPr>
    <w:rPr>
      <w:rFonts w:ascii="Calibri" w:eastAsia="Calibri" w:hAnsi="Calibri" w:cs="Arial"/>
      <w:color w:val="auto"/>
      <w:kern w:val="2"/>
      <w:sz w:val="24"/>
      <w:szCs w:val="21"/>
    </w:rPr>
  </w:style>
  <w:style w:type="paragraph" w:customStyle="1" w:styleId="E-FigureDescription">
    <w:name w:val="E-Figure Description"/>
    <w:next w:val="af"/>
    <w:link w:val="E-FigureDescriptionChar"/>
    <w:rsid w:val="0085223B"/>
    <w:pPr>
      <w:numPr>
        <w:ilvl w:val="7"/>
        <w:numId w:val="52"/>
      </w:numPr>
      <w:adjustRightInd w:val="0"/>
      <w:snapToGrid w:val="0"/>
      <w:spacing w:after="240" w:line="240" w:lineRule="atLeast"/>
      <w:jc w:val="center"/>
    </w:pPr>
    <w:rPr>
      <w:rFonts w:eastAsia="Calibri" w:cs="Arial"/>
      <w:spacing w:val="-4"/>
      <w:kern w:val="2"/>
      <w:sz w:val="24"/>
      <w:szCs w:val="21"/>
    </w:rPr>
  </w:style>
  <w:style w:type="character" w:customStyle="1" w:styleId="E-FigureDescriptionChar">
    <w:name w:val="E-Figure Description Char"/>
    <w:link w:val="E-FigureDescription"/>
    <w:rsid w:val="0085223B"/>
    <w:rPr>
      <w:rFonts w:eastAsia="Calibri" w:cs="Arial"/>
      <w:spacing w:val="-4"/>
      <w:kern w:val="2"/>
      <w:sz w:val="24"/>
      <w:szCs w:val="21"/>
    </w:rPr>
  </w:style>
  <w:style w:type="paragraph" w:customStyle="1" w:styleId="E-ItemList">
    <w:name w:val="E-Item List"/>
    <w:link w:val="E-ItemListChar"/>
    <w:rsid w:val="00976F29"/>
    <w:pPr>
      <w:numPr>
        <w:numId w:val="45"/>
      </w:numPr>
      <w:adjustRightInd w:val="0"/>
      <w:snapToGrid w:val="0"/>
      <w:spacing w:before="80" w:after="80" w:line="240" w:lineRule="atLeast"/>
    </w:pPr>
    <w:rPr>
      <w:rFonts w:eastAsia="Calibri" w:cs="Arial"/>
      <w:kern w:val="2"/>
      <w:sz w:val="24"/>
      <w:szCs w:val="21"/>
    </w:rPr>
  </w:style>
  <w:style w:type="character" w:customStyle="1" w:styleId="E-ItemListChar">
    <w:name w:val="E-Item List Char"/>
    <w:link w:val="E-ItemList"/>
    <w:rsid w:val="00A80394"/>
    <w:rPr>
      <w:rFonts w:eastAsia="Calibri" w:cs="Arial"/>
      <w:kern w:val="2"/>
      <w:sz w:val="24"/>
      <w:szCs w:val="21"/>
    </w:rPr>
  </w:style>
  <w:style w:type="paragraph" w:customStyle="1" w:styleId="a4">
    <w:name w:val="步骤无序列表"/>
    <w:basedOn w:val="E-ItemList"/>
    <w:link w:val="afffff1"/>
    <w:qFormat/>
    <w:rsid w:val="006A7AF9"/>
    <w:pPr>
      <w:numPr>
        <w:numId w:val="40"/>
      </w:numPr>
    </w:pPr>
  </w:style>
  <w:style w:type="character" w:customStyle="1" w:styleId="afffff1">
    <w:name w:val="步骤无序列表 字符"/>
    <w:link w:val="a4"/>
    <w:rsid w:val="006A7AF9"/>
    <w:rPr>
      <w:rFonts w:eastAsia="Calibri" w:cs="Arial"/>
      <w:kern w:val="2"/>
      <w:sz w:val="24"/>
      <w:szCs w:val="21"/>
    </w:rPr>
  </w:style>
  <w:style w:type="paragraph" w:customStyle="1" w:styleId="ItemText">
    <w:name w:val="Item Text"/>
    <w:rsid w:val="00A80394"/>
    <w:pPr>
      <w:adjustRightInd w:val="0"/>
      <w:snapToGrid w:val="0"/>
      <w:spacing w:before="80" w:after="80" w:line="240" w:lineRule="atLeast"/>
      <w:ind w:left="851"/>
    </w:pPr>
    <w:rPr>
      <w:rFonts w:ascii="Times New Roman" w:eastAsia="华文细黑" w:hAnsi="Times New Roman"/>
      <w:kern w:val="2"/>
      <w:sz w:val="21"/>
      <w:szCs w:val="21"/>
    </w:rPr>
  </w:style>
  <w:style w:type="paragraph" w:customStyle="1" w:styleId="E-ItemTextinStep">
    <w:name w:val="E-Item Text in Step"/>
    <w:basedOn w:val="ItemText"/>
    <w:link w:val="E-ItemTextinStepChar"/>
    <w:rsid w:val="00A80394"/>
    <w:pPr>
      <w:ind w:left="567"/>
    </w:pPr>
    <w:rPr>
      <w:rFonts w:ascii="Calibri" w:eastAsia="Calibri" w:hAnsi="Calibri"/>
      <w:sz w:val="24"/>
    </w:rPr>
  </w:style>
  <w:style w:type="character" w:customStyle="1" w:styleId="E-ItemTextinStepChar">
    <w:name w:val="E-Item Text in Step Char"/>
    <w:link w:val="E-ItemTextinStep"/>
    <w:rsid w:val="00A80394"/>
    <w:rPr>
      <w:rFonts w:eastAsia="Calibri"/>
      <w:kern w:val="2"/>
      <w:sz w:val="24"/>
      <w:szCs w:val="21"/>
    </w:rPr>
  </w:style>
  <w:style w:type="paragraph" w:customStyle="1" w:styleId="E-Note">
    <w:name w:val="E-Note"/>
    <w:next w:val="af"/>
    <w:link w:val="E-Note0"/>
    <w:rsid w:val="00EF2CD4"/>
    <w:pPr>
      <w:keepNext/>
      <w:numPr>
        <w:numId w:val="29"/>
      </w:numPr>
      <w:spacing w:before="160" w:line="240" w:lineRule="atLeast"/>
      <w:ind w:left="420"/>
    </w:pPr>
    <w:rPr>
      <w:rFonts w:ascii="Times New Roman" w:eastAsia="Calibri" w:hAnsi="Times New Roman" w:cs="宋体"/>
      <w:color w:val="000000"/>
      <w:kern w:val="21"/>
      <w:sz w:val="24"/>
    </w:rPr>
  </w:style>
  <w:style w:type="paragraph" w:customStyle="1" w:styleId="E-NoteList">
    <w:name w:val="E-Note List"/>
    <w:link w:val="E-NoteList0"/>
    <w:rsid w:val="00A80394"/>
    <w:pPr>
      <w:keepNext/>
      <w:numPr>
        <w:numId w:val="30"/>
      </w:numPr>
      <w:tabs>
        <w:tab w:val="left" w:pos="0"/>
      </w:tabs>
      <w:spacing w:before="40" w:line="200" w:lineRule="atLeast"/>
    </w:pPr>
    <w:rPr>
      <w:rFonts w:eastAsia="Calibri" w:cs="Arial"/>
      <w:iCs/>
      <w:kern w:val="2"/>
      <w:sz w:val="24"/>
      <w:szCs w:val="18"/>
    </w:rPr>
  </w:style>
  <w:style w:type="paragraph" w:customStyle="1" w:styleId="afffff2">
    <w:name w:val="说明正文"/>
    <w:qFormat/>
    <w:rsid w:val="00A80394"/>
    <w:pPr>
      <w:spacing w:after="40" w:line="240" w:lineRule="atLeast"/>
    </w:pPr>
    <w:rPr>
      <w:rFonts w:eastAsia="Calibri" w:cs="宋体"/>
      <w:color w:val="000000"/>
      <w:kern w:val="21"/>
      <w:sz w:val="24"/>
    </w:rPr>
  </w:style>
  <w:style w:type="paragraph" w:customStyle="1" w:styleId="afffff3">
    <w:name w:val="逻辑一级标题"/>
    <w:basedOn w:val="af"/>
    <w:link w:val="afffff4"/>
    <w:qFormat/>
    <w:rsid w:val="00A80394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b/>
      <w:i/>
      <w:color w:val="auto"/>
      <w:kern w:val="2"/>
      <w:sz w:val="24"/>
      <w:szCs w:val="21"/>
    </w:rPr>
  </w:style>
  <w:style w:type="character" w:customStyle="1" w:styleId="afffff4">
    <w:name w:val="逻辑一级标题 字符"/>
    <w:link w:val="afffff3"/>
    <w:rsid w:val="00A80394"/>
    <w:rPr>
      <w:rFonts w:cs="Arial"/>
      <w:b/>
      <w:i/>
      <w:kern w:val="2"/>
      <w:sz w:val="24"/>
      <w:szCs w:val="21"/>
    </w:rPr>
  </w:style>
  <w:style w:type="paragraph" w:customStyle="1" w:styleId="E-Step">
    <w:name w:val="E-Step"/>
    <w:basedOn w:val="af"/>
    <w:link w:val="E-Step0"/>
    <w:rsid w:val="00A80394"/>
    <w:pPr>
      <w:widowControl/>
      <w:numPr>
        <w:ilvl w:val="5"/>
        <w:numId w:val="52"/>
      </w:numPr>
      <w:topLinePunct/>
      <w:adjustRightInd w:val="0"/>
      <w:snapToGrid w:val="0"/>
      <w:spacing w:before="160" w:after="160" w:line="240" w:lineRule="atLeast"/>
      <w:jc w:val="left"/>
    </w:pPr>
    <w:rPr>
      <w:rFonts w:ascii="Calibri" w:eastAsia="Book Antiqua" w:hAnsi="Calibri" w:cs="Arial"/>
      <w:snapToGrid w:val="0"/>
      <w:color w:val="auto"/>
      <w:sz w:val="24"/>
      <w:szCs w:val="21"/>
    </w:rPr>
  </w:style>
  <w:style w:type="paragraph" w:customStyle="1" w:styleId="E-StepText">
    <w:name w:val="E-Step Text"/>
    <w:basedOn w:val="af"/>
    <w:link w:val="E-StepTextChar"/>
    <w:rsid w:val="00A80394"/>
    <w:pPr>
      <w:widowControl/>
      <w:topLinePunct/>
      <w:adjustRightInd w:val="0"/>
      <w:snapToGrid w:val="0"/>
      <w:spacing w:before="160" w:after="160" w:line="240" w:lineRule="atLeast"/>
      <w:ind w:leftChars="236" w:left="566"/>
      <w:jc w:val="left"/>
    </w:pPr>
    <w:rPr>
      <w:rFonts w:ascii="Calibri" w:hAnsi="Calibri" w:cs="Arial"/>
      <w:color w:val="auto"/>
      <w:kern w:val="2"/>
      <w:sz w:val="24"/>
      <w:szCs w:val="21"/>
    </w:rPr>
  </w:style>
  <w:style w:type="character" w:customStyle="1" w:styleId="E-StepTextChar">
    <w:name w:val="E-Step Text Char"/>
    <w:link w:val="E-StepText"/>
    <w:rsid w:val="00A80394"/>
    <w:rPr>
      <w:rFonts w:cs="Arial"/>
      <w:kern w:val="2"/>
      <w:sz w:val="24"/>
      <w:szCs w:val="21"/>
    </w:rPr>
  </w:style>
  <w:style w:type="paragraph" w:customStyle="1" w:styleId="SubItemList">
    <w:name w:val="Sub Item List"/>
    <w:basedOn w:val="af"/>
    <w:link w:val="SubItemListChar"/>
    <w:rsid w:val="00A80394"/>
    <w:pPr>
      <w:numPr>
        <w:numId w:val="31"/>
      </w:numPr>
      <w:spacing w:before="80" w:after="80"/>
    </w:pPr>
    <w:rPr>
      <w:color w:val="auto"/>
      <w:kern w:val="2"/>
      <w:szCs w:val="24"/>
    </w:rPr>
  </w:style>
  <w:style w:type="paragraph" w:customStyle="1" w:styleId="E-SubItemList">
    <w:name w:val="E-Sub Item List"/>
    <w:basedOn w:val="SubItemList"/>
    <w:link w:val="E-SubItemListChar"/>
    <w:rsid w:val="00A80394"/>
    <w:pPr>
      <w:widowControl/>
      <w:numPr>
        <w:numId w:val="0"/>
      </w:numPr>
      <w:spacing w:line="240" w:lineRule="atLeast"/>
      <w:jc w:val="left"/>
    </w:pPr>
    <w:rPr>
      <w:rFonts w:ascii="Calibri" w:eastAsia="Calibri" w:hAnsi="Calibri" w:cs="Arial"/>
      <w:sz w:val="24"/>
      <w:szCs w:val="21"/>
    </w:rPr>
  </w:style>
  <w:style w:type="character" w:customStyle="1" w:styleId="E-SubItemListChar">
    <w:name w:val="E-Sub Item List Char"/>
    <w:link w:val="E-SubItemList"/>
    <w:rsid w:val="00A80394"/>
    <w:rPr>
      <w:rFonts w:eastAsia="Calibri" w:cs="Arial"/>
      <w:kern w:val="2"/>
      <w:sz w:val="24"/>
      <w:szCs w:val="21"/>
    </w:rPr>
  </w:style>
  <w:style w:type="paragraph" w:customStyle="1" w:styleId="ae">
    <w:name w:val="三级有序列表"/>
    <w:basedOn w:val="af"/>
    <w:link w:val="afffff5"/>
    <w:qFormat/>
    <w:rsid w:val="006A7AF9"/>
    <w:pPr>
      <w:widowControl/>
      <w:numPr>
        <w:numId w:val="39"/>
      </w:numPr>
      <w:topLinePunct/>
      <w:adjustRightInd w:val="0"/>
      <w:snapToGrid w:val="0"/>
      <w:spacing w:before="40" w:after="40" w:line="240" w:lineRule="atLeast"/>
      <w:jc w:val="left"/>
    </w:pPr>
    <w:rPr>
      <w:rFonts w:ascii="Calibri" w:eastAsia="Calibri" w:hAnsi="Calibri" w:cs="宋体"/>
      <w:sz w:val="24"/>
      <w:szCs w:val="24"/>
    </w:rPr>
  </w:style>
  <w:style w:type="character" w:customStyle="1" w:styleId="afffff5">
    <w:name w:val="三级有序列表 字符"/>
    <w:link w:val="ae"/>
    <w:rsid w:val="006A7AF9"/>
    <w:rPr>
      <w:rFonts w:eastAsia="Calibri" w:cs="宋体"/>
      <w:color w:val="000000"/>
      <w:sz w:val="24"/>
      <w:szCs w:val="24"/>
    </w:rPr>
  </w:style>
  <w:style w:type="paragraph" w:customStyle="1" w:styleId="E-SubStepText">
    <w:name w:val="E-Sub Step Text"/>
    <w:basedOn w:val="af"/>
    <w:link w:val="E-SubStepTextChar"/>
    <w:rsid w:val="00A80394"/>
    <w:pPr>
      <w:widowControl/>
      <w:topLinePunct/>
      <w:adjustRightInd w:val="0"/>
      <w:snapToGrid w:val="0"/>
      <w:spacing w:before="160" w:after="160" w:line="240" w:lineRule="atLeast"/>
      <w:ind w:leftChars="354" w:left="850"/>
      <w:jc w:val="left"/>
    </w:pPr>
    <w:rPr>
      <w:rFonts w:ascii="Calibri" w:hAnsi="Calibri" w:cs="Arial"/>
      <w:bCs/>
      <w:color w:val="auto"/>
      <w:sz w:val="24"/>
      <w:szCs w:val="21"/>
    </w:rPr>
  </w:style>
  <w:style w:type="character" w:customStyle="1" w:styleId="E-SubStepTextChar">
    <w:name w:val="E-Sub Step Text Char"/>
    <w:link w:val="E-SubStepText"/>
    <w:rsid w:val="00A80394"/>
    <w:rPr>
      <w:rFonts w:cs="Arial"/>
      <w:bCs/>
      <w:sz w:val="24"/>
      <w:szCs w:val="21"/>
    </w:rPr>
  </w:style>
  <w:style w:type="paragraph" w:customStyle="1" w:styleId="E-TableDescription">
    <w:name w:val="E-Table Description"/>
    <w:basedOn w:val="af"/>
    <w:next w:val="af"/>
    <w:link w:val="E-TableDescription0"/>
    <w:rsid w:val="004F0663"/>
    <w:pPr>
      <w:keepNext/>
      <w:widowControl/>
      <w:numPr>
        <w:ilvl w:val="8"/>
        <w:numId w:val="52"/>
      </w:numPr>
      <w:topLinePunct/>
      <w:adjustRightInd w:val="0"/>
      <w:snapToGrid w:val="0"/>
      <w:spacing w:before="80" w:line="240" w:lineRule="atLeast"/>
      <w:jc w:val="center"/>
    </w:pPr>
    <w:rPr>
      <w:rFonts w:ascii="Calibri" w:eastAsia="Calibri" w:hAnsi="Calibri" w:cs="Arial"/>
      <w:color w:val="auto"/>
      <w:spacing w:val="-4"/>
      <w:kern w:val="2"/>
      <w:sz w:val="24"/>
      <w:szCs w:val="21"/>
      <w:lang w:val="zh-CN"/>
    </w:rPr>
  </w:style>
  <w:style w:type="paragraph" w:customStyle="1" w:styleId="E-TableHeading">
    <w:name w:val="E-Table Heading"/>
    <w:basedOn w:val="af"/>
    <w:link w:val="E-TableHeading0"/>
    <w:autoRedefine/>
    <w:rsid w:val="001570F7"/>
    <w:pPr>
      <w:keepNext/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Book Antiqua"/>
      <w:b/>
      <w:bCs/>
      <w:snapToGrid w:val="0"/>
      <w:color w:val="auto"/>
      <w:sz w:val="24"/>
      <w:szCs w:val="21"/>
    </w:rPr>
  </w:style>
  <w:style w:type="paragraph" w:customStyle="1" w:styleId="E-TableItemList">
    <w:name w:val="E-Table Item List"/>
    <w:basedOn w:val="af"/>
    <w:link w:val="E-TableItemList0"/>
    <w:rsid w:val="00A80394"/>
    <w:pPr>
      <w:widowControl/>
      <w:numPr>
        <w:numId w:val="32"/>
      </w:numPr>
      <w:topLinePunct/>
      <w:adjustRightInd w:val="0"/>
      <w:snapToGrid w:val="0"/>
      <w:spacing w:before="80" w:after="80" w:line="240" w:lineRule="atLeast"/>
      <w:jc w:val="left"/>
    </w:pPr>
    <w:rPr>
      <w:rFonts w:ascii="Calibri" w:eastAsia="Calibri" w:hAnsi="Calibri" w:cs="Arial"/>
      <w:color w:val="auto"/>
      <w:sz w:val="24"/>
      <w:szCs w:val="21"/>
    </w:rPr>
  </w:style>
  <w:style w:type="paragraph" w:customStyle="1" w:styleId="E-TableText">
    <w:name w:val="E-Table Text"/>
    <w:basedOn w:val="af"/>
    <w:link w:val="E-TableText0"/>
    <w:rsid w:val="00A80394"/>
    <w:pPr>
      <w:keepNext/>
      <w:topLinePunct/>
      <w:adjustRightInd w:val="0"/>
      <w:snapToGrid w:val="0"/>
      <w:spacing w:before="80" w:after="80" w:line="240" w:lineRule="atLeast"/>
    </w:pPr>
    <w:rPr>
      <w:rFonts w:ascii="Calibri" w:eastAsia="Calibri" w:hAnsi="Calibri" w:cs="Arial"/>
      <w:noProof/>
      <w:snapToGrid w:val="0"/>
      <w:color w:val="auto"/>
      <w:sz w:val="24"/>
      <w:szCs w:val="21"/>
    </w:rPr>
  </w:style>
  <w:style w:type="paragraph" w:customStyle="1" w:styleId="E-WarningList">
    <w:name w:val="E-Warning List"/>
    <w:basedOn w:val="af"/>
    <w:rsid w:val="00A80394"/>
    <w:pPr>
      <w:keepNext/>
      <w:keepLines/>
      <w:pBdr>
        <w:bottom w:val="single" w:sz="12" w:space="4" w:color="auto"/>
      </w:pBdr>
      <w:spacing w:before="80" w:after="80"/>
    </w:pPr>
    <w:rPr>
      <w:iCs/>
      <w:color w:val="auto"/>
      <w:kern w:val="2"/>
      <w:szCs w:val="24"/>
    </w:rPr>
  </w:style>
  <w:style w:type="paragraph" w:customStyle="1" w:styleId="afffff6">
    <w:name w:val="警告、危险正文"/>
    <w:basedOn w:val="af"/>
    <w:qFormat/>
    <w:rsid w:val="00A80394"/>
    <w:pPr>
      <w:keepLines/>
      <w:pBdr>
        <w:bottom w:val="single" w:sz="12" w:space="1" w:color="auto"/>
      </w:pBdr>
      <w:spacing w:before="160" w:after="60" w:line="240" w:lineRule="exact"/>
    </w:pPr>
    <w:rPr>
      <w:rFonts w:ascii="Calibri" w:hAnsi="Calibri" w:cs="宋体"/>
      <w:kern w:val="21"/>
      <w:sz w:val="24"/>
    </w:rPr>
  </w:style>
  <w:style w:type="paragraph" w:customStyle="1" w:styleId="E-4">
    <w:name w:val="E-标题4"/>
    <w:basedOn w:val="af"/>
    <w:next w:val="af"/>
    <w:rsid w:val="00A80394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Calibri" w:hAnsi="Book Antiqua" w:cs="Book Antiqua"/>
      <w:bCs/>
      <w:color w:val="auto"/>
      <w:sz w:val="28"/>
      <w:szCs w:val="28"/>
      <w:lang w:val="zh-CN"/>
    </w:rPr>
  </w:style>
  <w:style w:type="paragraph" w:customStyle="1" w:styleId="E-UD">
    <w:name w:val="E-封面 UD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</w:pPr>
    <w:rPr>
      <w:rFonts w:ascii="Calibri" w:eastAsia="Calibri" w:hAnsi="Calibri" w:cs="宋体"/>
      <w:color w:val="auto"/>
      <w:kern w:val="2"/>
      <w:sz w:val="24"/>
    </w:rPr>
  </w:style>
  <w:style w:type="paragraph" w:customStyle="1" w:styleId="E-">
    <w:name w:val="E-封面 二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  <w:jc w:val="right"/>
    </w:pPr>
    <w:rPr>
      <w:rFonts w:eastAsia="Times New Roman" w:cs="宋体"/>
      <w:bCs/>
      <w:color w:val="auto"/>
      <w:kern w:val="2"/>
      <w:sz w:val="44"/>
    </w:rPr>
  </w:style>
  <w:style w:type="paragraph" w:customStyle="1" w:styleId="E-0">
    <w:name w:val="E-封面 三号"/>
    <w:basedOn w:val="af"/>
    <w:rsid w:val="00A80394"/>
    <w:pPr>
      <w:widowControl/>
      <w:topLinePunct/>
      <w:adjustRightInd w:val="0"/>
      <w:snapToGrid w:val="0"/>
      <w:spacing w:before="160" w:after="160" w:line="240" w:lineRule="atLeast"/>
      <w:jc w:val="right"/>
    </w:pPr>
    <w:rPr>
      <w:rFonts w:eastAsia="Times New Roman" w:cs="宋体"/>
      <w:bCs/>
      <w:color w:val="auto"/>
      <w:kern w:val="2"/>
      <w:sz w:val="32"/>
    </w:rPr>
  </w:style>
  <w:style w:type="paragraph" w:customStyle="1" w:styleId="E-Content">
    <w:name w:val="E-正文Content"/>
    <w:basedOn w:val="af"/>
    <w:link w:val="E-ContentChar"/>
    <w:qFormat/>
    <w:rsid w:val="00A80394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color w:val="auto"/>
      <w:kern w:val="2"/>
      <w:sz w:val="24"/>
      <w:szCs w:val="24"/>
    </w:rPr>
  </w:style>
  <w:style w:type="character" w:customStyle="1" w:styleId="E-ContentChar">
    <w:name w:val="E-正文Content Char"/>
    <w:link w:val="E-Content"/>
    <w:rsid w:val="00A80394"/>
    <w:rPr>
      <w:rFonts w:cs="Arial"/>
      <w:kern w:val="2"/>
      <w:sz w:val="24"/>
      <w:szCs w:val="24"/>
    </w:rPr>
  </w:style>
  <w:style w:type="paragraph" w:customStyle="1" w:styleId="Heading4NoNumber">
    <w:name w:val="Heading4 No Number"/>
    <w:basedOn w:val="af"/>
    <w:semiHidden/>
    <w:rsid w:val="00A80394"/>
    <w:pPr>
      <w:keepNext/>
      <w:spacing w:before="200"/>
    </w:pPr>
    <w:rPr>
      <w:rFonts w:eastAsia="黑体"/>
      <w:bCs/>
      <w:color w:val="auto"/>
      <w:spacing w:val="-4"/>
      <w:kern w:val="2"/>
      <w:szCs w:val="24"/>
    </w:rPr>
  </w:style>
  <w:style w:type="character" w:styleId="HTML1">
    <w:name w:val="HTML Variable"/>
    <w:semiHidden/>
    <w:rsid w:val="00A80394"/>
    <w:rPr>
      <w:i/>
      <w:iCs/>
    </w:rPr>
  </w:style>
  <w:style w:type="character" w:styleId="HTML2">
    <w:name w:val="HTML Typewriter"/>
    <w:semiHidden/>
    <w:rsid w:val="00A80394"/>
    <w:rPr>
      <w:rFonts w:ascii="Courier New" w:hAnsi="Courier New" w:cs="Courier New"/>
      <w:sz w:val="20"/>
      <w:szCs w:val="20"/>
    </w:rPr>
  </w:style>
  <w:style w:type="character" w:styleId="HTML3">
    <w:name w:val="HTML Code"/>
    <w:semiHidden/>
    <w:rsid w:val="00A80394"/>
    <w:rPr>
      <w:rFonts w:ascii="Courier New" w:hAnsi="Courier New" w:cs="Courier New"/>
      <w:sz w:val="20"/>
      <w:szCs w:val="20"/>
    </w:rPr>
  </w:style>
  <w:style w:type="paragraph" w:styleId="HTML4">
    <w:name w:val="HTML Address"/>
    <w:basedOn w:val="af"/>
    <w:link w:val="HTML5"/>
    <w:semiHidden/>
    <w:rsid w:val="00A80394"/>
    <w:rPr>
      <w:i/>
      <w:iCs/>
      <w:color w:val="auto"/>
      <w:kern w:val="2"/>
      <w:szCs w:val="24"/>
    </w:rPr>
  </w:style>
  <w:style w:type="character" w:customStyle="1" w:styleId="HTML5">
    <w:name w:val="HTML 地址 字符"/>
    <w:link w:val="HTML4"/>
    <w:semiHidden/>
    <w:rsid w:val="00A80394"/>
    <w:rPr>
      <w:rFonts w:ascii="Times New Roman" w:hAnsi="Times New Roman"/>
      <w:i/>
      <w:iCs/>
      <w:kern w:val="2"/>
      <w:sz w:val="18"/>
      <w:szCs w:val="24"/>
    </w:rPr>
  </w:style>
  <w:style w:type="character" w:styleId="HTML6">
    <w:name w:val="HTML Definition"/>
    <w:semiHidden/>
    <w:rsid w:val="00A80394"/>
    <w:rPr>
      <w:i/>
      <w:iCs/>
    </w:rPr>
  </w:style>
  <w:style w:type="character" w:styleId="HTML7">
    <w:name w:val="HTML Keyboard"/>
    <w:semiHidden/>
    <w:rsid w:val="00A80394"/>
    <w:rPr>
      <w:rFonts w:ascii="Courier New" w:hAnsi="Courier New" w:cs="Courier New"/>
      <w:sz w:val="20"/>
      <w:szCs w:val="20"/>
    </w:rPr>
  </w:style>
  <w:style w:type="character" w:styleId="HTML8">
    <w:name w:val="HTML Acronym"/>
    <w:semiHidden/>
    <w:rsid w:val="00A80394"/>
  </w:style>
  <w:style w:type="character" w:styleId="HTML9">
    <w:name w:val="HTML Sample"/>
    <w:semiHidden/>
    <w:rsid w:val="00A80394"/>
    <w:rPr>
      <w:rFonts w:ascii="Courier New" w:hAnsi="Courier New" w:cs="Courier New"/>
    </w:rPr>
  </w:style>
  <w:style w:type="character" w:styleId="HTMLa">
    <w:name w:val="HTML Cite"/>
    <w:semiHidden/>
    <w:rsid w:val="00A80394"/>
    <w:rPr>
      <w:i/>
      <w:iCs/>
    </w:rPr>
  </w:style>
  <w:style w:type="paragraph" w:customStyle="1" w:styleId="ItemStepinTable">
    <w:name w:val="Item Step in Table"/>
    <w:semiHidden/>
    <w:rsid w:val="00A80394"/>
    <w:pPr>
      <w:numPr>
        <w:numId w:val="34"/>
      </w:numPr>
      <w:topLinePunct/>
      <w:spacing w:before="40" w:after="40"/>
    </w:pPr>
    <w:rPr>
      <w:rFonts w:ascii="Times New Roman" w:hAnsi="Times New Roman" w:cs="Arial"/>
      <w:sz w:val="22"/>
      <w:szCs w:val="22"/>
    </w:rPr>
  </w:style>
  <w:style w:type="paragraph" w:customStyle="1" w:styleId="ManualTitle1">
    <w:name w:val="Manual Title1"/>
    <w:semiHidden/>
    <w:rsid w:val="00A80394"/>
    <w:rPr>
      <w:rFonts w:ascii="Arial" w:eastAsia="黑体" w:hAnsi="Arial"/>
      <w:noProof/>
      <w:sz w:val="30"/>
      <w:lang w:eastAsia="en-US"/>
    </w:rPr>
  </w:style>
  <w:style w:type="paragraph" w:customStyle="1" w:styleId="Outline">
    <w:name w:val="Outline"/>
    <w:basedOn w:val="af"/>
    <w:semiHidden/>
    <w:rsid w:val="00A80394"/>
    <w:pPr>
      <w:spacing w:before="80" w:after="80" w:line="200" w:lineRule="atLeast"/>
      <w:ind w:left="709"/>
    </w:pPr>
    <w:rPr>
      <w:i/>
      <w:color w:val="0000FF"/>
      <w:szCs w:val="18"/>
    </w:rPr>
  </w:style>
  <w:style w:type="paragraph" w:customStyle="1" w:styleId="Step-End">
    <w:name w:val="Step-End"/>
    <w:basedOn w:val="af"/>
    <w:rsid w:val="00A80394"/>
    <w:pPr>
      <w:spacing w:after="400"/>
    </w:pPr>
    <w:rPr>
      <w:b/>
      <w:color w:val="auto"/>
      <w:kern w:val="2"/>
      <w:szCs w:val="24"/>
    </w:rPr>
  </w:style>
  <w:style w:type="paragraph" w:customStyle="1" w:styleId="SubItemText">
    <w:name w:val="Sub Item Text"/>
    <w:rsid w:val="00A80394"/>
    <w:pPr>
      <w:adjustRightInd w:val="0"/>
      <w:snapToGrid w:val="0"/>
      <w:spacing w:before="80" w:after="80" w:line="240" w:lineRule="atLeast"/>
      <w:ind w:left="1134"/>
    </w:pPr>
    <w:rPr>
      <w:rFonts w:ascii="Times New Roman" w:eastAsia="华文细黑" w:hAnsi="Times New Roman"/>
      <w:kern w:val="2"/>
      <w:sz w:val="21"/>
      <w:szCs w:val="21"/>
    </w:rPr>
  </w:style>
  <w:style w:type="table" w:customStyle="1" w:styleId="table0">
    <w:name w:val="table"/>
    <w:basedOn w:val="afffff7"/>
    <w:rsid w:val="00A80394"/>
    <w:pPr>
      <w:keepNext/>
    </w:pPr>
    <w:rPr>
      <w:rFonts w:ascii="Times New Roman" w:eastAsia="Times New Roman" w:hAnsi="Times New Roman" w:cs="Arial"/>
    </w:rPr>
    <w:tblPr>
      <w:jc w:val="center"/>
    </w:tblPr>
    <w:trPr>
      <w:cantSplit/>
      <w:jc w:val="center"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rPr>
        <w:tblHeader/>
      </w:trPr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ffff7">
    <w:name w:val="Table Professional"/>
    <w:basedOn w:val="af1"/>
    <w:uiPriority w:val="99"/>
    <w:semiHidden/>
    <w:unhideWhenUsed/>
    <w:rsid w:val="00A80394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leItemList">
    <w:name w:val="Table Item List"/>
    <w:basedOn w:val="af"/>
    <w:rsid w:val="00A80394"/>
    <w:pPr>
      <w:spacing w:before="80" w:after="80"/>
    </w:pPr>
    <w:rPr>
      <w:color w:val="auto"/>
      <w:szCs w:val="24"/>
    </w:rPr>
  </w:style>
  <w:style w:type="table" w:customStyle="1" w:styleId="TableNoFrame">
    <w:name w:val="Table No Frame"/>
    <w:basedOn w:val="afc"/>
    <w:semiHidden/>
    <w:rsid w:val="00A80394"/>
    <w:rPr>
      <w:kern w:val="0"/>
      <w:sz w:val="20"/>
      <w:szCs w:val="20"/>
    </w:rPr>
    <w:tblPr/>
    <w:trPr>
      <w:cantSplit/>
    </w:trPr>
  </w:style>
  <w:style w:type="paragraph" w:customStyle="1" w:styleId="TOC1">
    <w:name w:val="TOC 标题1"/>
    <w:next w:val="13"/>
    <w:semiHidden/>
    <w:rsid w:val="00A80394"/>
    <w:pPr>
      <w:keepNext/>
      <w:snapToGrid w:val="0"/>
      <w:spacing w:before="480" w:after="360"/>
      <w:jc w:val="center"/>
    </w:pPr>
    <w:rPr>
      <w:rFonts w:ascii="Arial" w:eastAsia="黑体" w:hAnsi="Arial" w:cs="Arial"/>
      <w:noProof/>
      <w:sz w:val="36"/>
      <w:szCs w:val="36"/>
    </w:rPr>
  </w:style>
  <w:style w:type="paragraph" w:customStyle="1" w:styleId="z-Block">
    <w:name w:val="z-Block"/>
    <w:basedOn w:val="af"/>
    <w:next w:val="af"/>
    <w:rsid w:val="00A80394"/>
    <w:pPr>
      <w:keepNext/>
      <w:keepLines/>
      <w:spacing w:before="300" w:after="80"/>
      <w:outlineLvl w:val="3"/>
    </w:pPr>
    <w:rPr>
      <w:rFonts w:ascii="Book Antiqua" w:eastAsia="黑体" w:hAnsi="Book Antiqua" w:cs="Book Antiqua"/>
      <w:bCs/>
      <w:color w:val="auto"/>
      <w:sz w:val="26"/>
      <w:szCs w:val="26"/>
    </w:rPr>
  </w:style>
  <w:style w:type="paragraph" w:customStyle="1" w:styleId="z-BlockinAppendix">
    <w:name w:val="z-Block in Appendix"/>
    <w:basedOn w:val="E-4"/>
    <w:next w:val="af"/>
    <w:rsid w:val="00A80394"/>
    <w:pPr>
      <w:topLinePunct w:val="0"/>
      <w:outlineLvl w:val="6"/>
    </w:pPr>
  </w:style>
  <w:style w:type="paragraph" w:customStyle="1" w:styleId="Z-FigureDescriptioninAppendix">
    <w:name w:val="Z-Figure Description in Appendix"/>
    <w:basedOn w:val="E-Figure"/>
    <w:next w:val="E-Figure"/>
    <w:rsid w:val="00A80394"/>
    <w:pPr>
      <w:numPr>
        <w:ilvl w:val="6"/>
        <w:numId w:val="37"/>
      </w:numPr>
    </w:pPr>
  </w:style>
  <w:style w:type="paragraph" w:customStyle="1" w:styleId="Z-TableDescriptioninAppendix">
    <w:name w:val="Z-Table Description in Appendix"/>
    <w:basedOn w:val="E-TableDescription"/>
    <w:next w:val="af"/>
    <w:rsid w:val="00A80394"/>
    <w:pPr>
      <w:numPr>
        <w:ilvl w:val="7"/>
        <w:numId w:val="37"/>
      </w:numPr>
      <w:topLinePunct w:val="0"/>
    </w:pPr>
  </w:style>
  <w:style w:type="character" w:customStyle="1" w:styleId="SUBITEMSTEPChar">
    <w:name w:val="SUB ITEM STEP Char"/>
    <w:link w:val="SUBITEMSTEP"/>
    <w:rsid w:val="006A7AF9"/>
    <w:rPr>
      <w:rFonts w:ascii="Times New Roman" w:hAnsi="Times New Roman" w:cs="宋体"/>
      <w:color w:val="000000"/>
      <w:sz w:val="21"/>
      <w:szCs w:val="21"/>
    </w:rPr>
  </w:style>
  <w:style w:type="numbering" w:styleId="a5">
    <w:name w:val="Outline List 3"/>
    <w:basedOn w:val="af2"/>
    <w:semiHidden/>
    <w:rsid w:val="00484694"/>
    <w:pPr>
      <w:numPr>
        <w:numId w:val="41"/>
      </w:numPr>
    </w:pPr>
  </w:style>
  <w:style w:type="paragraph" w:customStyle="1" w:styleId="afffff8">
    <w:name w:val="逻辑二级标题"/>
    <w:basedOn w:val="E-Step"/>
    <w:link w:val="afffff9"/>
    <w:qFormat/>
    <w:rsid w:val="00A7132A"/>
    <w:pPr>
      <w:numPr>
        <w:ilvl w:val="0"/>
        <w:numId w:val="0"/>
      </w:numPr>
    </w:pPr>
    <w:rPr>
      <w:rFonts w:eastAsia="宋体"/>
      <w:b/>
    </w:rPr>
  </w:style>
  <w:style w:type="character" w:customStyle="1" w:styleId="afff7">
    <w:name w:val="四级标题 字符"/>
    <w:link w:val="a2"/>
    <w:rsid w:val="0040501D"/>
    <w:rPr>
      <w:rFonts w:eastAsia="Verdana" w:cs="方正中等线简体"/>
      <w:bCs/>
      <w:sz w:val="28"/>
      <w:szCs w:val="28"/>
    </w:rPr>
  </w:style>
  <w:style w:type="paragraph" w:customStyle="1" w:styleId="afffffa">
    <w:name w:val="步骤"/>
    <w:basedOn w:val="E-Step"/>
    <w:link w:val="afffffb"/>
    <w:qFormat/>
    <w:rsid w:val="00142792"/>
    <w:pPr>
      <w:numPr>
        <w:ilvl w:val="0"/>
        <w:numId w:val="0"/>
      </w:numPr>
      <w:ind w:left="567"/>
    </w:pPr>
  </w:style>
  <w:style w:type="character" w:customStyle="1" w:styleId="E-Step0">
    <w:name w:val="E-Step 字符"/>
    <w:link w:val="E-Step"/>
    <w:rsid w:val="00A7132A"/>
    <w:rPr>
      <w:rFonts w:eastAsia="Book Antiqua" w:cs="Arial"/>
      <w:snapToGrid w:val="0"/>
      <w:sz w:val="24"/>
      <w:szCs w:val="21"/>
    </w:rPr>
  </w:style>
  <w:style w:type="character" w:customStyle="1" w:styleId="afffff9">
    <w:name w:val="逻辑二级标题 字符"/>
    <w:link w:val="afffff8"/>
    <w:rsid w:val="00A7132A"/>
    <w:rPr>
      <w:rFonts w:eastAsia="Book Antiqua" w:cs="Arial"/>
      <w:b/>
      <w:snapToGrid w:val="0"/>
      <w:sz w:val="24"/>
      <w:szCs w:val="21"/>
    </w:rPr>
  </w:style>
  <w:style w:type="character" w:customStyle="1" w:styleId="SubItemListChar">
    <w:name w:val="Sub Item List Char"/>
    <w:link w:val="SubItemList"/>
    <w:rsid w:val="00FE5B38"/>
    <w:rPr>
      <w:rFonts w:ascii="Times New Roman" w:hAnsi="Times New Roman"/>
      <w:kern w:val="2"/>
      <w:sz w:val="18"/>
      <w:szCs w:val="24"/>
    </w:rPr>
  </w:style>
  <w:style w:type="character" w:customStyle="1" w:styleId="afffffb">
    <w:name w:val="步骤 字符"/>
    <w:basedOn w:val="E-Step0"/>
    <w:link w:val="afffffa"/>
    <w:rsid w:val="00142792"/>
    <w:rPr>
      <w:rFonts w:eastAsia="Book Antiqua" w:cs="Arial"/>
      <w:snapToGrid w:val="0"/>
      <w:sz w:val="24"/>
      <w:szCs w:val="21"/>
    </w:rPr>
  </w:style>
  <w:style w:type="paragraph" w:customStyle="1" w:styleId="afffffc">
    <w:name w:val="二级无序列表"/>
    <w:basedOn w:val="SubItemList"/>
    <w:link w:val="afffffd"/>
    <w:qFormat/>
    <w:rsid w:val="00574E41"/>
    <w:pPr>
      <w:widowControl/>
      <w:spacing w:line="240" w:lineRule="atLeast"/>
      <w:ind w:hanging="2126"/>
      <w:jc w:val="left"/>
    </w:pPr>
    <w:rPr>
      <w:rFonts w:ascii="Calibri" w:hAnsi="Calibri"/>
      <w:sz w:val="24"/>
    </w:rPr>
  </w:style>
  <w:style w:type="paragraph" w:customStyle="1" w:styleId="a8">
    <w:name w:val="子步骤"/>
    <w:basedOn w:val="SUBITEMSTEP"/>
    <w:link w:val="afffffe"/>
    <w:qFormat/>
    <w:rsid w:val="00574E41"/>
    <w:pPr>
      <w:widowControl/>
      <w:numPr>
        <w:numId w:val="42"/>
      </w:numPr>
      <w:topLinePunct/>
      <w:snapToGrid w:val="0"/>
      <w:spacing w:line="240" w:lineRule="atLeast"/>
    </w:pPr>
    <w:rPr>
      <w:rFonts w:ascii="Calibri" w:hAnsi="Calibri"/>
      <w:sz w:val="24"/>
      <w:szCs w:val="24"/>
    </w:rPr>
  </w:style>
  <w:style w:type="character" w:customStyle="1" w:styleId="afffffd">
    <w:name w:val="二级无序列表 字符"/>
    <w:link w:val="afffffc"/>
    <w:rsid w:val="00574E41"/>
    <w:rPr>
      <w:kern w:val="2"/>
      <w:sz w:val="24"/>
      <w:szCs w:val="24"/>
    </w:rPr>
  </w:style>
  <w:style w:type="paragraph" w:customStyle="1" w:styleId="affffff">
    <w:name w:val="三级无序列表"/>
    <w:basedOn w:val="SubItemList"/>
    <w:link w:val="affffff0"/>
    <w:qFormat/>
    <w:rsid w:val="004826B0"/>
    <w:rPr>
      <w:rFonts w:ascii="Calibri" w:hAnsi="Calibri"/>
      <w:sz w:val="24"/>
    </w:rPr>
  </w:style>
  <w:style w:type="character" w:customStyle="1" w:styleId="afffffe">
    <w:name w:val="子步骤 字符"/>
    <w:link w:val="a8"/>
    <w:rsid w:val="00574E41"/>
    <w:rPr>
      <w:rFonts w:cs="宋体"/>
      <w:color w:val="000000"/>
      <w:sz w:val="24"/>
      <w:szCs w:val="24"/>
    </w:rPr>
  </w:style>
  <w:style w:type="paragraph" w:customStyle="1" w:styleId="affffff1">
    <w:name w:val="图"/>
    <w:basedOn w:val="E-Figure"/>
    <w:link w:val="affffff2"/>
    <w:qFormat/>
    <w:rsid w:val="00932630"/>
    <w:rPr>
      <w:noProof/>
    </w:rPr>
  </w:style>
  <w:style w:type="character" w:customStyle="1" w:styleId="affffff0">
    <w:name w:val="三级无序列表 字符"/>
    <w:link w:val="affffff"/>
    <w:rsid w:val="004826B0"/>
    <w:rPr>
      <w:kern w:val="2"/>
      <w:sz w:val="24"/>
      <w:szCs w:val="24"/>
    </w:rPr>
  </w:style>
  <w:style w:type="paragraph" w:customStyle="1" w:styleId="E">
    <w:name w:val="E图注"/>
    <w:basedOn w:val="E-FigureDescription"/>
    <w:link w:val="E0"/>
    <w:qFormat/>
    <w:rsid w:val="009D64CC"/>
    <w:pPr>
      <w:ind w:leftChars="100" w:left="1521" w:rightChars="100" w:right="100"/>
    </w:pPr>
  </w:style>
  <w:style w:type="character" w:customStyle="1" w:styleId="E-Figure0">
    <w:name w:val="E-Figure 字符"/>
    <w:link w:val="E-Figure"/>
    <w:rsid w:val="00932630"/>
    <w:rPr>
      <w:rFonts w:eastAsia="Calibri" w:cs="Arial"/>
      <w:kern w:val="2"/>
      <w:sz w:val="24"/>
      <w:szCs w:val="21"/>
    </w:rPr>
  </w:style>
  <w:style w:type="character" w:customStyle="1" w:styleId="affffff2">
    <w:name w:val="图 字符"/>
    <w:link w:val="affffff1"/>
    <w:rsid w:val="00932630"/>
    <w:rPr>
      <w:rFonts w:eastAsia="Calibri" w:cs="Arial"/>
      <w:noProof/>
      <w:kern w:val="2"/>
      <w:sz w:val="24"/>
      <w:szCs w:val="21"/>
    </w:rPr>
  </w:style>
  <w:style w:type="paragraph" w:customStyle="1" w:styleId="affffff3">
    <w:name w:val="表头"/>
    <w:basedOn w:val="E-TableHeading"/>
    <w:link w:val="affffff4"/>
    <w:autoRedefine/>
    <w:qFormat/>
    <w:rsid w:val="001570F7"/>
  </w:style>
  <w:style w:type="character" w:customStyle="1" w:styleId="E0">
    <w:name w:val="E图注 字符"/>
    <w:basedOn w:val="E-FigureDescriptionChar"/>
    <w:link w:val="E"/>
    <w:rsid w:val="009D64CC"/>
    <w:rPr>
      <w:rFonts w:eastAsia="Calibri" w:cs="Arial"/>
      <w:spacing w:val="-4"/>
      <w:kern w:val="2"/>
      <w:sz w:val="24"/>
      <w:szCs w:val="21"/>
    </w:rPr>
  </w:style>
  <w:style w:type="paragraph" w:customStyle="1" w:styleId="affffff5">
    <w:name w:val="无序列表"/>
    <w:basedOn w:val="E-ItemList"/>
    <w:link w:val="affffff6"/>
    <w:rsid w:val="00B32B36"/>
    <w:pPr>
      <w:numPr>
        <w:numId w:val="0"/>
      </w:numPr>
      <w:ind w:left="420" w:hanging="420"/>
    </w:pPr>
  </w:style>
  <w:style w:type="character" w:customStyle="1" w:styleId="E-TableHeading0">
    <w:name w:val="E-Table Heading 字符"/>
    <w:link w:val="E-TableHeading"/>
    <w:rsid w:val="001570F7"/>
    <w:rPr>
      <w:rFonts w:eastAsia="Calibri" w:cs="Book Antiqua"/>
      <w:b/>
      <w:bCs/>
      <w:snapToGrid w:val="0"/>
      <w:sz w:val="24"/>
      <w:szCs w:val="21"/>
    </w:rPr>
  </w:style>
  <w:style w:type="character" w:customStyle="1" w:styleId="affffff4">
    <w:name w:val="表头 字符"/>
    <w:basedOn w:val="E-TableHeading0"/>
    <w:link w:val="affffff3"/>
    <w:rsid w:val="001570F7"/>
    <w:rPr>
      <w:rFonts w:eastAsia="Calibri" w:cs="Book Antiqua"/>
      <w:b/>
      <w:bCs/>
      <w:snapToGrid w:val="0"/>
      <w:sz w:val="24"/>
      <w:szCs w:val="21"/>
    </w:rPr>
  </w:style>
  <w:style w:type="paragraph" w:customStyle="1" w:styleId="affffff7">
    <w:name w:val="表格无序列表"/>
    <w:basedOn w:val="affffff5"/>
    <w:link w:val="affffff8"/>
    <w:rsid w:val="00543E94"/>
  </w:style>
  <w:style w:type="character" w:customStyle="1" w:styleId="affffff6">
    <w:name w:val="无序列表 字符"/>
    <w:basedOn w:val="E-ItemListChar"/>
    <w:link w:val="affffff5"/>
    <w:rsid w:val="00B32B36"/>
    <w:rPr>
      <w:rFonts w:eastAsia="Calibri" w:cs="Arial"/>
      <w:kern w:val="2"/>
      <w:sz w:val="24"/>
      <w:szCs w:val="21"/>
    </w:rPr>
  </w:style>
  <w:style w:type="paragraph" w:customStyle="1" w:styleId="affffff9">
    <w:name w:val="表无序列表"/>
    <w:basedOn w:val="E-TableItemList"/>
    <w:link w:val="affffffa"/>
    <w:qFormat/>
    <w:rsid w:val="00985E2E"/>
  </w:style>
  <w:style w:type="character" w:customStyle="1" w:styleId="affffff8">
    <w:name w:val="表格无序列表 字符"/>
    <w:basedOn w:val="affffff6"/>
    <w:link w:val="affffff7"/>
    <w:rsid w:val="00543E94"/>
    <w:rPr>
      <w:rFonts w:eastAsia="Calibri" w:cs="Arial"/>
      <w:kern w:val="2"/>
      <w:sz w:val="24"/>
      <w:szCs w:val="21"/>
    </w:rPr>
  </w:style>
  <w:style w:type="paragraph" w:customStyle="1" w:styleId="a6">
    <w:name w:val="表有序列表"/>
    <w:basedOn w:val="E-TableText"/>
    <w:link w:val="affffffb"/>
    <w:qFormat/>
    <w:rsid w:val="00973FA8"/>
    <w:pPr>
      <w:framePr w:hSpace="180" w:wrap="around" w:vAnchor="text" w:hAnchor="text" w:xAlign="center" w:y="1"/>
      <w:numPr>
        <w:numId w:val="43"/>
      </w:numPr>
      <w:suppressOverlap/>
    </w:pPr>
  </w:style>
  <w:style w:type="character" w:customStyle="1" w:styleId="E-TableItemList0">
    <w:name w:val="E-Table Item List 字符"/>
    <w:link w:val="E-TableItemList"/>
    <w:rsid w:val="00985E2E"/>
    <w:rPr>
      <w:rFonts w:eastAsia="Calibri" w:cs="Arial"/>
      <w:sz w:val="24"/>
      <w:szCs w:val="21"/>
    </w:rPr>
  </w:style>
  <w:style w:type="character" w:customStyle="1" w:styleId="affffffa">
    <w:name w:val="表无序列表 字符"/>
    <w:basedOn w:val="E-TableItemList0"/>
    <w:link w:val="affffff9"/>
    <w:rsid w:val="00985E2E"/>
    <w:rPr>
      <w:rFonts w:eastAsia="Calibri" w:cs="Arial"/>
      <w:sz w:val="24"/>
      <w:szCs w:val="21"/>
    </w:rPr>
  </w:style>
  <w:style w:type="paragraph" w:customStyle="1" w:styleId="E1">
    <w:name w:val="E表注"/>
    <w:basedOn w:val="E-TableDescription"/>
    <w:link w:val="E2"/>
    <w:qFormat/>
    <w:rsid w:val="009D64CC"/>
    <w:pPr>
      <w:ind w:leftChars="100" w:left="2089" w:rightChars="100" w:right="100"/>
    </w:pPr>
  </w:style>
  <w:style w:type="character" w:customStyle="1" w:styleId="E-TableText0">
    <w:name w:val="E-Table Text 字符"/>
    <w:link w:val="E-TableText"/>
    <w:rsid w:val="00973FA8"/>
    <w:rPr>
      <w:rFonts w:eastAsia="Calibri" w:cs="Arial"/>
      <w:noProof/>
      <w:snapToGrid w:val="0"/>
      <w:sz w:val="24"/>
      <w:szCs w:val="21"/>
    </w:rPr>
  </w:style>
  <w:style w:type="character" w:customStyle="1" w:styleId="affffffb">
    <w:name w:val="表有序列表 字符"/>
    <w:basedOn w:val="E-TableText0"/>
    <w:link w:val="a6"/>
    <w:rsid w:val="00973FA8"/>
    <w:rPr>
      <w:rFonts w:eastAsia="Calibri" w:cs="Arial"/>
      <w:noProof/>
      <w:snapToGrid w:val="0"/>
      <w:sz w:val="24"/>
      <w:szCs w:val="21"/>
    </w:rPr>
  </w:style>
  <w:style w:type="paragraph" w:customStyle="1" w:styleId="E-WarningText">
    <w:name w:val="E-Warning Text"/>
    <w:basedOn w:val="af"/>
    <w:rsid w:val="00DC2E50"/>
    <w:pPr>
      <w:keepLines/>
      <w:pBdr>
        <w:bottom w:val="single" w:sz="12" w:space="1" w:color="auto"/>
      </w:pBdr>
      <w:spacing w:before="160" w:after="60" w:line="240" w:lineRule="exact"/>
    </w:pPr>
    <w:rPr>
      <w:rFonts w:ascii="Calibri" w:eastAsia="Courier New" w:hAnsi="Calibri" w:cs="Courier New"/>
      <w:kern w:val="21"/>
      <w:sz w:val="24"/>
    </w:rPr>
  </w:style>
  <w:style w:type="character" w:customStyle="1" w:styleId="E-TableDescription0">
    <w:name w:val="E-Table Description 字符"/>
    <w:link w:val="E-TableDescription"/>
    <w:rsid w:val="00D9691C"/>
    <w:rPr>
      <w:rFonts w:eastAsia="Calibri" w:cs="Arial"/>
      <w:spacing w:val="-4"/>
      <w:kern w:val="2"/>
      <w:sz w:val="24"/>
      <w:szCs w:val="21"/>
      <w:lang w:val="zh-CN"/>
    </w:rPr>
  </w:style>
  <w:style w:type="character" w:customStyle="1" w:styleId="E2">
    <w:name w:val="E表注 字符"/>
    <w:basedOn w:val="E-TableDescription0"/>
    <w:link w:val="E1"/>
    <w:rsid w:val="009D64CC"/>
    <w:rPr>
      <w:rFonts w:eastAsia="Calibri" w:cs="Arial"/>
      <w:spacing w:val="-4"/>
      <w:kern w:val="2"/>
      <w:sz w:val="24"/>
      <w:szCs w:val="21"/>
      <w:lang w:val="zh-CN"/>
    </w:rPr>
  </w:style>
  <w:style w:type="paragraph" w:customStyle="1" w:styleId="E-Warning">
    <w:name w:val="E-Warning"/>
    <w:basedOn w:val="af"/>
    <w:next w:val="af"/>
    <w:rsid w:val="00DC2E50"/>
    <w:pPr>
      <w:keepNext/>
      <w:widowControl/>
      <w:pBdr>
        <w:top w:val="single" w:sz="12" w:space="1" w:color="auto"/>
      </w:pBdr>
      <w:spacing w:line="240" w:lineRule="atLeast"/>
      <w:ind w:left="420" w:hanging="420"/>
      <w:jc w:val="left"/>
    </w:pPr>
    <w:rPr>
      <w:rFonts w:ascii="Calibri" w:eastAsia="Verdana" w:hAnsi="Calibri" w:cs="Courier New"/>
      <w:kern w:val="21"/>
      <w:sz w:val="24"/>
    </w:rPr>
  </w:style>
  <w:style w:type="paragraph" w:customStyle="1" w:styleId="E3">
    <w:name w:val="E危险标题"/>
    <w:basedOn w:val="ad"/>
    <w:link w:val="E4"/>
    <w:qFormat/>
    <w:rsid w:val="004C3AAD"/>
    <w:pPr>
      <w:ind w:left="987" w:hanging="987"/>
    </w:pPr>
    <w:rPr>
      <w:rFonts w:eastAsia="等线"/>
    </w:rPr>
  </w:style>
  <w:style w:type="paragraph" w:customStyle="1" w:styleId="affffffc">
    <w:name w:val="说明无序列表"/>
    <w:basedOn w:val="E-NoteList"/>
    <w:link w:val="affffffd"/>
    <w:qFormat/>
    <w:rsid w:val="005B0544"/>
  </w:style>
  <w:style w:type="character" w:customStyle="1" w:styleId="afffff">
    <w:name w:val="警告标题 字符"/>
    <w:link w:val="a3"/>
    <w:rsid w:val="00EF2CD4"/>
    <w:rPr>
      <w:rFonts w:eastAsia="Calibri" w:cs="宋体"/>
      <w:color w:val="000000"/>
      <w:kern w:val="21"/>
      <w:sz w:val="24"/>
    </w:rPr>
  </w:style>
  <w:style w:type="character" w:customStyle="1" w:styleId="afffff0">
    <w:name w:val="危险标题 字符"/>
    <w:basedOn w:val="afffff"/>
    <w:link w:val="ad"/>
    <w:rsid w:val="00EF2CD4"/>
    <w:rPr>
      <w:rFonts w:eastAsia="Calibri" w:cs="宋体"/>
      <w:color w:val="000000"/>
      <w:kern w:val="21"/>
      <w:sz w:val="24"/>
    </w:rPr>
  </w:style>
  <w:style w:type="character" w:customStyle="1" w:styleId="E4">
    <w:name w:val="E危险标题 字符"/>
    <w:link w:val="E3"/>
    <w:rsid w:val="004C3AAD"/>
    <w:rPr>
      <w:rFonts w:eastAsia="等线" w:cs="宋体"/>
      <w:color w:val="000000"/>
      <w:kern w:val="21"/>
      <w:sz w:val="24"/>
    </w:rPr>
  </w:style>
  <w:style w:type="paragraph" w:customStyle="1" w:styleId="affffffe">
    <w:name w:val="警告、危险无序列表"/>
    <w:basedOn w:val="affffffc"/>
    <w:link w:val="afffffff"/>
    <w:qFormat/>
    <w:rsid w:val="004E3A91"/>
    <w:pPr>
      <w:pBdr>
        <w:bottom w:val="single" w:sz="12" w:space="1" w:color="auto"/>
      </w:pBdr>
      <w:ind w:left="709" w:hanging="704"/>
    </w:pPr>
  </w:style>
  <w:style w:type="character" w:customStyle="1" w:styleId="E-NoteList0">
    <w:name w:val="E-Note List 字符"/>
    <w:link w:val="E-NoteList"/>
    <w:rsid w:val="005B0544"/>
    <w:rPr>
      <w:rFonts w:eastAsia="Calibri" w:cs="Arial"/>
      <w:iCs/>
      <w:kern w:val="2"/>
      <w:sz w:val="24"/>
      <w:szCs w:val="18"/>
    </w:rPr>
  </w:style>
  <w:style w:type="character" w:customStyle="1" w:styleId="affffffd">
    <w:name w:val="说明无序列表 字符"/>
    <w:basedOn w:val="E-NoteList0"/>
    <w:link w:val="affffffc"/>
    <w:rsid w:val="005B0544"/>
    <w:rPr>
      <w:rFonts w:eastAsia="Calibri" w:cs="Arial"/>
      <w:iCs/>
      <w:kern w:val="2"/>
      <w:sz w:val="24"/>
      <w:szCs w:val="18"/>
    </w:rPr>
  </w:style>
  <w:style w:type="paragraph" w:customStyle="1" w:styleId="afffffff0">
    <w:name w:val="说明标题"/>
    <w:basedOn w:val="E-Note"/>
    <w:link w:val="afffffff1"/>
    <w:qFormat/>
    <w:rsid w:val="004E3A91"/>
    <w:rPr>
      <w:noProof/>
    </w:rPr>
  </w:style>
  <w:style w:type="character" w:customStyle="1" w:styleId="afffffff">
    <w:name w:val="警告、危险无序列表 字符"/>
    <w:basedOn w:val="affffffd"/>
    <w:link w:val="affffffe"/>
    <w:rsid w:val="004E3A91"/>
    <w:rPr>
      <w:rFonts w:eastAsia="Calibri" w:cs="Arial"/>
      <w:iCs/>
      <w:kern w:val="2"/>
      <w:sz w:val="24"/>
      <w:szCs w:val="18"/>
    </w:rPr>
  </w:style>
  <w:style w:type="character" w:customStyle="1" w:styleId="E-Note0">
    <w:name w:val="E-Note 字符"/>
    <w:link w:val="E-Note"/>
    <w:rsid w:val="00EF2CD4"/>
    <w:rPr>
      <w:rFonts w:ascii="Times New Roman" w:eastAsia="Calibri" w:hAnsi="Times New Roman" w:cs="宋体"/>
      <w:color w:val="000000"/>
      <w:kern w:val="21"/>
      <w:sz w:val="24"/>
    </w:rPr>
  </w:style>
  <w:style w:type="character" w:customStyle="1" w:styleId="afffffff1">
    <w:name w:val="说明标题 字符"/>
    <w:link w:val="afffffff0"/>
    <w:rsid w:val="004E3A91"/>
    <w:rPr>
      <w:rFonts w:ascii="Times New Roman" w:eastAsia="Calibri" w:hAnsi="Times New Roman" w:cs="宋体"/>
      <w:noProof/>
      <w:color w:val="000000"/>
      <w:kern w:val="21"/>
      <w:sz w:val="24"/>
    </w:rPr>
  </w:style>
  <w:style w:type="paragraph" w:customStyle="1" w:styleId="afffffff2">
    <w:name w:val="目录大标题"/>
    <w:basedOn w:val="af"/>
    <w:link w:val="afffffff3"/>
    <w:qFormat/>
    <w:rsid w:val="00B3198A"/>
    <w:pPr>
      <w:ind w:right="640"/>
      <w:jc w:val="center"/>
    </w:pPr>
    <w:rPr>
      <w:rFonts w:ascii="Book Antiqua" w:hAnsi="Book Antiqua"/>
      <w:b/>
      <w:sz w:val="44"/>
      <w:szCs w:val="44"/>
    </w:rPr>
  </w:style>
  <w:style w:type="paragraph" w:customStyle="1" w:styleId="afffffff4">
    <w:name w:val="表格正文"/>
    <w:basedOn w:val="E-TableText"/>
    <w:link w:val="afffffff5"/>
    <w:qFormat/>
    <w:rsid w:val="00B940C8"/>
  </w:style>
  <w:style w:type="character" w:customStyle="1" w:styleId="afffffff3">
    <w:name w:val="目录大标题 字符"/>
    <w:basedOn w:val="af0"/>
    <w:link w:val="afffffff2"/>
    <w:rsid w:val="00B3198A"/>
    <w:rPr>
      <w:rFonts w:ascii="Book Antiqua" w:hAnsi="Book Antiqua"/>
      <w:b/>
      <w:color w:val="000000"/>
      <w:sz w:val="44"/>
      <w:szCs w:val="44"/>
    </w:rPr>
  </w:style>
  <w:style w:type="character" w:customStyle="1" w:styleId="afffffff5">
    <w:name w:val="表格正文 字符"/>
    <w:basedOn w:val="E-TableText0"/>
    <w:link w:val="afffffff4"/>
    <w:rsid w:val="00B940C8"/>
    <w:rPr>
      <w:rFonts w:eastAsia="Calibri" w:cs="Arial"/>
      <w:noProof/>
      <w:snapToGrid w:val="0"/>
      <w:sz w:val="24"/>
      <w:szCs w:val="21"/>
    </w:rPr>
  </w:style>
  <w:style w:type="paragraph" w:customStyle="1" w:styleId="E5">
    <w:name w:val="E正文"/>
    <w:basedOn w:val="E-Content"/>
    <w:link w:val="E6"/>
    <w:qFormat/>
    <w:rsid w:val="00B32B36"/>
  </w:style>
  <w:style w:type="character" w:customStyle="1" w:styleId="E6">
    <w:name w:val="E正文 字符"/>
    <w:basedOn w:val="E-ContentChar"/>
    <w:link w:val="E5"/>
    <w:rsid w:val="00B32B36"/>
    <w:rPr>
      <w:rFonts w:cs="Arial"/>
      <w:kern w:val="2"/>
      <w:sz w:val="24"/>
      <w:szCs w:val="24"/>
    </w:rPr>
  </w:style>
  <w:style w:type="paragraph" w:customStyle="1" w:styleId="a">
    <w:name w:val="附录一级标题"/>
    <w:basedOn w:val="af3"/>
    <w:link w:val="afffffff6"/>
    <w:qFormat/>
    <w:rsid w:val="003C0B33"/>
    <w:pPr>
      <w:numPr>
        <w:numId w:val="46"/>
      </w:numPr>
      <w:ind w:firstLineChars="0" w:firstLine="0"/>
      <w:jc w:val="center"/>
    </w:pPr>
    <w:rPr>
      <w:rFonts w:ascii="Book Antiqua" w:hAnsi="Book Antiqua"/>
      <w:sz w:val="44"/>
      <w:szCs w:val="44"/>
    </w:rPr>
  </w:style>
  <w:style w:type="paragraph" w:customStyle="1" w:styleId="a7">
    <w:name w:val="附录二级标题"/>
    <w:basedOn w:val="a"/>
    <w:link w:val="afffffff7"/>
    <w:qFormat/>
    <w:rsid w:val="007A253E"/>
    <w:pPr>
      <w:numPr>
        <w:numId w:val="48"/>
      </w:numPr>
      <w:jc w:val="left"/>
    </w:pPr>
    <w:rPr>
      <w:sz w:val="36"/>
      <w:szCs w:val="36"/>
    </w:rPr>
  </w:style>
  <w:style w:type="character" w:customStyle="1" w:styleId="af4">
    <w:name w:val="列出段落 字符"/>
    <w:basedOn w:val="af0"/>
    <w:link w:val="af3"/>
    <w:uiPriority w:val="34"/>
    <w:rsid w:val="003C0B33"/>
    <w:rPr>
      <w:rFonts w:ascii="Times New Roman" w:hAnsi="Times New Roman"/>
      <w:color w:val="000000"/>
      <w:sz w:val="18"/>
    </w:rPr>
  </w:style>
  <w:style w:type="character" w:customStyle="1" w:styleId="afffffff6">
    <w:name w:val="附录一级标题 字符"/>
    <w:basedOn w:val="af4"/>
    <w:link w:val="a"/>
    <w:rsid w:val="003C0B33"/>
    <w:rPr>
      <w:rFonts w:ascii="Book Antiqua" w:hAnsi="Book Antiqua"/>
      <w:color w:val="000000"/>
      <w:sz w:val="44"/>
      <w:szCs w:val="44"/>
    </w:rPr>
  </w:style>
  <w:style w:type="paragraph" w:customStyle="1" w:styleId="a9">
    <w:name w:val="附录三级标题"/>
    <w:basedOn w:val="a7"/>
    <w:link w:val="afffffff8"/>
    <w:qFormat/>
    <w:rsid w:val="00A872B1"/>
    <w:pPr>
      <w:numPr>
        <w:ilvl w:val="1"/>
        <w:numId w:val="47"/>
      </w:numPr>
    </w:pPr>
    <w:rPr>
      <w:sz w:val="32"/>
      <w:szCs w:val="32"/>
    </w:rPr>
  </w:style>
  <w:style w:type="character" w:customStyle="1" w:styleId="afffffff7">
    <w:name w:val="附录二级标题 字符"/>
    <w:basedOn w:val="afffffff6"/>
    <w:link w:val="a7"/>
    <w:rsid w:val="007A253E"/>
    <w:rPr>
      <w:rFonts w:ascii="Book Antiqua" w:hAnsi="Book Antiqua"/>
      <w:color w:val="000000"/>
      <w:sz w:val="36"/>
      <w:szCs w:val="36"/>
    </w:rPr>
  </w:style>
  <w:style w:type="character" w:customStyle="1" w:styleId="afffffff8">
    <w:name w:val="附录三级标题 字符"/>
    <w:basedOn w:val="afffffff7"/>
    <w:link w:val="a9"/>
    <w:rsid w:val="00A872B1"/>
    <w:rPr>
      <w:rFonts w:ascii="Book Antiqua" w:hAnsi="Book Antiqua"/>
      <w:color w:val="000000"/>
      <w:sz w:val="32"/>
      <w:szCs w:val="32"/>
    </w:rPr>
  </w:style>
  <w:style w:type="paragraph" w:customStyle="1" w:styleId="73">
    <w:name w:val="标题7 附录"/>
    <w:basedOn w:val="10"/>
    <w:rsid w:val="00437D5B"/>
    <w:pPr>
      <w:numPr>
        <w:numId w:val="0"/>
      </w:numPr>
      <w:tabs>
        <w:tab w:val="num" w:pos="2126"/>
      </w:tabs>
      <w:ind w:left="2126" w:hanging="425"/>
    </w:pPr>
    <w:rPr>
      <w:szCs w:val="18"/>
    </w:rPr>
  </w:style>
  <w:style w:type="character" w:customStyle="1" w:styleId="tgt">
    <w:name w:val="tgt"/>
    <w:basedOn w:val="af0"/>
    <w:rsid w:val="00437D5B"/>
  </w:style>
  <w:style w:type="paragraph" w:customStyle="1" w:styleId="E-Purpose">
    <w:name w:val="E-Purpose"/>
    <w:basedOn w:val="af"/>
    <w:link w:val="E-PurposeChar"/>
    <w:qFormat/>
    <w:rsid w:val="00437D5B"/>
    <w:pPr>
      <w:widowControl/>
      <w:topLinePunct/>
      <w:adjustRightInd w:val="0"/>
      <w:snapToGrid w:val="0"/>
      <w:spacing w:before="160" w:after="160" w:line="240" w:lineRule="atLeast"/>
      <w:jc w:val="left"/>
    </w:pPr>
    <w:rPr>
      <w:rFonts w:ascii="Calibri" w:hAnsi="Calibri" w:cs="Arial"/>
      <w:b/>
      <w:i/>
      <w:color w:val="auto"/>
      <w:kern w:val="2"/>
      <w:sz w:val="24"/>
      <w:szCs w:val="21"/>
    </w:rPr>
  </w:style>
  <w:style w:type="character" w:customStyle="1" w:styleId="E-PurposeChar">
    <w:name w:val="E-Purpose Char"/>
    <w:link w:val="E-Purpose"/>
    <w:rsid w:val="00437D5B"/>
    <w:rPr>
      <w:rFonts w:cs="Arial"/>
      <w:b/>
      <w:i/>
      <w:kern w:val="2"/>
      <w:sz w:val="24"/>
      <w:szCs w:val="21"/>
    </w:rPr>
  </w:style>
  <w:style w:type="numbering" w:customStyle="1" w:styleId="8">
    <w:name w:val="样式8"/>
    <w:uiPriority w:val="99"/>
    <w:rsid w:val="006B64A1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&#24037;&#20316;\&#65288;A4&#65289;Hikvision%20Template_Standard_STD_V1.4_202004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0C52-8F04-41C2-BB1B-4E5DA6A3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（A4）Hikvision Template_Standard_STD_V1.4_20200415.dotx</Template>
  <TotalTime>124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Links>
    <vt:vector size="258" baseType="variant">
      <vt:variant>
        <vt:i4>458770</vt:i4>
      </vt:variant>
      <vt:variant>
        <vt:i4>249</vt:i4>
      </vt:variant>
      <vt:variant>
        <vt:i4>0</vt:i4>
      </vt:variant>
      <vt:variant>
        <vt:i4>5</vt:i4>
      </vt:variant>
      <vt:variant>
        <vt:lpwstr>http://www.recyclethis.info/</vt:lpwstr>
      </vt:variant>
      <vt:variant>
        <vt:lpwstr/>
      </vt:variant>
      <vt:variant>
        <vt:i4>458770</vt:i4>
      </vt:variant>
      <vt:variant>
        <vt:i4>246</vt:i4>
      </vt:variant>
      <vt:variant>
        <vt:i4>0</vt:i4>
      </vt:variant>
      <vt:variant>
        <vt:i4>5</vt:i4>
      </vt:variant>
      <vt:variant>
        <vt:lpwstr>http://www.recyclethis.info/</vt:lpwstr>
      </vt:variant>
      <vt:variant>
        <vt:lpwstr/>
      </vt:variant>
      <vt:variant>
        <vt:i4>1966109</vt:i4>
      </vt:variant>
      <vt:variant>
        <vt:i4>243</vt:i4>
      </vt:variant>
      <vt:variant>
        <vt:i4>0</vt:i4>
      </vt:variant>
      <vt:variant>
        <vt:i4>5</vt:i4>
      </vt:variant>
      <vt:variant>
        <vt:lpwstr>http://overseas.hikvision.com/en/</vt:lpwstr>
      </vt:variant>
      <vt:variant>
        <vt:lpwstr/>
      </vt:variant>
      <vt:variant>
        <vt:i4>1245237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_Toc510170749</vt:lpwstr>
      </vt:variant>
      <vt:variant>
        <vt:i4>1245237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_Toc510170748</vt:lpwstr>
      </vt:variant>
      <vt:variant>
        <vt:i4>1245237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_Toc510170747</vt:lpwstr>
      </vt:variant>
      <vt:variant>
        <vt:i4>1245237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_Toc510170746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_Toc510170745</vt:lpwstr>
      </vt:variant>
      <vt:variant>
        <vt:i4>1245237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_Toc510170744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_Toc510170743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_Toc510170742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_Toc510170741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_Toc510170740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_Toc510170739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_Toc510170738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_Toc510170737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_Toc510170736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_Toc510170735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_Toc510170734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_Toc510170733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_Toc510170732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_Toc510170731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_Toc510170730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_Toc510170729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_Toc510170728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_Toc510170727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_Toc510170726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_Toc510170725</vt:lpwstr>
      </vt:variant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_Toc510170724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_Toc510170723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_Toc510170722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_Toc510170721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_Toc510170720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_Toc510170719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_Toc510170718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_Toc510170717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_Toc510170716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_Toc510170715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_Toc510170714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_Toc510170713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_Toc510170712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_Toc510170711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_Toc510170710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CN=徐倩丽/O=HIKVISION</dc:creator>
  <cp:keywords/>
  <cp:lastModifiedBy>华逸卿</cp:lastModifiedBy>
  <cp:revision>28</cp:revision>
  <cp:lastPrinted>2018-03-30T02:56:00Z</cp:lastPrinted>
  <dcterms:created xsi:type="dcterms:W3CDTF">2020-07-13T07:38:00Z</dcterms:created>
  <dcterms:modified xsi:type="dcterms:W3CDTF">2021-04-10T06:28:00Z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Name">
    <vt:lpwstr>Quick Operation Guide of DS-9600/8600/7700/7600 Series NVR</vt:lpwstr>
  </property>
</Properties>
</file>