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5B" w:rsidRPr="009E556A" w:rsidRDefault="00437D5B" w:rsidP="00437D5B">
      <w:pPr>
        <w:pStyle w:val="afffff8"/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6F73BC" w:rsidP="009D163D">
      <w:pPr>
        <w:pStyle w:val="E-"/>
        <w:ind w:right="201"/>
        <w:rPr>
          <w:rFonts w:eastAsia="宋体" w:cs="Times New Roman"/>
          <w:b/>
          <w:bCs w:val="0"/>
          <w:sz w:val="40"/>
          <w:szCs w:val="30"/>
        </w:rPr>
      </w:pPr>
      <w:bookmarkStart w:id="0" w:name="_GoBack"/>
      <w:r w:rsidRPr="001E5FF6">
        <w:rPr>
          <w:rFonts w:eastAsia="宋体" w:cs="Times New Roman"/>
          <w:b/>
          <w:bCs w:val="0"/>
          <w:sz w:val="40"/>
          <w:szCs w:val="30"/>
        </w:rPr>
        <w:t>How to</w:t>
      </w:r>
      <w:r w:rsidR="009D163D">
        <w:rPr>
          <w:rFonts w:eastAsia="宋体" w:cs="Times New Roman"/>
          <w:b/>
          <w:bCs w:val="0"/>
          <w:sz w:val="40"/>
          <w:szCs w:val="30"/>
        </w:rPr>
        <w:t xml:space="preserve"> configure door phone to call indoor station</w:t>
      </w:r>
      <w:r w:rsidR="00437D5B" w:rsidRPr="001E5FF6">
        <w:rPr>
          <w:rFonts w:eastAsia="宋体" w:cs="Times New Roman"/>
          <w:b/>
          <w:bCs w:val="0"/>
          <w:sz w:val="40"/>
          <w:szCs w:val="30"/>
        </w:rPr>
        <w:t xml:space="preserve"> </w:t>
      </w:r>
    </w:p>
    <w:bookmarkEnd w:id="0"/>
    <w:p w:rsidR="001B04F5" w:rsidRDefault="001B04F5" w:rsidP="001B04F5">
      <w:pPr>
        <w:pStyle w:val="E-"/>
        <w:rPr>
          <w:rFonts w:eastAsia="宋体" w:cs="Times New Roman"/>
          <w:b/>
          <w:bCs w:val="0"/>
          <w:sz w:val="40"/>
          <w:szCs w:val="30"/>
        </w:rPr>
      </w:pPr>
    </w:p>
    <w:p w:rsidR="001B04F5" w:rsidRPr="001E5FF6" w:rsidRDefault="001B04F5" w:rsidP="001B04F5">
      <w:pPr>
        <w:pStyle w:val="E-"/>
        <w:rPr>
          <w:rFonts w:eastAsia="宋体" w:cs="Times New Roman"/>
          <w:b/>
          <w:bCs w:val="0"/>
          <w:sz w:val="40"/>
          <w:szCs w:val="30"/>
        </w:rPr>
      </w:pPr>
    </w:p>
    <w:p w:rsidR="00437D5B" w:rsidRPr="00E72F75" w:rsidRDefault="00437D5B" w:rsidP="00437D5B">
      <w:pPr>
        <w:pStyle w:val="E-0"/>
        <w:rPr>
          <w:rFonts w:ascii="Calibri" w:eastAsia="黑体" w:hAnsi="Calibri"/>
          <w:b/>
        </w:rPr>
      </w:pPr>
    </w:p>
    <w:p w:rsidR="00437D5B" w:rsidRPr="001B04F5" w:rsidRDefault="00437D5B" w:rsidP="001B04F5">
      <w:pPr>
        <w:tabs>
          <w:tab w:val="left" w:pos="6510"/>
        </w:tabs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EF2CD4" w:rsidRDefault="00EF2CD4" w:rsidP="00437D5B">
      <w:pPr>
        <w:ind w:right="640"/>
        <w:rPr>
          <w:rFonts w:eastAsia="黑体"/>
          <w:b/>
          <w:sz w:val="32"/>
          <w:szCs w:val="32"/>
        </w:rPr>
        <w:sectPr w:rsidR="00EF2CD4" w:rsidSect="004F066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701" w:left="1134" w:header="851" w:footer="992" w:gutter="0"/>
          <w:pgNumType w:start="0"/>
          <w:cols w:space="356"/>
          <w:titlePg/>
          <w:docGrid w:type="lines" w:linePitch="312"/>
        </w:sectPr>
      </w:pPr>
    </w:p>
    <w:p w:rsidR="006F73BC" w:rsidRDefault="006F73BC" w:rsidP="006F73BC">
      <w:pPr>
        <w:pStyle w:val="affff8"/>
      </w:pPr>
    </w:p>
    <w:p w:rsidR="006F73BC" w:rsidRPr="007D2566" w:rsidRDefault="009D163D" w:rsidP="009D163D">
      <w:pPr>
        <w:pStyle w:val="affff8"/>
        <w:pBdr>
          <w:bottom w:val="single" w:sz="6" w:space="1" w:color="auto"/>
        </w:pBdr>
        <w:jc w:val="center"/>
        <w:rPr>
          <w:color w:val="FF0000"/>
          <w:sz w:val="28"/>
        </w:rPr>
      </w:pPr>
      <w:r w:rsidRPr="009D163D">
        <w:rPr>
          <w:b/>
          <w:sz w:val="30"/>
          <w:szCs w:val="30"/>
        </w:rPr>
        <w:t xml:space="preserve">How to configure door phone to call indoor station </w:t>
      </w:r>
    </w:p>
    <w:p w:rsidR="006F73BC" w:rsidRDefault="006F73BC" w:rsidP="006F73BC">
      <w:pPr>
        <w:pStyle w:val="affff8"/>
      </w:pPr>
    </w:p>
    <w:p w:rsidR="006F73BC" w:rsidRDefault="006F73BC" w:rsidP="006F73BC">
      <w:pPr>
        <w:pStyle w:val="affff8"/>
        <w:rPr>
          <w:i/>
        </w:rPr>
      </w:pPr>
      <w:r w:rsidRPr="00B21525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    </w:t>
      </w:r>
      <w:r w:rsidRPr="00B21525">
        <w:rPr>
          <w:noProof/>
        </w:rPr>
        <w:t xml:space="preserve">                                     </w:t>
      </w:r>
    </w:p>
    <w:p w:rsidR="009D163D" w:rsidRPr="009D163D" w:rsidRDefault="009D163D" w:rsidP="009D163D">
      <w:pPr>
        <w:pStyle w:val="af3"/>
        <w:widowControl/>
        <w:numPr>
          <w:ilvl w:val="0"/>
          <w:numId w:val="57"/>
        </w:numPr>
        <w:spacing w:after="200" w:line="276" w:lineRule="auto"/>
        <w:ind w:firstLineChars="0"/>
        <w:contextualSpacing/>
        <w:jc w:val="left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Change the device type of door station </w:t>
      </w:r>
      <w:r w:rsidR="006F73BC" w:rsidRPr="00092943">
        <w:rPr>
          <w:rFonts w:eastAsiaTheme="minorEastAsia"/>
          <w:b/>
          <w:bCs/>
          <w:color w:val="FF0000"/>
          <w:sz w:val="28"/>
          <w:szCs w:val="28"/>
          <w:lang w:val="en"/>
        </w:rPr>
        <w:t xml:space="preserve"> </w:t>
      </w:r>
    </w:p>
    <w:p w:rsidR="009D163D" w:rsidRPr="00FE257B" w:rsidRDefault="009D163D" w:rsidP="009D163D">
      <w:pPr>
        <w:pStyle w:val="af3"/>
        <w:widowControl/>
        <w:spacing w:after="200" w:line="276" w:lineRule="auto"/>
        <w:ind w:left="1140" w:firstLineChars="0" w:firstLine="0"/>
        <w:contextualSpacing/>
        <w:jc w:val="left"/>
        <w:rPr>
          <w:rFonts w:hint="eastAsia"/>
          <w:bCs/>
          <w:sz w:val="24"/>
          <w:szCs w:val="24"/>
          <w:lang w:val="en"/>
        </w:rPr>
      </w:pPr>
      <w:r w:rsidRPr="00FE257B">
        <w:rPr>
          <w:bCs/>
          <w:sz w:val="24"/>
          <w:szCs w:val="24"/>
          <w:lang w:val="en"/>
        </w:rPr>
        <w:t>Login the</w:t>
      </w:r>
      <w:r w:rsidR="00FE257B">
        <w:rPr>
          <w:bCs/>
          <w:sz w:val="24"/>
          <w:szCs w:val="24"/>
          <w:lang w:val="en"/>
        </w:rPr>
        <w:t xml:space="preserve"> door station</w:t>
      </w:r>
      <w:r w:rsidRPr="00FE257B">
        <w:rPr>
          <w:bCs/>
          <w:sz w:val="24"/>
          <w:szCs w:val="24"/>
          <w:lang w:val="en"/>
        </w:rPr>
        <w:t>’s configuration</w:t>
      </w:r>
      <w:r w:rsidR="00FE257B" w:rsidRPr="00FE257B">
        <w:rPr>
          <w:bCs/>
          <w:sz w:val="24"/>
          <w:szCs w:val="24"/>
          <w:lang w:val="en"/>
        </w:rPr>
        <w:t>, change the device type as Doorphone, then save.</w:t>
      </w:r>
    </w:p>
    <w:p w:rsidR="009D163D" w:rsidRPr="00092943" w:rsidRDefault="009D163D" w:rsidP="009D163D">
      <w:pPr>
        <w:pStyle w:val="af3"/>
        <w:widowControl/>
        <w:spacing w:after="200" w:line="276" w:lineRule="auto"/>
        <w:ind w:left="1140" w:firstLineChars="0" w:firstLine="0"/>
        <w:contextualSpacing/>
        <w:jc w:val="left"/>
        <w:rPr>
          <w:b/>
          <w:bCs/>
          <w:sz w:val="28"/>
          <w:szCs w:val="28"/>
          <w:lang w:val="en"/>
        </w:rPr>
      </w:pPr>
      <w:r>
        <w:rPr>
          <w:noProof/>
        </w:rPr>
        <w:drawing>
          <wp:inline distT="0" distB="0" distL="0" distR="0" wp14:anchorId="443DCC5E" wp14:editId="080BB847">
            <wp:extent cx="4077050" cy="2698011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2033" cy="270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BC" w:rsidRPr="00092943" w:rsidRDefault="00FE257B" w:rsidP="006F73BC">
      <w:pPr>
        <w:pStyle w:val="af3"/>
        <w:widowControl/>
        <w:numPr>
          <w:ilvl w:val="0"/>
          <w:numId w:val="57"/>
        </w:numPr>
        <w:spacing w:after="200" w:line="276" w:lineRule="auto"/>
        <w:ind w:firstLineChars="0"/>
        <w:contextualSpacing/>
        <w:jc w:val="left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Configure the door phone to indoor station</w:t>
      </w:r>
    </w:p>
    <w:p w:rsidR="00FE257B" w:rsidRDefault="00FE257B" w:rsidP="00FE257B">
      <w:pPr>
        <w:ind w:leftChars="200" w:left="360" w:firstLineChars="249" w:firstLine="598"/>
        <w:rPr>
          <w:bCs/>
          <w:sz w:val="24"/>
          <w:szCs w:val="24"/>
          <w:lang w:val="en"/>
        </w:rPr>
      </w:pPr>
      <w:r w:rsidRPr="00FE257B">
        <w:rPr>
          <w:rFonts w:hint="eastAsia"/>
          <w:bCs/>
          <w:sz w:val="24"/>
          <w:szCs w:val="24"/>
          <w:lang w:val="en"/>
        </w:rPr>
        <w:t>E</w:t>
      </w:r>
      <w:r w:rsidRPr="00FE257B">
        <w:rPr>
          <w:bCs/>
          <w:sz w:val="24"/>
          <w:szCs w:val="24"/>
          <w:lang w:val="en"/>
        </w:rPr>
        <w:t xml:space="preserve">nter the indoor station’s remote configuration, </w:t>
      </w:r>
      <w:r w:rsidRPr="00FE257B">
        <w:rPr>
          <w:b/>
          <w:bCs/>
          <w:sz w:val="24"/>
          <w:szCs w:val="24"/>
          <w:lang w:val="en"/>
        </w:rPr>
        <w:t>Network</w:t>
      </w:r>
      <w:r w:rsidRPr="00FE257B">
        <w:rPr>
          <w:bCs/>
          <w:sz w:val="24"/>
          <w:szCs w:val="24"/>
          <w:lang w:val="en"/>
        </w:rPr>
        <w:t xml:space="preserve"> &gt; </w:t>
      </w:r>
      <w:r w:rsidRPr="00FE257B">
        <w:rPr>
          <w:b/>
          <w:bCs/>
          <w:sz w:val="24"/>
          <w:szCs w:val="24"/>
          <w:lang w:val="en"/>
        </w:rPr>
        <w:t xml:space="preserve">Group network setting </w:t>
      </w:r>
      <w:r w:rsidRPr="00FE257B">
        <w:rPr>
          <w:bCs/>
          <w:sz w:val="24"/>
          <w:szCs w:val="24"/>
          <w:lang w:val="en"/>
        </w:rPr>
        <w:t xml:space="preserve">&gt; </w:t>
      </w:r>
    </w:p>
    <w:p w:rsidR="006F73BC" w:rsidRPr="00240A40" w:rsidRDefault="00FE257B" w:rsidP="00FE257B">
      <w:pPr>
        <w:ind w:leftChars="200" w:left="360" w:firstLineChars="249" w:firstLine="600"/>
        <w:rPr>
          <w:bCs/>
          <w:sz w:val="24"/>
          <w:szCs w:val="24"/>
          <w:lang w:val="en"/>
        </w:rPr>
      </w:pPr>
      <w:r w:rsidRPr="00FE257B">
        <w:rPr>
          <w:b/>
          <w:bCs/>
          <w:sz w:val="24"/>
          <w:szCs w:val="24"/>
          <w:lang w:val="en"/>
        </w:rPr>
        <w:t xml:space="preserve">Doorphone IP </w:t>
      </w:r>
      <w:r w:rsidR="00240A40" w:rsidRPr="00FE257B">
        <w:rPr>
          <w:b/>
          <w:bCs/>
          <w:sz w:val="24"/>
          <w:szCs w:val="24"/>
          <w:lang w:val="en"/>
        </w:rPr>
        <w:t>address,</w:t>
      </w:r>
      <w:r w:rsidRPr="00240A40">
        <w:rPr>
          <w:bCs/>
          <w:sz w:val="24"/>
          <w:szCs w:val="24"/>
          <w:lang w:val="en"/>
        </w:rPr>
        <w:t xml:space="preserve"> input the door phone’s IP, then save</w:t>
      </w:r>
    </w:p>
    <w:p w:rsidR="00FE257B" w:rsidRDefault="00FE257B" w:rsidP="00240A40">
      <w:pPr>
        <w:ind w:leftChars="200" w:left="360" w:firstLineChars="399" w:firstLine="718"/>
        <w:rPr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7685CA24" wp14:editId="6DE9FD89">
            <wp:extent cx="4012576" cy="3131208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2208" cy="313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40" w:rsidRDefault="00240A40" w:rsidP="00FE257B">
      <w:pPr>
        <w:ind w:leftChars="200" w:left="360" w:firstLineChars="249" w:firstLine="598"/>
        <w:rPr>
          <w:bCs/>
          <w:sz w:val="24"/>
          <w:szCs w:val="24"/>
          <w:lang w:val="en"/>
        </w:rPr>
      </w:pPr>
    </w:p>
    <w:p w:rsidR="00240A40" w:rsidRDefault="00240A40" w:rsidP="00240A40">
      <w:pPr>
        <w:pStyle w:val="af3"/>
        <w:widowControl/>
        <w:numPr>
          <w:ilvl w:val="0"/>
          <w:numId w:val="57"/>
        </w:numPr>
        <w:spacing w:after="200" w:line="276" w:lineRule="auto"/>
        <w:ind w:firstLineChars="0"/>
        <w:contextualSpacing/>
        <w:jc w:val="left"/>
        <w:rPr>
          <w:b/>
          <w:bCs/>
          <w:sz w:val="28"/>
          <w:szCs w:val="28"/>
          <w:lang w:val="en"/>
        </w:rPr>
      </w:pPr>
      <w:r w:rsidRPr="00240A40">
        <w:rPr>
          <w:b/>
          <w:bCs/>
          <w:sz w:val="28"/>
          <w:szCs w:val="28"/>
          <w:lang w:val="en"/>
        </w:rPr>
        <w:t>Input indoor station’s information to door phone</w:t>
      </w:r>
    </w:p>
    <w:p w:rsidR="00240A40" w:rsidRPr="00240A40" w:rsidRDefault="00240A40" w:rsidP="00240A40">
      <w:pPr>
        <w:pStyle w:val="af3"/>
        <w:widowControl/>
        <w:spacing w:after="200" w:line="276" w:lineRule="auto"/>
        <w:ind w:left="1140" w:firstLineChars="0" w:firstLine="0"/>
        <w:contextualSpacing/>
        <w:jc w:val="left"/>
        <w:rPr>
          <w:b/>
          <w:bCs/>
          <w:sz w:val="28"/>
          <w:szCs w:val="28"/>
          <w:lang w:val="en"/>
        </w:rPr>
      </w:pPr>
      <w:r w:rsidRPr="00240A40">
        <w:rPr>
          <w:bCs/>
          <w:sz w:val="28"/>
          <w:szCs w:val="28"/>
          <w:lang w:val="en"/>
        </w:rPr>
        <w:t>Enter the door phone’s remote configuration</w:t>
      </w:r>
      <w:r>
        <w:rPr>
          <w:b/>
          <w:bCs/>
          <w:sz w:val="28"/>
          <w:szCs w:val="28"/>
          <w:lang w:val="en"/>
        </w:rPr>
        <w:t xml:space="preserve"> Device Management &gt; Device list &gt; Add</w:t>
      </w:r>
      <w:r w:rsidRPr="00240A40">
        <w:rPr>
          <w:bCs/>
          <w:sz w:val="28"/>
          <w:szCs w:val="28"/>
          <w:lang w:val="en"/>
        </w:rPr>
        <w:t>, input the indoor station’s information, then save</w:t>
      </w:r>
      <w:r>
        <w:rPr>
          <w:bCs/>
          <w:sz w:val="28"/>
          <w:szCs w:val="28"/>
          <w:lang w:val="en"/>
        </w:rPr>
        <w:t xml:space="preserve">, and wait the </w:t>
      </w:r>
      <w:r w:rsidRPr="00240A40">
        <w:rPr>
          <w:b/>
          <w:bCs/>
          <w:sz w:val="28"/>
          <w:szCs w:val="28"/>
          <w:lang w:val="en"/>
        </w:rPr>
        <w:t>Network Status</w:t>
      </w:r>
      <w:r>
        <w:rPr>
          <w:bCs/>
          <w:sz w:val="28"/>
          <w:szCs w:val="28"/>
          <w:lang w:val="en"/>
        </w:rPr>
        <w:t xml:space="preserve"> change to </w:t>
      </w:r>
      <w:r w:rsidRPr="00240A40">
        <w:rPr>
          <w:b/>
          <w:bCs/>
          <w:sz w:val="28"/>
          <w:szCs w:val="28"/>
          <w:lang w:val="en"/>
        </w:rPr>
        <w:t>Online</w:t>
      </w:r>
    </w:p>
    <w:p w:rsidR="00240A40" w:rsidRPr="00240A40" w:rsidRDefault="00240A40" w:rsidP="00240A40">
      <w:pPr>
        <w:ind w:leftChars="200" w:left="360" w:firstLineChars="549" w:firstLine="988"/>
        <w:rPr>
          <w:rFonts w:hint="eastAsia"/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44D541B5" wp14:editId="19ECDDEF">
            <wp:extent cx="4358080" cy="2628051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3825" cy="263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BC" w:rsidRPr="003F7168" w:rsidRDefault="006F73BC" w:rsidP="006F73BC">
      <w:pPr>
        <w:pStyle w:val="af3"/>
        <w:ind w:left="1140" w:firstLine="482"/>
        <w:rPr>
          <w:rFonts w:eastAsiaTheme="minorEastAsia"/>
          <w:sz w:val="21"/>
          <w:szCs w:val="18"/>
        </w:rPr>
      </w:pPr>
      <w:r w:rsidRPr="003F7168">
        <w:rPr>
          <w:b/>
          <w:i/>
          <w:sz w:val="24"/>
        </w:rPr>
        <w:t>Note:</w:t>
      </w:r>
      <w:r w:rsidRPr="003F7168">
        <w:rPr>
          <w:bCs/>
          <w:sz w:val="20"/>
          <w:lang w:val="en"/>
        </w:rPr>
        <w:t xml:space="preserve"> </w:t>
      </w:r>
    </w:p>
    <w:p w:rsidR="00240A40" w:rsidRDefault="00240A40" w:rsidP="00240A40">
      <w:pPr>
        <w:pStyle w:val="af3"/>
        <w:ind w:left="1140"/>
        <w:rPr>
          <w:rFonts w:eastAsiaTheme="minorEastAsia"/>
          <w:color w:val="FF0000"/>
          <w:sz w:val="21"/>
          <w:szCs w:val="18"/>
        </w:rPr>
      </w:pPr>
      <w:r>
        <w:rPr>
          <w:rFonts w:eastAsiaTheme="minorEastAsia" w:hint="eastAsia"/>
          <w:color w:val="FF0000"/>
          <w:sz w:val="21"/>
          <w:szCs w:val="18"/>
        </w:rPr>
        <w:t>M</w:t>
      </w:r>
      <w:r>
        <w:rPr>
          <w:rFonts w:eastAsiaTheme="minorEastAsia"/>
          <w:color w:val="FF0000"/>
          <w:sz w:val="21"/>
          <w:szCs w:val="18"/>
        </w:rPr>
        <w:t>ake sure your door station can change device type to doorphone</w:t>
      </w:r>
    </w:p>
    <w:p w:rsidR="00437D5B" w:rsidRPr="006F73BC" w:rsidRDefault="00437D5B" w:rsidP="00437D5B">
      <w:pPr>
        <w:pStyle w:val="E5"/>
        <w:rPr>
          <w:rStyle w:val="Char11"/>
        </w:rPr>
      </w:pPr>
    </w:p>
    <w:p w:rsidR="00437D5B" w:rsidRDefault="00437D5B" w:rsidP="00437D5B">
      <w:pPr>
        <w:pStyle w:val="E5"/>
        <w:rPr>
          <w:rStyle w:val="Char11"/>
        </w:rPr>
      </w:pPr>
    </w:p>
    <w:p w:rsidR="00437D5B" w:rsidRPr="002C61F9" w:rsidRDefault="00437D5B" w:rsidP="00437D5B">
      <w:pPr>
        <w:autoSpaceDE w:val="0"/>
        <w:autoSpaceDN w:val="0"/>
        <w:adjustRightInd w:val="0"/>
        <w:spacing w:line="240" w:lineRule="exact"/>
        <w:ind w:right="90" w:firstLineChars="250" w:firstLine="402"/>
        <w:jc w:val="right"/>
        <w:rPr>
          <w:rFonts w:ascii="Calibri" w:hAnsi="Calibri"/>
          <w:b/>
          <w:sz w:val="16"/>
          <w:szCs w:val="17"/>
        </w:rPr>
        <w:sectPr w:rsidR="00437D5B" w:rsidRPr="002C61F9" w:rsidSect="00EF2CD4">
          <w:headerReference w:type="first" r:id="rId15"/>
          <w:footerReference w:type="first" r:id="rId16"/>
          <w:pgSz w:w="11906" w:h="16838" w:code="9"/>
          <w:pgMar w:top="1701" w:right="1134" w:bottom="1701" w:left="1134" w:header="851" w:footer="992" w:gutter="0"/>
          <w:pgNumType w:start="1"/>
          <w:cols w:space="356"/>
          <w:titlePg/>
          <w:docGrid w:type="lines" w:linePitch="312"/>
        </w:sectPr>
      </w:pPr>
    </w:p>
    <w:p w:rsidR="00437D5B" w:rsidRPr="003424AA" w:rsidRDefault="00437D5B" w:rsidP="00437D5B">
      <w:pPr>
        <w:rPr>
          <w:sz w:val="16"/>
          <w:szCs w:val="17"/>
        </w:rPr>
      </w:pPr>
    </w:p>
    <w:p w:rsidR="00C0604E" w:rsidRDefault="00C0604E" w:rsidP="00437D5B"/>
    <w:p w:rsidR="006F73BC" w:rsidRPr="00437D5B" w:rsidRDefault="006F73BC" w:rsidP="00437D5B"/>
    <w:sectPr w:rsidR="006F73BC" w:rsidRPr="00437D5B" w:rsidSect="004F0663">
      <w:headerReference w:type="first" r:id="rId17"/>
      <w:pgSz w:w="11906" w:h="16838" w:code="9"/>
      <w:pgMar w:top="1701" w:right="1134" w:bottom="1701" w:left="1134" w:header="851" w:footer="992" w:gutter="0"/>
      <w:pgNumType w:start="0"/>
      <w:cols w:space="356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89" w:rsidRDefault="00505689" w:rsidP="008B1371">
      <w:r>
        <w:separator/>
      </w:r>
    </w:p>
    <w:p w:rsidR="00505689" w:rsidRDefault="00505689"/>
  </w:endnote>
  <w:endnote w:type="continuationSeparator" w:id="0">
    <w:p w:rsidR="00505689" w:rsidRDefault="00505689" w:rsidP="008B1371">
      <w:r>
        <w:continuationSeparator/>
      </w:r>
    </w:p>
    <w:p w:rsidR="00505689" w:rsidRDefault="0050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5B" w:rsidRDefault="00437D5B" w:rsidP="00DC4D18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A40" w:rsidRPr="00240A40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801247"/>
      <w:docPartObj>
        <w:docPartGallery w:val="Page Numbers (Bottom of Page)"/>
        <w:docPartUnique/>
      </w:docPartObj>
    </w:sdtPr>
    <w:sdtEndPr/>
    <w:sdtContent>
      <w:p w:rsidR="00181FBD" w:rsidRDefault="00181FBD">
        <w:pPr>
          <w:pStyle w:val="af7"/>
          <w:ind w:right="3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40" w:rsidRPr="00240A40">
          <w:rPr>
            <w:noProof/>
            <w:lang w:val="zh-CN" w:eastAsia="zh-CN"/>
          </w:rPr>
          <w:t>0</w:t>
        </w:r>
        <w:r>
          <w:fldChar w:fldCharType="end"/>
        </w:r>
      </w:p>
    </w:sdtContent>
  </w:sdt>
  <w:p w:rsidR="00181FBD" w:rsidRDefault="00181FBD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D4" w:rsidRPr="00EF2CD4" w:rsidRDefault="00EF2CD4" w:rsidP="00EF2CD4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670" w:rsidRPr="0004267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89" w:rsidRDefault="00505689" w:rsidP="008B1371">
      <w:r>
        <w:separator/>
      </w:r>
    </w:p>
    <w:p w:rsidR="00505689" w:rsidRDefault="00505689"/>
  </w:footnote>
  <w:footnote w:type="continuationSeparator" w:id="0">
    <w:p w:rsidR="00505689" w:rsidRDefault="00505689" w:rsidP="008B1371">
      <w:r>
        <w:continuationSeparator/>
      </w:r>
    </w:p>
    <w:p w:rsidR="00505689" w:rsidRDefault="0050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5B" w:rsidRPr="00E72F75" w:rsidRDefault="00437D5B" w:rsidP="00E806A6">
    <w:pPr>
      <w:pStyle w:val="af5"/>
      <w:rPr>
        <w:rFonts w:ascii="Calibri" w:hAnsi="Calibri"/>
        <w:sz w:val="24"/>
        <w:szCs w:val="24"/>
        <w:lang w:val="en-US" w:eastAsia="zh-CN"/>
      </w:rPr>
    </w:pPr>
    <w:r w:rsidRPr="00E72F75">
      <w:rPr>
        <w:rFonts w:ascii="Calibri" w:hAnsi="Calibri"/>
        <w:sz w:val="24"/>
        <w:szCs w:val="24"/>
        <w:lang w:val="en-US" w:eastAsia="zh-CN"/>
      </w:rPr>
      <w:t>Manual Name • Manual Type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5B" w:rsidRDefault="00437D5B">
    <w:pPr>
      <w:pStyle w:val="af5"/>
    </w:pP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3067552A" wp14:editId="073B09EC">
          <wp:simplePos x="0" y="0"/>
          <wp:positionH relativeFrom="column">
            <wp:posOffset>-718185</wp:posOffset>
          </wp:positionH>
          <wp:positionV relativeFrom="paragraph">
            <wp:posOffset>-537210</wp:posOffset>
          </wp:positionV>
          <wp:extent cx="7560310" cy="10685780"/>
          <wp:effectExtent l="0" t="0" r="0" b="0"/>
          <wp:wrapNone/>
          <wp:docPr id="3" name="图片 3" descr="FRONT-STD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ONT-STD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c"/>
      <w:tblW w:w="10998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111"/>
      <w:gridCol w:w="1417"/>
      <w:gridCol w:w="1560"/>
      <w:gridCol w:w="1134"/>
      <w:gridCol w:w="1505"/>
    </w:tblGrid>
    <w:tr w:rsidR="001B04F5" w:rsidRPr="001B04F5" w:rsidTr="001B04F5">
      <w:trPr>
        <w:jc w:val="center"/>
      </w:trPr>
      <w:tc>
        <w:tcPr>
          <w:tcW w:w="1271" w:type="dxa"/>
        </w:tcPr>
        <w:p w:rsidR="00A715F2" w:rsidRPr="001B04F5" w:rsidRDefault="00A715F2" w:rsidP="001B04F5">
          <w:pPr>
            <w:pStyle w:val="af5"/>
            <w:pBdr>
              <w:bottom w:val="none" w:sz="0" w:space="0" w:color="auto"/>
            </w:pBdr>
            <w:ind w:firstLine="361"/>
            <w:rPr>
              <w:b/>
              <w:szCs w:val="20"/>
            </w:rPr>
          </w:pPr>
          <w:r w:rsidRPr="001B04F5">
            <w:rPr>
              <w:b/>
              <w:szCs w:val="20"/>
            </w:rPr>
            <w:t>Title:</w:t>
          </w:r>
        </w:p>
      </w:tc>
      <w:tc>
        <w:tcPr>
          <w:tcW w:w="4111" w:type="dxa"/>
        </w:tcPr>
        <w:p w:rsidR="00A715F2" w:rsidRPr="001B04F5" w:rsidRDefault="009D163D" w:rsidP="009D163D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 w:rsidRPr="009D163D">
            <w:rPr>
              <w:szCs w:val="20"/>
            </w:rPr>
            <w:t>How to configure door phone to call indoor station</w:t>
          </w:r>
        </w:p>
      </w:tc>
      <w:tc>
        <w:tcPr>
          <w:tcW w:w="1417" w:type="dxa"/>
        </w:tcPr>
        <w:p w:rsidR="00A715F2" w:rsidRPr="001B04F5" w:rsidRDefault="00A715F2" w:rsidP="001B04F5">
          <w:pPr>
            <w:pStyle w:val="af5"/>
            <w:pBdr>
              <w:bottom w:val="none" w:sz="0" w:space="0" w:color="auto"/>
            </w:pBdr>
            <w:ind w:firstLine="361"/>
            <w:rPr>
              <w:szCs w:val="20"/>
            </w:rPr>
          </w:pPr>
          <w:r w:rsidRPr="001B04F5">
            <w:rPr>
              <w:b/>
              <w:szCs w:val="20"/>
            </w:rPr>
            <w:t>Version:</w:t>
          </w:r>
        </w:p>
      </w:tc>
      <w:tc>
        <w:tcPr>
          <w:tcW w:w="1560" w:type="dxa"/>
        </w:tcPr>
        <w:p w:rsidR="009D163D" w:rsidRPr="001B04F5" w:rsidRDefault="009D163D" w:rsidP="009D163D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V2.1.52</w:t>
          </w:r>
        </w:p>
      </w:tc>
      <w:tc>
        <w:tcPr>
          <w:tcW w:w="1134" w:type="dxa"/>
        </w:tcPr>
        <w:p w:rsidR="00A715F2" w:rsidRPr="001B04F5" w:rsidRDefault="00A715F2" w:rsidP="001B04F5">
          <w:pPr>
            <w:pStyle w:val="af5"/>
            <w:pBdr>
              <w:bottom w:val="none" w:sz="0" w:space="0" w:color="auto"/>
            </w:pBdr>
            <w:ind w:firstLine="361"/>
            <w:rPr>
              <w:szCs w:val="20"/>
            </w:rPr>
          </w:pPr>
          <w:r w:rsidRPr="001B04F5">
            <w:rPr>
              <w:b/>
              <w:szCs w:val="20"/>
            </w:rPr>
            <w:t>Date:</w:t>
          </w:r>
        </w:p>
      </w:tc>
      <w:tc>
        <w:tcPr>
          <w:tcW w:w="1505" w:type="dxa"/>
        </w:tcPr>
        <w:p w:rsidR="00A715F2" w:rsidRPr="001B04F5" w:rsidRDefault="009D163D" w:rsidP="001B04F5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09/02/2022</w:t>
          </w:r>
        </w:p>
      </w:tc>
    </w:tr>
    <w:tr w:rsidR="00A715F2" w:rsidRPr="001B04F5" w:rsidTr="001B04F5">
      <w:trPr>
        <w:jc w:val="center"/>
      </w:trPr>
      <w:tc>
        <w:tcPr>
          <w:tcW w:w="1271" w:type="dxa"/>
        </w:tcPr>
        <w:p w:rsidR="00A715F2" w:rsidRPr="001B04F5" w:rsidRDefault="00A715F2" w:rsidP="001B04F5">
          <w:pPr>
            <w:pStyle w:val="af5"/>
            <w:pBdr>
              <w:bottom w:val="none" w:sz="0" w:space="0" w:color="auto"/>
            </w:pBdr>
            <w:ind w:firstLine="361"/>
            <w:rPr>
              <w:rFonts w:eastAsiaTheme="minorEastAsia"/>
              <w:b/>
              <w:color w:val="FF0000"/>
              <w:sz w:val="11"/>
              <w:szCs w:val="20"/>
              <w:lang w:eastAsia="zh-CN"/>
            </w:rPr>
          </w:pPr>
          <w:r w:rsidRPr="001B04F5">
            <w:rPr>
              <w:b/>
              <w:szCs w:val="20"/>
            </w:rPr>
            <w:t>Product:</w:t>
          </w:r>
        </w:p>
      </w:tc>
      <w:tc>
        <w:tcPr>
          <w:tcW w:w="7088" w:type="dxa"/>
          <w:gridSpan w:val="3"/>
        </w:tcPr>
        <w:p w:rsidR="00A715F2" w:rsidRPr="001B04F5" w:rsidRDefault="009D163D" w:rsidP="001B04F5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DS-KV8113(B)-WME1 DS-KH8350-WTE1</w:t>
          </w:r>
        </w:p>
      </w:tc>
      <w:tc>
        <w:tcPr>
          <w:tcW w:w="1134" w:type="dxa"/>
        </w:tcPr>
        <w:p w:rsidR="00A715F2" w:rsidRPr="001B04F5" w:rsidRDefault="00A715F2" w:rsidP="001B04F5">
          <w:pPr>
            <w:pStyle w:val="af5"/>
            <w:pBdr>
              <w:bottom w:val="none" w:sz="0" w:space="0" w:color="auto"/>
            </w:pBdr>
            <w:ind w:firstLine="361"/>
            <w:rPr>
              <w:b/>
              <w:szCs w:val="20"/>
            </w:rPr>
          </w:pPr>
          <w:r w:rsidRPr="001B04F5">
            <w:rPr>
              <w:b/>
              <w:szCs w:val="20"/>
            </w:rPr>
            <w:t>Page:</w:t>
          </w:r>
        </w:p>
      </w:tc>
      <w:tc>
        <w:tcPr>
          <w:tcW w:w="1505" w:type="dxa"/>
        </w:tcPr>
        <w:p w:rsidR="00A715F2" w:rsidRPr="001B04F5" w:rsidRDefault="00A715F2" w:rsidP="001B04F5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 w:rsidRPr="001B04F5">
            <w:rPr>
              <w:szCs w:val="20"/>
            </w:rPr>
            <w:fldChar w:fldCharType="begin"/>
          </w:r>
          <w:r w:rsidRPr="001B04F5">
            <w:rPr>
              <w:szCs w:val="20"/>
            </w:rPr>
            <w:instrText xml:space="preserve"> PAGE   \* MERGEFORMAT </w:instrText>
          </w:r>
          <w:r w:rsidRPr="001B04F5">
            <w:rPr>
              <w:szCs w:val="20"/>
            </w:rPr>
            <w:fldChar w:fldCharType="separate"/>
          </w:r>
          <w:r w:rsidR="00240A40">
            <w:rPr>
              <w:noProof/>
              <w:szCs w:val="20"/>
            </w:rPr>
            <w:t>1</w:t>
          </w:r>
          <w:r w:rsidRPr="001B04F5">
            <w:rPr>
              <w:noProof/>
              <w:szCs w:val="20"/>
            </w:rPr>
            <w:fldChar w:fldCharType="end"/>
          </w:r>
          <w:r w:rsidR="00240A40">
            <w:rPr>
              <w:noProof/>
              <w:szCs w:val="20"/>
            </w:rPr>
            <w:t xml:space="preserve"> of 2</w:t>
          </w:r>
        </w:p>
      </w:tc>
    </w:tr>
  </w:tbl>
  <w:p w:rsidR="00EF2CD4" w:rsidRPr="001B04F5" w:rsidRDefault="00F51253" w:rsidP="006F03BF">
    <w:pPr>
      <w:pStyle w:val="af5"/>
      <w:pBdr>
        <w:bottom w:val="none" w:sz="0" w:space="0" w:color="auto"/>
      </w:pBdr>
      <w:rPr>
        <w:sz w:val="24"/>
        <w:szCs w:val="24"/>
        <w:lang w:val="en-US" w:eastAsia="zh-CN"/>
      </w:rPr>
    </w:pPr>
    <w:r w:rsidRPr="001B04F5">
      <w:rPr>
        <w:sz w:val="24"/>
        <w:szCs w:val="24"/>
        <w:lang w:val="en-US" w:eastAsia="zh-CN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404" w:rsidRDefault="007E6D81">
    <w:pPr>
      <w:pStyle w:val="af5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71E6DC6D" wp14:editId="40A33FED">
          <wp:simplePos x="0" y="0"/>
          <wp:positionH relativeFrom="column">
            <wp:posOffset>-718185</wp:posOffset>
          </wp:positionH>
          <wp:positionV relativeFrom="paragraph">
            <wp:posOffset>-529590</wp:posOffset>
          </wp:positionV>
          <wp:extent cx="7560310" cy="10685780"/>
          <wp:effectExtent l="0" t="0" r="0" b="0"/>
          <wp:wrapNone/>
          <wp:docPr id="21" name="图片 21" descr="BACK-STD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-STD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288.65pt;height:134.1pt" o:bullet="t">
        <v:imagedata r:id="rId1" o:title="危险"/>
      </v:shape>
    </w:pict>
  </w:numPicBullet>
  <w:numPicBullet w:numPicBulletId="1">
    <w:pict>
      <v:shape id="_x0000_i1188" type="#_x0000_t75" style="width:458.1pt;height:135.75pt" o:bullet="t">
        <v:imagedata r:id="rId2" o:title="warning"/>
      </v:shape>
    </w:pict>
  </w:numPicBullet>
  <w:numPicBullet w:numPicBulletId="2">
    <w:pict>
      <v:shape id="_x0000_i1189" type="#_x0000_t75" style="width:413.15pt;height:135.75pt" o:bullet="t">
        <v:imagedata r:id="rId3" o:title="danger"/>
      </v:shape>
    </w:pict>
  </w:numPicBullet>
  <w:numPicBullet w:numPicBulletId="3">
    <w:pict>
      <v:shape id="_x0000_i1190" type="#_x0000_t75" style="width:321.7pt;height:110.3pt" o:bullet="t">
        <v:imagedata r:id="rId4" o:title="note"/>
      </v:shape>
    </w:pict>
  </w:numPicBullet>
  <w:numPicBullet w:numPicBulletId="4">
    <w:pict>
      <v:shape id="_x0000_i1191" type="#_x0000_t75" style="width:320.05pt;height:128.15pt" o:bullet="t">
        <v:imagedata r:id="rId5" o:title="Note"/>
      </v:shape>
    </w:pict>
  </w:numPicBullet>
  <w:numPicBullet w:numPicBulletId="5">
    <w:pict>
      <v:shape id="_x0000_i1192" type="#_x0000_t75" style="width:407.25pt;height:166.45pt" o:bullet="t">
        <v:imagedata r:id="rId6" o:title="Caution"/>
      </v:shape>
    </w:pict>
  </w:numPicBullet>
  <w:numPicBullet w:numPicBulletId="6">
    <w:pict>
      <v:shape id="_x0000_i1193" type="#_x0000_t75" style="width:391.4pt;height:159.85pt" o:bullet="t">
        <v:imagedata r:id="rId7" o:title="Danger"/>
      </v:shape>
    </w:pict>
  </w:numPicBullet>
  <w:abstractNum w:abstractNumId="0" w15:restartNumberingAfterBreak="0">
    <w:nsid w:val="FFFFFF83"/>
    <w:multiLevelType w:val="singleLevel"/>
    <w:tmpl w:val="8CEEF62C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00724B3A"/>
    <w:multiLevelType w:val="hybridMultilevel"/>
    <w:tmpl w:val="DE32BCDA"/>
    <w:lvl w:ilvl="0" w:tplc="9D0EA5FC">
      <w:start w:val="1"/>
      <w:numFmt w:val="upperLetter"/>
      <w:pStyle w:val="a"/>
      <w:lvlText w:val="Appendix %1"/>
      <w:lvlJc w:val="left"/>
      <w:pPr>
        <w:ind w:left="420" w:hanging="420"/>
      </w:pPr>
      <w:rPr>
        <w:rFonts w:ascii="Book Antiqua" w:hAnsi="Book Antiqua" w:hint="default"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717DA7"/>
    <w:multiLevelType w:val="multilevel"/>
    <w:tmpl w:val="FC2A9DFE"/>
    <w:styleLink w:val="a0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 w15:restartNumberingAfterBreak="0">
    <w:nsid w:val="03FC1B3F"/>
    <w:multiLevelType w:val="hybridMultilevel"/>
    <w:tmpl w:val="E384DC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0E8701E2"/>
    <w:multiLevelType w:val="hybridMultilevel"/>
    <w:tmpl w:val="07C203DE"/>
    <w:lvl w:ilvl="0" w:tplc="32BCCCF0">
      <w:start w:val="1"/>
      <w:numFmt w:val="bullet"/>
      <w:pStyle w:val="E-Caution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DB2900"/>
    <w:multiLevelType w:val="multilevel"/>
    <w:tmpl w:val="CDF8364C"/>
    <w:lvl w:ilvl="0">
      <w:start w:val="1"/>
      <w:numFmt w:val="bullet"/>
      <w:pStyle w:val="SubItemList"/>
      <w:suff w:val="space"/>
      <w:lvlText w:val="−"/>
      <w:lvlJc w:val="left"/>
      <w:pPr>
        <w:ind w:left="2410" w:hanging="161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8" w15:restartNumberingAfterBreak="0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36D6F34"/>
    <w:multiLevelType w:val="multilevel"/>
    <w:tmpl w:val="4E1A89F6"/>
    <w:styleLink w:val="A1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13CD4770"/>
    <w:multiLevelType w:val="multilevel"/>
    <w:tmpl w:val="1A9C324A"/>
    <w:styleLink w:val="8"/>
    <w:lvl w:ilvl="0">
      <w:start w:val="1"/>
      <w:numFmt w:val="decimal"/>
      <w:suff w:val="nothing"/>
      <w:lvlText w:val="Chapter %1 "/>
      <w:lvlJc w:val="center"/>
      <w:pPr>
        <w:ind w:left="0" w:firstLine="0"/>
      </w:pPr>
      <w:rPr>
        <w:rFonts w:ascii="Calibri" w:eastAsia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alibri" w:eastAsia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Calibri" w:eastAsia="宋体" w:hAnsi="Calibri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:lang w:val="en-US"/>
      </w:rPr>
    </w:lvl>
    <w:lvl w:ilvl="4">
      <w:start w:val="1"/>
      <w:numFmt w:val="upperRoman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suff w:val="space"/>
      <w:lvlText w:val="Step %6"/>
      <w:lvlJc w:val="right"/>
      <w:pPr>
        <w:ind w:left="56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170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226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171657A1"/>
    <w:multiLevelType w:val="multilevel"/>
    <w:tmpl w:val="ACA81832"/>
    <w:lvl w:ilvl="0">
      <w:start w:val="1"/>
      <w:numFmt w:val="decimal"/>
      <w:pStyle w:val="10"/>
      <w:suff w:val="nothing"/>
      <w:lvlText w:val="Chapter %1 "/>
      <w:lvlJc w:val="center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nothing"/>
      <w:lvlText w:val="%1.%2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8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a2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:lang w:val="en-US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E-Step"/>
      <w:suff w:val="space"/>
      <w:lvlText w:val="Step %6"/>
      <w:lvlJc w:val="right"/>
      <w:pPr>
        <w:ind w:left="567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Restart w:val="1"/>
      <w:pStyle w:val="E-FigureDescription"/>
      <w:suff w:val="space"/>
      <w:lvlText w:val="Figure %1-%8"/>
      <w:lvlJc w:val="left"/>
      <w:pPr>
        <w:ind w:left="1701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E-TableDescription"/>
      <w:suff w:val="space"/>
      <w:lvlText w:val="Table %1-%9"/>
      <w:lvlJc w:val="left"/>
      <w:pPr>
        <w:ind w:left="226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17457A61"/>
    <w:multiLevelType w:val="hybridMultilevel"/>
    <w:tmpl w:val="58D8E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9C1FBF"/>
    <w:multiLevelType w:val="multilevel"/>
    <w:tmpl w:val="8A021642"/>
    <w:styleLink w:val="11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黑体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黑体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黑体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E6D75E4"/>
    <w:multiLevelType w:val="hybridMultilevel"/>
    <w:tmpl w:val="DAE4E3D0"/>
    <w:lvl w:ilvl="0" w:tplc="380469D4">
      <w:start w:val="1"/>
      <w:numFmt w:val="bullet"/>
      <w:pStyle w:val="E-ItemLis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宋体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976AC6"/>
    <w:multiLevelType w:val="multilevel"/>
    <w:tmpl w:val="0409001F"/>
    <w:styleLink w:val="1111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FD1216"/>
    <w:multiLevelType w:val="hybridMultilevel"/>
    <w:tmpl w:val="2B747E0A"/>
    <w:lvl w:ilvl="0" w:tplc="E1F4FE00">
      <w:numFmt w:val="decimal"/>
      <w:pStyle w:val="NOTESTEXTLIS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9" w15:restartNumberingAfterBreak="0">
    <w:nsid w:val="2E5F37B4"/>
    <w:multiLevelType w:val="hybridMultilevel"/>
    <w:tmpl w:val="9D6EF0D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35DD189F"/>
    <w:multiLevelType w:val="hybridMultilevel"/>
    <w:tmpl w:val="E65CDA6A"/>
    <w:lvl w:ilvl="0" w:tplc="95904606">
      <w:start w:val="1"/>
      <w:numFmt w:val="bullet"/>
      <w:pStyle w:val="a3"/>
      <w:lvlText w:val=""/>
      <w:lvlPicBulletId w:val="5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56"/>
        <w:szCs w:val="4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75046A3"/>
    <w:multiLevelType w:val="hybridMultilevel"/>
    <w:tmpl w:val="2C484342"/>
    <w:lvl w:ilvl="0" w:tplc="E98EAA58">
      <w:start w:val="1"/>
      <w:numFmt w:val="bullet"/>
      <w:pStyle w:val="a4"/>
      <w:lvlText w:val="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2" w15:restartNumberingAfterBreak="0">
    <w:nsid w:val="3A0F1AC9"/>
    <w:multiLevelType w:val="multilevel"/>
    <w:tmpl w:val="5C5A844E"/>
    <w:styleLink w:val="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2009B"/>
    <w:multiLevelType w:val="hybridMultilevel"/>
    <w:tmpl w:val="CC8C94AA"/>
    <w:lvl w:ilvl="0" w:tplc="D6BED306">
      <w:start w:val="1"/>
      <w:numFmt w:val="bullet"/>
      <w:pStyle w:val="E-Note"/>
      <w:lvlText w:val=""/>
      <w:lvlPicBulletId w:val="4"/>
      <w:lvlJc w:val="left"/>
      <w:pPr>
        <w:ind w:left="987" w:hanging="4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0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42A046D5"/>
    <w:multiLevelType w:val="multilevel"/>
    <w:tmpl w:val="04090023"/>
    <w:styleLink w:val="a5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2CF4755"/>
    <w:multiLevelType w:val="hybridMultilevel"/>
    <w:tmpl w:val="D8305D74"/>
    <w:lvl w:ilvl="0" w:tplc="AFB2EFF2">
      <w:start w:val="1"/>
      <w:numFmt w:val="bullet"/>
      <w:pStyle w:val="ItemList"/>
      <w:lvlText w:val=""/>
      <w:lvlJc w:val="left"/>
      <w:pPr>
        <w:tabs>
          <w:tab w:val="num" w:pos="992"/>
        </w:tabs>
        <w:ind w:left="992" w:hanging="283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3"/>
        <w:szCs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EE8E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3258A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E4A2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3EE93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3AADB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3007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90453C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5A677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9D1167"/>
    <w:multiLevelType w:val="multilevel"/>
    <w:tmpl w:val="F942F3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30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3C3DB5"/>
    <w:multiLevelType w:val="hybridMultilevel"/>
    <w:tmpl w:val="59BA9CB6"/>
    <w:lvl w:ilvl="0" w:tplc="0602B598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9" w15:restartNumberingAfterBreak="0">
    <w:nsid w:val="493530AE"/>
    <w:multiLevelType w:val="hybridMultilevel"/>
    <w:tmpl w:val="9E8A9362"/>
    <w:lvl w:ilvl="0" w:tplc="905A3A2C">
      <w:numFmt w:val="decimal"/>
      <w:pStyle w:val="ITEMLIST0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0" w15:restartNumberingAfterBreak="0">
    <w:nsid w:val="4D7077B1"/>
    <w:multiLevelType w:val="hybridMultilevel"/>
    <w:tmpl w:val="05501B76"/>
    <w:lvl w:ilvl="0" w:tplc="D7461A84">
      <w:start w:val="1"/>
      <w:numFmt w:val="decimal"/>
      <w:pStyle w:val="a6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DA66D1"/>
    <w:multiLevelType w:val="multilevel"/>
    <w:tmpl w:val="3E9EA46E"/>
    <w:lvl w:ilvl="0">
      <w:start w:val="1"/>
      <w:numFmt w:val="upperLetter"/>
      <w:pStyle w:val="70"/>
      <w:suff w:val="nothing"/>
      <w:lvlText w:val="Appendix %1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80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decimal"/>
      <w:lvlText w:val="步骤 %5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lvlRestart w:val="1"/>
      <w:pStyle w:val="Z-FigureDescriptioninAppendix"/>
      <w:suff w:val="space"/>
      <w:lvlText w:val="Figure %1-%7"/>
      <w:lvlJc w:val="left"/>
      <w:pPr>
        <w:ind w:left="170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Z-TableDescriptioninAppendix"/>
      <w:suff w:val="space"/>
      <w:lvlText w:val="Table 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Book Antiqua" w:eastAsia="宋体" w:hAnsi="Book Antiqua" w:hint="default"/>
        <w:b/>
        <w:bCs/>
        <w:i w:val="0"/>
        <w:iCs w:val="0"/>
        <w:color w:val="000000"/>
        <w:sz w:val="28"/>
        <w:szCs w:val="28"/>
      </w:rPr>
    </w:lvl>
  </w:abstractNum>
  <w:abstractNum w:abstractNumId="32" w15:restartNumberingAfterBreak="0">
    <w:nsid w:val="52E02B0D"/>
    <w:multiLevelType w:val="hybridMultilevel"/>
    <w:tmpl w:val="AFF000C0"/>
    <w:lvl w:ilvl="0" w:tplc="01FC6CB4">
      <w:start w:val="1"/>
      <w:numFmt w:val="decimal"/>
      <w:pStyle w:val="ItemStep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3983461"/>
    <w:multiLevelType w:val="multilevel"/>
    <w:tmpl w:val="F04EA68A"/>
    <w:lvl w:ilvl="0">
      <w:start w:val="1"/>
      <w:numFmt w:val="decimal"/>
      <w:pStyle w:val="a7"/>
      <w:suff w:val="space"/>
      <w:lvlText w:val="A.%1"/>
      <w:lvlJc w:val="left"/>
      <w:pPr>
        <w:ind w:left="0" w:firstLine="0"/>
      </w:pPr>
      <w:rPr>
        <w:rFonts w:ascii="Book Antiqua" w:hAnsi="Book Antiqua" w:hint="default"/>
        <w:sz w:val="36"/>
      </w:rPr>
    </w:lvl>
    <w:lvl w:ilvl="1">
      <w:start w:val="1"/>
      <w:numFmt w:val="decimal"/>
      <w:suff w:val="space"/>
      <w:lvlText w:val="A.1.%2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4" w15:restartNumberingAfterBreak="0">
    <w:nsid w:val="56B07930"/>
    <w:multiLevelType w:val="hybridMultilevel"/>
    <w:tmpl w:val="E3BC2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96715BD"/>
    <w:multiLevelType w:val="hybridMultilevel"/>
    <w:tmpl w:val="5C8AB5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38309B"/>
    <w:multiLevelType w:val="hybridMultilevel"/>
    <w:tmpl w:val="DEC027A8"/>
    <w:lvl w:ilvl="0" w:tplc="AC1E793A">
      <w:numFmt w:val="decimal"/>
      <w:pStyle w:val="-1Hik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7" w15:restartNumberingAfterBreak="0">
    <w:nsid w:val="5BA93B64"/>
    <w:multiLevelType w:val="multilevel"/>
    <w:tmpl w:val="88E688D4"/>
    <w:lvl w:ilvl="0">
      <w:start w:val="1"/>
      <w:numFmt w:val="decimal"/>
      <w:pStyle w:val="a8"/>
      <w:lvlText w:val="%1)"/>
      <w:lvlJc w:val="left"/>
      <w:pPr>
        <w:ind w:left="960" w:hanging="420"/>
      </w:pPr>
      <w:rPr>
        <w:rFonts w:hint="eastAsia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38" w15:restartNumberingAfterBreak="0">
    <w:nsid w:val="5DD20F83"/>
    <w:multiLevelType w:val="multilevel"/>
    <w:tmpl w:val="38BCCD96"/>
    <w:lvl w:ilvl="0">
      <w:start w:val="1"/>
      <w:numFmt w:val="decimal"/>
      <w:suff w:val="space"/>
      <w:lvlText w:val="A.%1"/>
      <w:lvlJc w:val="left"/>
      <w:pPr>
        <w:ind w:left="0" w:firstLine="0"/>
      </w:pPr>
      <w:rPr>
        <w:rFonts w:ascii="Book Antiqua" w:hAnsi="Book Antiqua" w:hint="default"/>
        <w:sz w:val="36"/>
      </w:rPr>
    </w:lvl>
    <w:lvl w:ilvl="1">
      <w:start w:val="1"/>
      <w:numFmt w:val="decimal"/>
      <w:pStyle w:val="a9"/>
      <w:suff w:val="space"/>
      <w:lvlText w:val="A.1.%2"/>
      <w:lvlJc w:val="left"/>
      <w:pPr>
        <w:ind w:left="840" w:hanging="420"/>
      </w:pPr>
      <w:rPr>
        <w:rFonts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9" w15:restartNumberingAfterBreak="0">
    <w:nsid w:val="5FCC6A6F"/>
    <w:multiLevelType w:val="multilevel"/>
    <w:tmpl w:val="E9EEE90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a"/>
      <w:suff w:val="space"/>
      <w:lvlText w:val="Figure %1. %6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pStyle w:val="ab"/>
      <w:suff w:val="space"/>
      <w:lvlText w:val="Table %1. %7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40" w15:restartNumberingAfterBreak="0">
    <w:nsid w:val="666C001A"/>
    <w:multiLevelType w:val="multilevel"/>
    <w:tmpl w:val="87FE9948"/>
    <w:styleLink w:val="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7437AC"/>
    <w:multiLevelType w:val="hybridMultilevel"/>
    <w:tmpl w:val="38EABDF8"/>
    <w:lvl w:ilvl="0" w:tplc="7B304F76">
      <w:start w:val="1"/>
      <w:numFmt w:val="bullet"/>
      <w:pStyle w:val="E-NoteList"/>
      <w:lvlText w:val=""/>
      <w:lvlJc w:val="left"/>
      <w:pPr>
        <w:ind w:left="704" w:hanging="420"/>
      </w:pPr>
      <w:rPr>
        <w:rFonts w:ascii="Wingdings" w:hAnsi="Wingdings" w:hint="default"/>
        <w:position w:val="1"/>
        <w:sz w:val="24"/>
        <w:szCs w:val="24"/>
        <w:effect w:val="none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364E79"/>
    <w:multiLevelType w:val="hybridMultilevel"/>
    <w:tmpl w:val="DD0471A6"/>
    <w:lvl w:ilvl="0" w:tplc="5FAE198A">
      <w:start w:val="1"/>
      <w:numFmt w:val="bullet"/>
      <w:pStyle w:val="ad"/>
      <w:lvlText w:val=""/>
      <w:lvlPicBulletId w:val="6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56"/>
        <w:szCs w:val="4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3" w15:restartNumberingAfterBreak="0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44" w15:restartNumberingAfterBreak="0">
    <w:nsid w:val="694A7F87"/>
    <w:multiLevelType w:val="hybridMultilevel"/>
    <w:tmpl w:val="7266545E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宋体" w:hAnsi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5" w15:restartNumberingAfterBreak="0">
    <w:nsid w:val="6B295F7E"/>
    <w:multiLevelType w:val="hybridMultilevel"/>
    <w:tmpl w:val="4692DEFA"/>
    <w:lvl w:ilvl="0" w:tplc="537AC0E6">
      <w:start w:val="1"/>
      <w:numFmt w:val="decimal"/>
      <w:pStyle w:val="ae"/>
      <w:lvlText w:val="%1)"/>
      <w:lvlJc w:val="left"/>
      <w:pPr>
        <w:ind w:left="1214" w:hanging="420"/>
      </w:pPr>
    </w:lvl>
    <w:lvl w:ilvl="1" w:tplc="04090019" w:tentative="1">
      <w:start w:val="1"/>
      <w:numFmt w:val="lowerLetter"/>
      <w:lvlText w:val="%2)"/>
      <w:lvlJc w:val="left"/>
      <w:pPr>
        <w:ind w:left="1634" w:hanging="420"/>
      </w:pPr>
    </w:lvl>
    <w:lvl w:ilvl="2" w:tplc="0409001B" w:tentative="1">
      <w:start w:val="1"/>
      <w:numFmt w:val="lowerRoman"/>
      <w:lvlText w:val="%3."/>
      <w:lvlJc w:val="righ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9" w:tentative="1">
      <w:start w:val="1"/>
      <w:numFmt w:val="lowerLetter"/>
      <w:lvlText w:val="%5)"/>
      <w:lvlJc w:val="left"/>
      <w:pPr>
        <w:ind w:left="2894" w:hanging="420"/>
      </w:pPr>
    </w:lvl>
    <w:lvl w:ilvl="5" w:tplc="0409001B">
      <w:start w:val="1"/>
      <w:numFmt w:val="lowerRoman"/>
      <w:lvlText w:val="%6."/>
      <w:lvlJc w:val="righ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9" w:tentative="1">
      <w:start w:val="1"/>
      <w:numFmt w:val="lowerLetter"/>
      <w:lvlText w:val="%8)"/>
      <w:lvlJc w:val="left"/>
      <w:pPr>
        <w:ind w:left="4154" w:hanging="420"/>
      </w:pPr>
    </w:lvl>
    <w:lvl w:ilvl="8" w:tplc="0409001B" w:tentative="1">
      <w:start w:val="1"/>
      <w:numFmt w:val="lowerRoman"/>
      <w:lvlText w:val="%9."/>
      <w:lvlJc w:val="right"/>
      <w:pPr>
        <w:ind w:left="4574" w:hanging="420"/>
      </w:pPr>
    </w:lvl>
  </w:abstractNum>
  <w:abstractNum w:abstractNumId="46" w15:restartNumberingAfterBreak="0">
    <w:nsid w:val="6C072767"/>
    <w:multiLevelType w:val="multilevel"/>
    <w:tmpl w:val="5C9AE558"/>
    <w:styleLink w:val="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6733C5"/>
    <w:multiLevelType w:val="multilevel"/>
    <w:tmpl w:val="142C1FE0"/>
    <w:styleLink w:val="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F15BBF"/>
    <w:multiLevelType w:val="hybridMultilevel"/>
    <w:tmpl w:val="83FA8FC6"/>
    <w:lvl w:ilvl="0" w:tplc="D786E0D4">
      <w:start w:val="1"/>
      <w:numFmt w:val="bullet"/>
      <w:pStyle w:val="E-Caution"/>
      <w:lvlText w:val=""/>
      <w:lvlPicBulletId w:val="0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8"/>
        <w:szCs w:val="4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9" w15:restartNumberingAfterBreak="0">
    <w:nsid w:val="748012F3"/>
    <w:multiLevelType w:val="multilevel"/>
    <w:tmpl w:val="0F021296"/>
    <w:styleLink w:val="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4F1158D"/>
    <w:multiLevelType w:val="multilevel"/>
    <w:tmpl w:val="3D401BC6"/>
    <w:styleLink w:val="3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7D161A7"/>
    <w:multiLevelType w:val="multilevel"/>
    <w:tmpl w:val="0EB46840"/>
    <w:styleLink w:val="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F773C35"/>
    <w:multiLevelType w:val="multilevel"/>
    <w:tmpl w:val="42D8A74C"/>
    <w:lvl w:ilvl="0">
      <w:start w:val="1"/>
      <w:numFmt w:val="bullet"/>
      <w:pStyle w:val="E-TableItemList"/>
      <w:suff w:val="space"/>
      <w:lvlText w:val=""/>
      <w:lvlJc w:val="left"/>
      <w:pPr>
        <w:ind w:left="170" w:hanging="170"/>
      </w:pPr>
      <w:rPr>
        <w:rFonts w:ascii="Wingdings" w:hAnsi="Wingdings" w:hint="default"/>
        <w:b w:val="0"/>
        <w:i w:val="0"/>
        <w:color w:val="auto"/>
        <w:position w:val="3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16"/>
  </w:num>
  <w:num w:numId="5">
    <w:abstractNumId w:val="18"/>
  </w:num>
  <w:num w:numId="6">
    <w:abstractNumId w:val="8"/>
  </w:num>
  <w:num w:numId="7">
    <w:abstractNumId w:val="26"/>
  </w:num>
  <w:num w:numId="8">
    <w:abstractNumId w:val="13"/>
  </w:num>
  <w:num w:numId="9">
    <w:abstractNumId w:val="0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1"/>
  </w:num>
  <w:num w:numId="13">
    <w:abstractNumId w:val="46"/>
  </w:num>
  <w:num w:numId="14">
    <w:abstractNumId w:val="50"/>
  </w:num>
  <w:num w:numId="15">
    <w:abstractNumId w:val="22"/>
  </w:num>
  <w:num w:numId="16">
    <w:abstractNumId w:val="49"/>
  </w:num>
  <w:num w:numId="17">
    <w:abstractNumId w:val="47"/>
  </w:num>
  <w:num w:numId="18">
    <w:abstractNumId w:val="4"/>
  </w:num>
  <w:num w:numId="19">
    <w:abstractNumId w:val="9"/>
  </w:num>
  <w:num w:numId="20">
    <w:abstractNumId w:val="40"/>
  </w:num>
  <w:num w:numId="21">
    <w:abstractNumId w:val="2"/>
  </w:num>
  <w:num w:numId="22">
    <w:abstractNumId w:val="39"/>
  </w:num>
  <w:num w:numId="23">
    <w:abstractNumId w:val="44"/>
  </w:num>
  <w:num w:numId="24">
    <w:abstractNumId w:val="25"/>
  </w:num>
  <w:num w:numId="25">
    <w:abstractNumId w:val="48"/>
  </w:num>
  <w:num w:numId="26">
    <w:abstractNumId w:val="5"/>
  </w:num>
  <w:num w:numId="27">
    <w:abstractNumId w:val="20"/>
  </w:num>
  <w:num w:numId="28">
    <w:abstractNumId w:val="42"/>
  </w:num>
  <w:num w:numId="29">
    <w:abstractNumId w:val="23"/>
  </w:num>
  <w:num w:numId="30">
    <w:abstractNumId w:val="41"/>
  </w:num>
  <w:num w:numId="31">
    <w:abstractNumId w:val="6"/>
  </w:num>
  <w:num w:numId="32">
    <w:abstractNumId w:val="52"/>
  </w:num>
  <w:num w:numId="33">
    <w:abstractNumId w:val="32"/>
  </w:num>
  <w:num w:numId="34">
    <w:abstractNumId w:val="27"/>
  </w:num>
  <w:num w:numId="35">
    <w:abstractNumId w:val="28"/>
  </w:num>
  <w:num w:numId="36">
    <w:abstractNumId w:val="43"/>
  </w:num>
  <w:num w:numId="37">
    <w:abstractNumId w:val="31"/>
  </w:num>
  <w:num w:numId="38">
    <w:abstractNumId w:val="11"/>
  </w:num>
  <w:num w:numId="39">
    <w:abstractNumId w:val="45"/>
  </w:num>
  <w:num w:numId="40">
    <w:abstractNumId w:val="21"/>
  </w:num>
  <w:num w:numId="41">
    <w:abstractNumId w:val="24"/>
  </w:num>
  <w:num w:numId="42">
    <w:abstractNumId w:val="37"/>
  </w:num>
  <w:num w:numId="43">
    <w:abstractNumId w:val="30"/>
  </w:num>
  <w:num w:numId="44">
    <w:abstractNumId w:val="14"/>
  </w:num>
  <w:num w:numId="45">
    <w:abstractNumId w:val="14"/>
  </w:num>
  <w:num w:numId="46">
    <w:abstractNumId w:val="1"/>
  </w:num>
  <w:num w:numId="47">
    <w:abstractNumId w:val="38"/>
  </w:num>
  <w:num w:numId="48">
    <w:abstractNumId w:val="33"/>
  </w:num>
  <w:num w:numId="49">
    <w:abstractNumId w:val="12"/>
  </w:num>
  <w:num w:numId="50">
    <w:abstractNumId w:val="35"/>
  </w:num>
  <w:num w:numId="51">
    <w:abstractNumId w:val="10"/>
  </w:num>
  <w:num w:numId="52">
    <w:abstractNumId w:val="11"/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20"/>
    <w:lvlOverride w:ilvl="0">
      <w:startOverride w:val="1"/>
    </w:lvlOverride>
  </w:num>
  <w:num w:numId="56">
    <w:abstractNumId w:val="34"/>
  </w:num>
  <w:num w:numId="57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C"/>
    <w:rsid w:val="0000016B"/>
    <w:rsid w:val="00001201"/>
    <w:rsid w:val="00002CB1"/>
    <w:rsid w:val="0000319A"/>
    <w:rsid w:val="0000471E"/>
    <w:rsid w:val="00004D7E"/>
    <w:rsid w:val="000105B6"/>
    <w:rsid w:val="00015137"/>
    <w:rsid w:val="00016601"/>
    <w:rsid w:val="00017E55"/>
    <w:rsid w:val="00017F2C"/>
    <w:rsid w:val="00021C27"/>
    <w:rsid w:val="00021D08"/>
    <w:rsid w:val="00022E08"/>
    <w:rsid w:val="0002638D"/>
    <w:rsid w:val="00027174"/>
    <w:rsid w:val="0003072D"/>
    <w:rsid w:val="00030CBF"/>
    <w:rsid w:val="00030FF7"/>
    <w:rsid w:val="00032A94"/>
    <w:rsid w:val="00034C96"/>
    <w:rsid w:val="000351BC"/>
    <w:rsid w:val="00036AC3"/>
    <w:rsid w:val="00040C36"/>
    <w:rsid w:val="000413D2"/>
    <w:rsid w:val="0004155A"/>
    <w:rsid w:val="00042670"/>
    <w:rsid w:val="0004408E"/>
    <w:rsid w:val="00044A7A"/>
    <w:rsid w:val="00044BAA"/>
    <w:rsid w:val="00044E41"/>
    <w:rsid w:val="000451DC"/>
    <w:rsid w:val="00045228"/>
    <w:rsid w:val="00046076"/>
    <w:rsid w:val="000460F2"/>
    <w:rsid w:val="00046519"/>
    <w:rsid w:val="0004665A"/>
    <w:rsid w:val="00050796"/>
    <w:rsid w:val="000507BF"/>
    <w:rsid w:val="00051107"/>
    <w:rsid w:val="00051402"/>
    <w:rsid w:val="000521F7"/>
    <w:rsid w:val="000550B2"/>
    <w:rsid w:val="00063BDE"/>
    <w:rsid w:val="000662E3"/>
    <w:rsid w:val="00066546"/>
    <w:rsid w:val="000668B3"/>
    <w:rsid w:val="00067C9E"/>
    <w:rsid w:val="000725B3"/>
    <w:rsid w:val="00072CB0"/>
    <w:rsid w:val="0007476D"/>
    <w:rsid w:val="00076855"/>
    <w:rsid w:val="000771FF"/>
    <w:rsid w:val="000778E4"/>
    <w:rsid w:val="000805F6"/>
    <w:rsid w:val="00082DB0"/>
    <w:rsid w:val="000843E6"/>
    <w:rsid w:val="00084AE1"/>
    <w:rsid w:val="000879E7"/>
    <w:rsid w:val="00092056"/>
    <w:rsid w:val="00095733"/>
    <w:rsid w:val="00095889"/>
    <w:rsid w:val="000968E9"/>
    <w:rsid w:val="00097C96"/>
    <w:rsid w:val="000A2651"/>
    <w:rsid w:val="000A4511"/>
    <w:rsid w:val="000A4A32"/>
    <w:rsid w:val="000A53EB"/>
    <w:rsid w:val="000A6B71"/>
    <w:rsid w:val="000A6D24"/>
    <w:rsid w:val="000A6EB8"/>
    <w:rsid w:val="000A71ED"/>
    <w:rsid w:val="000B0E3B"/>
    <w:rsid w:val="000B1759"/>
    <w:rsid w:val="000B19BA"/>
    <w:rsid w:val="000B4346"/>
    <w:rsid w:val="000B4E80"/>
    <w:rsid w:val="000C0A70"/>
    <w:rsid w:val="000C0D5E"/>
    <w:rsid w:val="000C292F"/>
    <w:rsid w:val="000C3210"/>
    <w:rsid w:val="000C3256"/>
    <w:rsid w:val="000C3924"/>
    <w:rsid w:val="000C46BF"/>
    <w:rsid w:val="000C4C42"/>
    <w:rsid w:val="000C5369"/>
    <w:rsid w:val="000C5F08"/>
    <w:rsid w:val="000C69BB"/>
    <w:rsid w:val="000C75AB"/>
    <w:rsid w:val="000C7D8C"/>
    <w:rsid w:val="000D26F8"/>
    <w:rsid w:val="000D433A"/>
    <w:rsid w:val="000D5FA0"/>
    <w:rsid w:val="000E0893"/>
    <w:rsid w:val="000E0B7B"/>
    <w:rsid w:val="000E2745"/>
    <w:rsid w:val="000E36D8"/>
    <w:rsid w:val="000E3F13"/>
    <w:rsid w:val="000E4554"/>
    <w:rsid w:val="000E4650"/>
    <w:rsid w:val="000E7802"/>
    <w:rsid w:val="000F389F"/>
    <w:rsid w:val="000F493D"/>
    <w:rsid w:val="000F4B94"/>
    <w:rsid w:val="000F56BF"/>
    <w:rsid w:val="000F5712"/>
    <w:rsid w:val="000F59F9"/>
    <w:rsid w:val="000F6A8E"/>
    <w:rsid w:val="000F7619"/>
    <w:rsid w:val="0010068E"/>
    <w:rsid w:val="00103194"/>
    <w:rsid w:val="00105132"/>
    <w:rsid w:val="00105AA3"/>
    <w:rsid w:val="00106888"/>
    <w:rsid w:val="00106DD5"/>
    <w:rsid w:val="00107930"/>
    <w:rsid w:val="00110223"/>
    <w:rsid w:val="00112128"/>
    <w:rsid w:val="00112220"/>
    <w:rsid w:val="00112C9E"/>
    <w:rsid w:val="00112E3D"/>
    <w:rsid w:val="00114098"/>
    <w:rsid w:val="00115F95"/>
    <w:rsid w:val="001177EF"/>
    <w:rsid w:val="0012172E"/>
    <w:rsid w:val="00124747"/>
    <w:rsid w:val="00124D7E"/>
    <w:rsid w:val="00124E66"/>
    <w:rsid w:val="001251E5"/>
    <w:rsid w:val="00127D55"/>
    <w:rsid w:val="00131A78"/>
    <w:rsid w:val="0013218F"/>
    <w:rsid w:val="00133450"/>
    <w:rsid w:val="0013389A"/>
    <w:rsid w:val="00134379"/>
    <w:rsid w:val="00135AC2"/>
    <w:rsid w:val="00136B7E"/>
    <w:rsid w:val="0013720F"/>
    <w:rsid w:val="001412FE"/>
    <w:rsid w:val="00142792"/>
    <w:rsid w:val="001432AB"/>
    <w:rsid w:val="00143C97"/>
    <w:rsid w:val="0014434A"/>
    <w:rsid w:val="00145D93"/>
    <w:rsid w:val="001473E2"/>
    <w:rsid w:val="001509FD"/>
    <w:rsid w:val="00150A22"/>
    <w:rsid w:val="00154891"/>
    <w:rsid w:val="00155465"/>
    <w:rsid w:val="001570F7"/>
    <w:rsid w:val="001602C6"/>
    <w:rsid w:val="0016256C"/>
    <w:rsid w:val="001633F9"/>
    <w:rsid w:val="00167A7D"/>
    <w:rsid w:val="00167BB2"/>
    <w:rsid w:val="0017173D"/>
    <w:rsid w:val="00173805"/>
    <w:rsid w:val="00174BFD"/>
    <w:rsid w:val="0017519B"/>
    <w:rsid w:val="00177506"/>
    <w:rsid w:val="00180B9C"/>
    <w:rsid w:val="0018139D"/>
    <w:rsid w:val="00181FBD"/>
    <w:rsid w:val="001826BB"/>
    <w:rsid w:val="00183F80"/>
    <w:rsid w:val="00184C86"/>
    <w:rsid w:val="0018613C"/>
    <w:rsid w:val="001912C3"/>
    <w:rsid w:val="00192AE6"/>
    <w:rsid w:val="00192B92"/>
    <w:rsid w:val="00193EB5"/>
    <w:rsid w:val="00194148"/>
    <w:rsid w:val="00194DE5"/>
    <w:rsid w:val="00195345"/>
    <w:rsid w:val="00196BD7"/>
    <w:rsid w:val="001978EA"/>
    <w:rsid w:val="00197DF5"/>
    <w:rsid w:val="001A1C4A"/>
    <w:rsid w:val="001A2CE6"/>
    <w:rsid w:val="001A32C8"/>
    <w:rsid w:val="001A339A"/>
    <w:rsid w:val="001A41F1"/>
    <w:rsid w:val="001A4E1F"/>
    <w:rsid w:val="001A6B59"/>
    <w:rsid w:val="001B04F5"/>
    <w:rsid w:val="001B2B4F"/>
    <w:rsid w:val="001B322F"/>
    <w:rsid w:val="001B37AA"/>
    <w:rsid w:val="001B5472"/>
    <w:rsid w:val="001B54AA"/>
    <w:rsid w:val="001B7B31"/>
    <w:rsid w:val="001C033C"/>
    <w:rsid w:val="001C192B"/>
    <w:rsid w:val="001C21D4"/>
    <w:rsid w:val="001C35B6"/>
    <w:rsid w:val="001C38CD"/>
    <w:rsid w:val="001C41C3"/>
    <w:rsid w:val="001C4B3A"/>
    <w:rsid w:val="001C5219"/>
    <w:rsid w:val="001C6390"/>
    <w:rsid w:val="001D45CD"/>
    <w:rsid w:val="001D74FF"/>
    <w:rsid w:val="001D7F1D"/>
    <w:rsid w:val="001E095D"/>
    <w:rsid w:val="001E0DBB"/>
    <w:rsid w:val="001E16C6"/>
    <w:rsid w:val="001E289C"/>
    <w:rsid w:val="001E5FF6"/>
    <w:rsid w:val="001E6848"/>
    <w:rsid w:val="001F27BA"/>
    <w:rsid w:val="001F3942"/>
    <w:rsid w:val="001F74A7"/>
    <w:rsid w:val="001F77AC"/>
    <w:rsid w:val="00200731"/>
    <w:rsid w:val="002012F0"/>
    <w:rsid w:val="0020502A"/>
    <w:rsid w:val="00205176"/>
    <w:rsid w:val="00205280"/>
    <w:rsid w:val="0020534F"/>
    <w:rsid w:val="002053AB"/>
    <w:rsid w:val="00205E98"/>
    <w:rsid w:val="00206436"/>
    <w:rsid w:val="00206AEB"/>
    <w:rsid w:val="00207496"/>
    <w:rsid w:val="00207607"/>
    <w:rsid w:val="00211137"/>
    <w:rsid w:val="002224FD"/>
    <w:rsid w:val="002233F2"/>
    <w:rsid w:val="002241F7"/>
    <w:rsid w:val="00224AED"/>
    <w:rsid w:val="002251D8"/>
    <w:rsid w:val="002255E4"/>
    <w:rsid w:val="00226E22"/>
    <w:rsid w:val="00226F5F"/>
    <w:rsid w:val="0022797F"/>
    <w:rsid w:val="00233D76"/>
    <w:rsid w:val="002348CC"/>
    <w:rsid w:val="00234F54"/>
    <w:rsid w:val="00235AE9"/>
    <w:rsid w:val="00236376"/>
    <w:rsid w:val="0023742D"/>
    <w:rsid w:val="0023766D"/>
    <w:rsid w:val="00237F22"/>
    <w:rsid w:val="00240A40"/>
    <w:rsid w:val="00240F60"/>
    <w:rsid w:val="00241D4C"/>
    <w:rsid w:val="00241F7F"/>
    <w:rsid w:val="00242BC8"/>
    <w:rsid w:val="00243591"/>
    <w:rsid w:val="00243A6B"/>
    <w:rsid w:val="00243B7F"/>
    <w:rsid w:val="00245D96"/>
    <w:rsid w:val="0024611D"/>
    <w:rsid w:val="002462C6"/>
    <w:rsid w:val="00246EE0"/>
    <w:rsid w:val="00250813"/>
    <w:rsid w:val="0025226B"/>
    <w:rsid w:val="00252F13"/>
    <w:rsid w:val="00253A71"/>
    <w:rsid w:val="002549A6"/>
    <w:rsid w:val="00255A76"/>
    <w:rsid w:val="00255BDD"/>
    <w:rsid w:val="002570D6"/>
    <w:rsid w:val="002605CB"/>
    <w:rsid w:val="002606F5"/>
    <w:rsid w:val="0026248F"/>
    <w:rsid w:val="00262AA0"/>
    <w:rsid w:val="002636DA"/>
    <w:rsid w:val="002658C8"/>
    <w:rsid w:val="00266A49"/>
    <w:rsid w:val="00267379"/>
    <w:rsid w:val="002700FC"/>
    <w:rsid w:val="002712B4"/>
    <w:rsid w:val="00274544"/>
    <w:rsid w:val="002769A3"/>
    <w:rsid w:val="00280020"/>
    <w:rsid w:val="0028229B"/>
    <w:rsid w:val="002825CB"/>
    <w:rsid w:val="00283041"/>
    <w:rsid w:val="0028650A"/>
    <w:rsid w:val="00291662"/>
    <w:rsid w:val="00291F5B"/>
    <w:rsid w:val="00293680"/>
    <w:rsid w:val="00293744"/>
    <w:rsid w:val="002942C6"/>
    <w:rsid w:val="002964DC"/>
    <w:rsid w:val="00296618"/>
    <w:rsid w:val="0029730F"/>
    <w:rsid w:val="00297C10"/>
    <w:rsid w:val="002A0308"/>
    <w:rsid w:val="002A0AAD"/>
    <w:rsid w:val="002A122D"/>
    <w:rsid w:val="002A12DC"/>
    <w:rsid w:val="002A150B"/>
    <w:rsid w:val="002A22B2"/>
    <w:rsid w:val="002A5527"/>
    <w:rsid w:val="002A69EC"/>
    <w:rsid w:val="002A6CBF"/>
    <w:rsid w:val="002A7618"/>
    <w:rsid w:val="002B0BDD"/>
    <w:rsid w:val="002B24FE"/>
    <w:rsid w:val="002B5BA8"/>
    <w:rsid w:val="002B65B7"/>
    <w:rsid w:val="002B6A6F"/>
    <w:rsid w:val="002B7756"/>
    <w:rsid w:val="002C0260"/>
    <w:rsid w:val="002C0646"/>
    <w:rsid w:val="002C401B"/>
    <w:rsid w:val="002C4DE8"/>
    <w:rsid w:val="002C6649"/>
    <w:rsid w:val="002C78E0"/>
    <w:rsid w:val="002D1337"/>
    <w:rsid w:val="002D2E26"/>
    <w:rsid w:val="002D4932"/>
    <w:rsid w:val="002D5253"/>
    <w:rsid w:val="002D536A"/>
    <w:rsid w:val="002D675F"/>
    <w:rsid w:val="002D6C5D"/>
    <w:rsid w:val="002D6CE1"/>
    <w:rsid w:val="002D7D5F"/>
    <w:rsid w:val="002E04E5"/>
    <w:rsid w:val="002E3244"/>
    <w:rsid w:val="002E3A2B"/>
    <w:rsid w:val="002E3CEA"/>
    <w:rsid w:val="002E3F59"/>
    <w:rsid w:val="002E5355"/>
    <w:rsid w:val="002E5BB5"/>
    <w:rsid w:val="002E5EF5"/>
    <w:rsid w:val="002E7CE1"/>
    <w:rsid w:val="002F0F42"/>
    <w:rsid w:val="002F2C7D"/>
    <w:rsid w:val="002F2D57"/>
    <w:rsid w:val="002F4D24"/>
    <w:rsid w:val="002F5870"/>
    <w:rsid w:val="002F5B34"/>
    <w:rsid w:val="002F7B44"/>
    <w:rsid w:val="00302672"/>
    <w:rsid w:val="003030D4"/>
    <w:rsid w:val="003031CC"/>
    <w:rsid w:val="00306209"/>
    <w:rsid w:val="00306B6D"/>
    <w:rsid w:val="00306BB5"/>
    <w:rsid w:val="00306F47"/>
    <w:rsid w:val="003111F4"/>
    <w:rsid w:val="00313C2A"/>
    <w:rsid w:val="00313D45"/>
    <w:rsid w:val="0031437B"/>
    <w:rsid w:val="0031495B"/>
    <w:rsid w:val="003160D4"/>
    <w:rsid w:val="0031621F"/>
    <w:rsid w:val="00317041"/>
    <w:rsid w:val="0031705F"/>
    <w:rsid w:val="00320B30"/>
    <w:rsid w:val="00321B2E"/>
    <w:rsid w:val="003222F7"/>
    <w:rsid w:val="00322C68"/>
    <w:rsid w:val="003245C4"/>
    <w:rsid w:val="00325200"/>
    <w:rsid w:val="003268C5"/>
    <w:rsid w:val="00327032"/>
    <w:rsid w:val="00327968"/>
    <w:rsid w:val="00331C25"/>
    <w:rsid w:val="00332D48"/>
    <w:rsid w:val="00333A06"/>
    <w:rsid w:val="00334DFB"/>
    <w:rsid w:val="00335703"/>
    <w:rsid w:val="00337DB5"/>
    <w:rsid w:val="00340294"/>
    <w:rsid w:val="003424AA"/>
    <w:rsid w:val="003432FD"/>
    <w:rsid w:val="003439ED"/>
    <w:rsid w:val="00345BCF"/>
    <w:rsid w:val="003507F5"/>
    <w:rsid w:val="00350AA8"/>
    <w:rsid w:val="00351B86"/>
    <w:rsid w:val="003522BD"/>
    <w:rsid w:val="00354A77"/>
    <w:rsid w:val="00357871"/>
    <w:rsid w:val="0036523F"/>
    <w:rsid w:val="00366201"/>
    <w:rsid w:val="003673FD"/>
    <w:rsid w:val="00371F02"/>
    <w:rsid w:val="00372039"/>
    <w:rsid w:val="003723A1"/>
    <w:rsid w:val="00372DAC"/>
    <w:rsid w:val="00372DB8"/>
    <w:rsid w:val="00373C45"/>
    <w:rsid w:val="00374E06"/>
    <w:rsid w:val="00376948"/>
    <w:rsid w:val="0037727A"/>
    <w:rsid w:val="0038002C"/>
    <w:rsid w:val="003813E1"/>
    <w:rsid w:val="0038386A"/>
    <w:rsid w:val="00383EAD"/>
    <w:rsid w:val="00383FF9"/>
    <w:rsid w:val="00387642"/>
    <w:rsid w:val="00391B4B"/>
    <w:rsid w:val="00392718"/>
    <w:rsid w:val="00392AAC"/>
    <w:rsid w:val="003934FD"/>
    <w:rsid w:val="00393B00"/>
    <w:rsid w:val="00393CE1"/>
    <w:rsid w:val="00394075"/>
    <w:rsid w:val="0039480F"/>
    <w:rsid w:val="003979FC"/>
    <w:rsid w:val="00397B00"/>
    <w:rsid w:val="003A04B4"/>
    <w:rsid w:val="003A06D9"/>
    <w:rsid w:val="003A25F7"/>
    <w:rsid w:val="003A2B97"/>
    <w:rsid w:val="003A3570"/>
    <w:rsid w:val="003A43D6"/>
    <w:rsid w:val="003A5690"/>
    <w:rsid w:val="003B0DF8"/>
    <w:rsid w:val="003B4CA6"/>
    <w:rsid w:val="003B685B"/>
    <w:rsid w:val="003B74F6"/>
    <w:rsid w:val="003C0078"/>
    <w:rsid w:val="003C0B33"/>
    <w:rsid w:val="003C0E18"/>
    <w:rsid w:val="003C1649"/>
    <w:rsid w:val="003C29B6"/>
    <w:rsid w:val="003C457A"/>
    <w:rsid w:val="003C466F"/>
    <w:rsid w:val="003C49F0"/>
    <w:rsid w:val="003C65E4"/>
    <w:rsid w:val="003C6B5C"/>
    <w:rsid w:val="003D0CBD"/>
    <w:rsid w:val="003D1789"/>
    <w:rsid w:val="003D1D5F"/>
    <w:rsid w:val="003D69B8"/>
    <w:rsid w:val="003D734E"/>
    <w:rsid w:val="003D789D"/>
    <w:rsid w:val="003D7C80"/>
    <w:rsid w:val="003E03CE"/>
    <w:rsid w:val="003E1DCA"/>
    <w:rsid w:val="003E247D"/>
    <w:rsid w:val="003E24E7"/>
    <w:rsid w:val="003E2B4D"/>
    <w:rsid w:val="003E39DE"/>
    <w:rsid w:val="003E5714"/>
    <w:rsid w:val="003E57DB"/>
    <w:rsid w:val="003F1A53"/>
    <w:rsid w:val="003F1B7E"/>
    <w:rsid w:val="003F1C01"/>
    <w:rsid w:val="003F69FE"/>
    <w:rsid w:val="003F75BC"/>
    <w:rsid w:val="003F7DB2"/>
    <w:rsid w:val="00400128"/>
    <w:rsid w:val="004013F5"/>
    <w:rsid w:val="00401BE6"/>
    <w:rsid w:val="00402006"/>
    <w:rsid w:val="004031B5"/>
    <w:rsid w:val="0040341E"/>
    <w:rsid w:val="00403654"/>
    <w:rsid w:val="0040501D"/>
    <w:rsid w:val="004067EA"/>
    <w:rsid w:val="00407403"/>
    <w:rsid w:val="0040788C"/>
    <w:rsid w:val="004102E2"/>
    <w:rsid w:val="004119D0"/>
    <w:rsid w:val="00411EBE"/>
    <w:rsid w:val="00413D82"/>
    <w:rsid w:val="00415997"/>
    <w:rsid w:val="004214CD"/>
    <w:rsid w:val="0042176E"/>
    <w:rsid w:val="00423246"/>
    <w:rsid w:val="00423D9C"/>
    <w:rsid w:val="00425B73"/>
    <w:rsid w:val="00425CC3"/>
    <w:rsid w:val="00427772"/>
    <w:rsid w:val="00430E0D"/>
    <w:rsid w:val="00431BB4"/>
    <w:rsid w:val="00432AD3"/>
    <w:rsid w:val="00433D0E"/>
    <w:rsid w:val="00435A0A"/>
    <w:rsid w:val="00437765"/>
    <w:rsid w:val="00437D5B"/>
    <w:rsid w:val="00440736"/>
    <w:rsid w:val="00440D8E"/>
    <w:rsid w:val="00440E1A"/>
    <w:rsid w:val="00441BEB"/>
    <w:rsid w:val="00441D3F"/>
    <w:rsid w:val="0044274B"/>
    <w:rsid w:val="004444D3"/>
    <w:rsid w:val="00444685"/>
    <w:rsid w:val="00444C9D"/>
    <w:rsid w:val="00445C30"/>
    <w:rsid w:val="00450DC7"/>
    <w:rsid w:val="00451698"/>
    <w:rsid w:val="0045172C"/>
    <w:rsid w:val="00451BB4"/>
    <w:rsid w:val="00451F1E"/>
    <w:rsid w:val="004520E1"/>
    <w:rsid w:val="00453F70"/>
    <w:rsid w:val="00454965"/>
    <w:rsid w:val="00455806"/>
    <w:rsid w:val="004563ED"/>
    <w:rsid w:val="004568A6"/>
    <w:rsid w:val="00457043"/>
    <w:rsid w:val="00461349"/>
    <w:rsid w:val="00462405"/>
    <w:rsid w:val="0046408A"/>
    <w:rsid w:val="00464A0F"/>
    <w:rsid w:val="004655D8"/>
    <w:rsid w:val="00465A86"/>
    <w:rsid w:val="00465AE0"/>
    <w:rsid w:val="00466045"/>
    <w:rsid w:val="00466643"/>
    <w:rsid w:val="00466BC7"/>
    <w:rsid w:val="004678E2"/>
    <w:rsid w:val="00467E3B"/>
    <w:rsid w:val="00470ECE"/>
    <w:rsid w:val="00471E27"/>
    <w:rsid w:val="0047253A"/>
    <w:rsid w:val="00472D58"/>
    <w:rsid w:val="00473218"/>
    <w:rsid w:val="0047328A"/>
    <w:rsid w:val="00473389"/>
    <w:rsid w:val="004750BF"/>
    <w:rsid w:val="004752B6"/>
    <w:rsid w:val="00475334"/>
    <w:rsid w:val="00477656"/>
    <w:rsid w:val="00477CEA"/>
    <w:rsid w:val="00477FDB"/>
    <w:rsid w:val="00480498"/>
    <w:rsid w:val="00480E4D"/>
    <w:rsid w:val="00481B69"/>
    <w:rsid w:val="00481CE7"/>
    <w:rsid w:val="004826B0"/>
    <w:rsid w:val="004833FF"/>
    <w:rsid w:val="00483F25"/>
    <w:rsid w:val="00484694"/>
    <w:rsid w:val="00484EDE"/>
    <w:rsid w:val="0048599C"/>
    <w:rsid w:val="004870E5"/>
    <w:rsid w:val="004875AA"/>
    <w:rsid w:val="00487756"/>
    <w:rsid w:val="00487A85"/>
    <w:rsid w:val="00487D12"/>
    <w:rsid w:val="00490EB3"/>
    <w:rsid w:val="004916DE"/>
    <w:rsid w:val="004919DA"/>
    <w:rsid w:val="0049242A"/>
    <w:rsid w:val="00492981"/>
    <w:rsid w:val="00492E95"/>
    <w:rsid w:val="0049307B"/>
    <w:rsid w:val="00495E79"/>
    <w:rsid w:val="00497285"/>
    <w:rsid w:val="004A09C1"/>
    <w:rsid w:val="004A1C98"/>
    <w:rsid w:val="004A1E8E"/>
    <w:rsid w:val="004A2283"/>
    <w:rsid w:val="004A33C4"/>
    <w:rsid w:val="004A47D4"/>
    <w:rsid w:val="004A72F8"/>
    <w:rsid w:val="004B0772"/>
    <w:rsid w:val="004B0C5A"/>
    <w:rsid w:val="004B1D5B"/>
    <w:rsid w:val="004B59A8"/>
    <w:rsid w:val="004B5EC6"/>
    <w:rsid w:val="004C3AAD"/>
    <w:rsid w:val="004C3B71"/>
    <w:rsid w:val="004C3CAD"/>
    <w:rsid w:val="004C4A41"/>
    <w:rsid w:val="004C63C9"/>
    <w:rsid w:val="004C6A0A"/>
    <w:rsid w:val="004C6AF7"/>
    <w:rsid w:val="004C6F0C"/>
    <w:rsid w:val="004C7C34"/>
    <w:rsid w:val="004C7E1B"/>
    <w:rsid w:val="004D4F81"/>
    <w:rsid w:val="004D58C4"/>
    <w:rsid w:val="004D6B67"/>
    <w:rsid w:val="004D78D4"/>
    <w:rsid w:val="004E0F55"/>
    <w:rsid w:val="004E3A91"/>
    <w:rsid w:val="004E3BA2"/>
    <w:rsid w:val="004E41B8"/>
    <w:rsid w:val="004E4516"/>
    <w:rsid w:val="004E70D8"/>
    <w:rsid w:val="004E7A69"/>
    <w:rsid w:val="004E7E8C"/>
    <w:rsid w:val="004F0302"/>
    <w:rsid w:val="004F0582"/>
    <w:rsid w:val="004F0663"/>
    <w:rsid w:val="004F084B"/>
    <w:rsid w:val="004F09E5"/>
    <w:rsid w:val="004F0DCF"/>
    <w:rsid w:val="004F11AF"/>
    <w:rsid w:val="004F28FF"/>
    <w:rsid w:val="004F3515"/>
    <w:rsid w:val="004F3B71"/>
    <w:rsid w:val="004F4790"/>
    <w:rsid w:val="004F4892"/>
    <w:rsid w:val="004F622F"/>
    <w:rsid w:val="004F672D"/>
    <w:rsid w:val="004F7264"/>
    <w:rsid w:val="004F77BA"/>
    <w:rsid w:val="0050211C"/>
    <w:rsid w:val="0050259E"/>
    <w:rsid w:val="00502979"/>
    <w:rsid w:val="00502EA2"/>
    <w:rsid w:val="0050332B"/>
    <w:rsid w:val="005051D6"/>
    <w:rsid w:val="00505689"/>
    <w:rsid w:val="00505F28"/>
    <w:rsid w:val="00510379"/>
    <w:rsid w:val="0051042E"/>
    <w:rsid w:val="00510812"/>
    <w:rsid w:val="005115CB"/>
    <w:rsid w:val="0051385E"/>
    <w:rsid w:val="00513C93"/>
    <w:rsid w:val="00514C7C"/>
    <w:rsid w:val="00517AD1"/>
    <w:rsid w:val="005202E0"/>
    <w:rsid w:val="005256EE"/>
    <w:rsid w:val="00527C3A"/>
    <w:rsid w:val="00531A1B"/>
    <w:rsid w:val="00533A99"/>
    <w:rsid w:val="00534E32"/>
    <w:rsid w:val="0053693F"/>
    <w:rsid w:val="00536F0B"/>
    <w:rsid w:val="00537ED4"/>
    <w:rsid w:val="005414A6"/>
    <w:rsid w:val="00543E94"/>
    <w:rsid w:val="00544703"/>
    <w:rsid w:val="00544B17"/>
    <w:rsid w:val="00544F67"/>
    <w:rsid w:val="00545C56"/>
    <w:rsid w:val="00545DFA"/>
    <w:rsid w:val="005477A3"/>
    <w:rsid w:val="00551B3B"/>
    <w:rsid w:val="00552BAE"/>
    <w:rsid w:val="00553E65"/>
    <w:rsid w:val="00556E9F"/>
    <w:rsid w:val="00557990"/>
    <w:rsid w:val="00562214"/>
    <w:rsid w:val="005638FC"/>
    <w:rsid w:val="00565B7F"/>
    <w:rsid w:val="00566CCB"/>
    <w:rsid w:val="00566D85"/>
    <w:rsid w:val="0057155C"/>
    <w:rsid w:val="00572513"/>
    <w:rsid w:val="005725CB"/>
    <w:rsid w:val="00572A8C"/>
    <w:rsid w:val="0057474B"/>
    <w:rsid w:val="00574E41"/>
    <w:rsid w:val="005754A2"/>
    <w:rsid w:val="00575CC2"/>
    <w:rsid w:val="00575F1E"/>
    <w:rsid w:val="00575F50"/>
    <w:rsid w:val="005764A3"/>
    <w:rsid w:val="00577E2C"/>
    <w:rsid w:val="005849AB"/>
    <w:rsid w:val="0058507C"/>
    <w:rsid w:val="005861B3"/>
    <w:rsid w:val="00586679"/>
    <w:rsid w:val="00586851"/>
    <w:rsid w:val="0059347E"/>
    <w:rsid w:val="00593A84"/>
    <w:rsid w:val="00593D8D"/>
    <w:rsid w:val="00593DA7"/>
    <w:rsid w:val="005940A7"/>
    <w:rsid w:val="005A0164"/>
    <w:rsid w:val="005A0CEA"/>
    <w:rsid w:val="005A0D16"/>
    <w:rsid w:val="005A10F6"/>
    <w:rsid w:val="005A1CC8"/>
    <w:rsid w:val="005A2402"/>
    <w:rsid w:val="005A4104"/>
    <w:rsid w:val="005A4C43"/>
    <w:rsid w:val="005A4EBE"/>
    <w:rsid w:val="005A592F"/>
    <w:rsid w:val="005B0544"/>
    <w:rsid w:val="005B0E41"/>
    <w:rsid w:val="005B28B7"/>
    <w:rsid w:val="005B34C9"/>
    <w:rsid w:val="005B4594"/>
    <w:rsid w:val="005B67FD"/>
    <w:rsid w:val="005B6CDD"/>
    <w:rsid w:val="005C09CF"/>
    <w:rsid w:val="005C1845"/>
    <w:rsid w:val="005C202A"/>
    <w:rsid w:val="005C2646"/>
    <w:rsid w:val="005C2880"/>
    <w:rsid w:val="005C30B8"/>
    <w:rsid w:val="005C3403"/>
    <w:rsid w:val="005C39FD"/>
    <w:rsid w:val="005C5630"/>
    <w:rsid w:val="005C7B3B"/>
    <w:rsid w:val="005D04A5"/>
    <w:rsid w:val="005D2071"/>
    <w:rsid w:val="005D3A69"/>
    <w:rsid w:val="005D3FAA"/>
    <w:rsid w:val="005D62CB"/>
    <w:rsid w:val="005D6CB7"/>
    <w:rsid w:val="005E0690"/>
    <w:rsid w:val="005E126B"/>
    <w:rsid w:val="005E1292"/>
    <w:rsid w:val="005E3E00"/>
    <w:rsid w:val="005E4BD6"/>
    <w:rsid w:val="005E5524"/>
    <w:rsid w:val="005E6303"/>
    <w:rsid w:val="005E7B14"/>
    <w:rsid w:val="005F0CCC"/>
    <w:rsid w:val="005F0D74"/>
    <w:rsid w:val="005F1031"/>
    <w:rsid w:val="005F2E7E"/>
    <w:rsid w:val="005F2F60"/>
    <w:rsid w:val="005F3B3A"/>
    <w:rsid w:val="005F3CDB"/>
    <w:rsid w:val="005F4534"/>
    <w:rsid w:val="005F4996"/>
    <w:rsid w:val="005F5500"/>
    <w:rsid w:val="00601BB8"/>
    <w:rsid w:val="0060357F"/>
    <w:rsid w:val="00603717"/>
    <w:rsid w:val="00605012"/>
    <w:rsid w:val="00606DD4"/>
    <w:rsid w:val="006079C9"/>
    <w:rsid w:val="006107C5"/>
    <w:rsid w:val="00613552"/>
    <w:rsid w:val="0061359F"/>
    <w:rsid w:val="0061459E"/>
    <w:rsid w:val="00615A07"/>
    <w:rsid w:val="00616EFE"/>
    <w:rsid w:val="00617F43"/>
    <w:rsid w:val="00621712"/>
    <w:rsid w:val="00621FE3"/>
    <w:rsid w:val="00623CEF"/>
    <w:rsid w:val="00623F98"/>
    <w:rsid w:val="006248B3"/>
    <w:rsid w:val="006259F0"/>
    <w:rsid w:val="00626045"/>
    <w:rsid w:val="00626485"/>
    <w:rsid w:val="00626878"/>
    <w:rsid w:val="0063001B"/>
    <w:rsid w:val="00631361"/>
    <w:rsid w:val="00632FB7"/>
    <w:rsid w:val="00635777"/>
    <w:rsid w:val="00637551"/>
    <w:rsid w:val="006411F5"/>
    <w:rsid w:val="006417F9"/>
    <w:rsid w:val="0064226C"/>
    <w:rsid w:val="006427D3"/>
    <w:rsid w:val="0064667B"/>
    <w:rsid w:val="00646EE5"/>
    <w:rsid w:val="00646F0E"/>
    <w:rsid w:val="0065336F"/>
    <w:rsid w:val="00653862"/>
    <w:rsid w:val="006539D7"/>
    <w:rsid w:val="00654187"/>
    <w:rsid w:val="0065530E"/>
    <w:rsid w:val="00656237"/>
    <w:rsid w:val="00656AAC"/>
    <w:rsid w:val="00657E7B"/>
    <w:rsid w:val="00660E20"/>
    <w:rsid w:val="00661CF6"/>
    <w:rsid w:val="006629D6"/>
    <w:rsid w:val="0066459F"/>
    <w:rsid w:val="0066462A"/>
    <w:rsid w:val="00664FDD"/>
    <w:rsid w:val="00666040"/>
    <w:rsid w:val="00666FB0"/>
    <w:rsid w:val="0067046C"/>
    <w:rsid w:val="00670907"/>
    <w:rsid w:val="00671489"/>
    <w:rsid w:val="00672362"/>
    <w:rsid w:val="00675A85"/>
    <w:rsid w:val="00676037"/>
    <w:rsid w:val="0068101E"/>
    <w:rsid w:val="0068217A"/>
    <w:rsid w:val="00682923"/>
    <w:rsid w:val="00682C09"/>
    <w:rsid w:val="00683273"/>
    <w:rsid w:val="0068375F"/>
    <w:rsid w:val="00684309"/>
    <w:rsid w:val="006845F4"/>
    <w:rsid w:val="0068498A"/>
    <w:rsid w:val="00686AA1"/>
    <w:rsid w:val="00690018"/>
    <w:rsid w:val="00691652"/>
    <w:rsid w:val="006921B0"/>
    <w:rsid w:val="00692566"/>
    <w:rsid w:val="00692A89"/>
    <w:rsid w:val="00692CA1"/>
    <w:rsid w:val="00694A17"/>
    <w:rsid w:val="00695DF1"/>
    <w:rsid w:val="00696BCF"/>
    <w:rsid w:val="00696F32"/>
    <w:rsid w:val="00697B59"/>
    <w:rsid w:val="00697C1E"/>
    <w:rsid w:val="006A01E5"/>
    <w:rsid w:val="006A23E9"/>
    <w:rsid w:val="006A292F"/>
    <w:rsid w:val="006A7AF9"/>
    <w:rsid w:val="006B1E6A"/>
    <w:rsid w:val="006B4AAB"/>
    <w:rsid w:val="006B57D6"/>
    <w:rsid w:val="006B5D54"/>
    <w:rsid w:val="006B64A1"/>
    <w:rsid w:val="006C0770"/>
    <w:rsid w:val="006C14BC"/>
    <w:rsid w:val="006C1C83"/>
    <w:rsid w:val="006C21DD"/>
    <w:rsid w:val="006C33F0"/>
    <w:rsid w:val="006C3A53"/>
    <w:rsid w:val="006C41F9"/>
    <w:rsid w:val="006C54E0"/>
    <w:rsid w:val="006C5C4F"/>
    <w:rsid w:val="006C626B"/>
    <w:rsid w:val="006D0275"/>
    <w:rsid w:val="006D0498"/>
    <w:rsid w:val="006D1184"/>
    <w:rsid w:val="006D3AD4"/>
    <w:rsid w:val="006D508B"/>
    <w:rsid w:val="006D6C58"/>
    <w:rsid w:val="006E0A09"/>
    <w:rsid w:val="006E0A97"/>
    <w:rsid w:val="006E1E2E"/>
    <w:rsid w:val="006E2009"/>
    <w:rsid w:val="006E49EC"/>
    <w:rsid w:val="006E5569"/>
    <w:rsid w:val="006E5E20"/>
    <w:rsid w:val="006F03BF"/>
    <w:rsid w:val="006F138D"/>
    <w:rsid w:val="006F6A01"/>
    <w:rsid w:val="006F72E5"/>
    <w:rsid w:val="006F73BC"/>
    <w:rsid w:val="00701CE5"/>
    <w:rsid w:val="00702BE8"/>
    <w:rsid w:val="0070382E"/>
    <w:rsid w:val="00703FDE"/>
    <w:rsid w:val="007049C0"/>
    <w:rsid w:val="00704EF2"/>
    <w:rsid w:val="00705EEE"/>
    <w:rsid w:val="00707D0A"/>
    <w:rsid w:val="007103D3"/>
    <w:rsid w:val="007105C6"/>
    <w:rsid w:val="007126B2"/>
    <w:rsid w:val="00712D1C"/>
    <w:rsid w:val="0071552E"/>
    <w:rsid w:val="007177D4"/>
    <w:rsid w:val="007206FB"/>
    <w:rsid w:val="00720A60"/>
    <w:rsid w:val="00720ED8"/>
    <w:rsid w:val="00722A0D"/>
    <w:rsid w:val="00723BDC"/>
    <w:rsid w:val="0072574F"/>
    <w:rsid w:val="007258C8"/>
    <w:rsid w:val="00725B40"/>
    <w:rsid w:val="007260CF"/>
    <w:rsid w:val="00726869"/>
    <w:rsid w:val="00726A63"/>
    <w:rsid w:val="00727136"/>
    <w:rsid w:val="00727B30"/>
    <w:rsid w:val="0073020C"/>
    <w:rsid w:val="00731A84"/>
    <w:rsid w:val="00733546"/>
    <w:rsid w:val="0073363D"/>
    <w:rsid w:val="00735AB7"/>
    <w:rsid w:val="00735C24"/>
    <w:rsid w:val="0073630B"/>
    <w:rsid w:val="00737006"/>
    <w:rsid w:val="00737559"/>
    <w:rsid w:val="00741FCC"/>
    <w:rsid w:val="007423C2"/>
    <w:rsid w:val="00742461"/>
    <w:rsid w:val="00744B82"/>
    <w:rsid w:val="00746348"/>
    <w:rsid w:val="00747CFC"/>
    <w:rsid w:val="007500DC"/>
    <w:rsid w:val="00751870"/>
    <w:rsid w:val="00752FC5"/>
    <w:rsid w:val="00753900"/>
    <w:rsid w:val="007558C6"/>
    <w:rsid w:val="00757586"/>
    <w:rsid w:val="007579CB"/>
    <w:rsid w:val="00761BFB"/>
    <w:rsid w:val="00761C3C"/>
    <w:rsid w:val="0076450A"/>
    <w:rsid w:val="0076490B"/>
    <w:rsid w:val="007655AE"/>
    <w:rsid w:val="007665F5"/>
    <w:rsid w:val="0076726B"/>
    <w:rsid w:val="00767724"/>
    <w:rsid w:val="00767DCB"/>
    <w:rsid w:val="0077001C"/>
    <w:rsid w:val="00771A98"/>
    <w:rsid w:val="007721C3"/>
    <w:rsid w:val="00775DD3"/>
    <w:rsid w:val="00784864"/>
    <w:rsid w:val="00784E0C"/>
    <w:rsid w:val="00787CEB"/>
    <w:rsid w:val="00790648"/>
    <w:rsid w:val="00791081"/>
    <w:rsid w:val="00793C40"/>
    <w:rsid w:val="00793D37"/>
    <w:rsid w:val="00794267"/>
    <w:rsid w:val="00794C97"/>
    <w:rsid w:val="00794CE7"/>
    <w:rsid w:val="007A0162"/>
    <w:rsid w:val="007A02EC"/>
    <w:rsid w:val="007A1F2B"/>
    <w:rsid w:val="007A253E"/>
    <w:rsid w:val="007A480B"/>
    <w:rsid w:val="007A632A"/>
    <w:rsid w:val="007B02CF"/>
    <w:rsid w:val="007B064D"/>
    <w:rsid w:val="007B0907"/>
    <w:rsid w:val="007B1523"/>
    <w:rsid w:val="007B33A8"/>
    <w:rsid w:val="007B4718"/>
    <w:rsid w:val="007B4EC8"/>
    <w:rsid w:val="007B697A"/>
    <w:rsid w:val="007B7E19"/>
    <w:rsid w:val="007C0E88"/>
    <w:rsid w:val="007C3B77"/>
    <w:rsid w:val="007C5502"/>
    <w:rsid w:val="007C623F"/>
    <w:rsid w:val="007C6BD2"/>
    <w:rsid w:val="007D1749"/>
    <w:rsid w:val="007D2FB7"/>
    <w:rsid w:val="007D3DF4"/>
    <w:rsid w:val="007D52F7"/>
    <w:rsid w:val="007D7BFD"/>
    <w:rsid w:val="007E6D81"/>
    <w:rsid w:val="007E6E8E"/>
    <w:rsid w:val="007F0725"/>
    <w:rsid w:val="007F1C05"/>
    <w:rsid w:val="007F45AF"/>
    <w:rsid w:val="007F4886"/>
    <w:rsid w:val="007F5955"/>
    <w:rsid w:val="007F682B"/>
    <w:rsid w:val="007F71A3"/>
    <w:rsid w:val="007F7FF9"/>
    <w:rsid w:val="00801F8F"/>
    <w:rsid w:val="008034C9"/>
    <w:rsid w:val="00804BD4"/>
    <w:rsid w:val="00804C81"/>
    <w:rsid w:val="00804CD1"/>
    <w:rsid w:val="0080530E"/>
    <w:rsid w:val="00805B3D"/>
    <w:rsid w:val="008062D8"/>
    <w:rsid w:val="008063BB"/>
    <w:rsid w:val="008069B3"/>
    <w:rsid w:val="00807F97"/>
    <w:rsid w:val="00810056"/>
    <w:rsid w:val="0081013B"/>
    <w:rsid w:val="00813626"/>
    <w:rsid w:val="00813986"/>
    <w:rsid w:val="00815AC3"/>
    <w:rsid w:val="008163F3"/>
    <w:rsid w:val="0081731B"/>
    <w:rsid w:val="00820461"/>
    <w:rsid w:val="008225D3"/>
    <w:rsid w:val="00824F49"/>
    <w:rsid w:val="00825382"/>
    <w:rsid w:val="00827261"/>
    <w:rsid w:val="008324B6"/>
    <w:rsid w:val="00835C12"/>
    <w:rsid w:val="0083760F"/>
    <w:rsid w:val="008377AB"/>
    <w:rsid w:val="00837DBD"/>
    <w:rsid w:val="00842D8E"/>
    <w:rsid w:val="0084301B"/>
    <w:rsid w:val="00844EED"/>
    <w:rsid w:val="00847AE7"/>
    <w:rsid w:val="0085223B"/>
    <w:rsid w:val="00855720"/>
    <w:rsid w:val="008616AC"/>
    <w:rsid w:val="00861C5E"/>
    <w:rsid w:val="008625B4"/>
    <w:rsid w:val="00863637"/>
    <w:rsid w:val="008644BD"/>
    <w:rsid w:val="00864A86"/>
    <w:rsid w:val="008657E5"/>
    <w:rsid w:val="00865ABA"/>
    <w:rsid w:val="00870DEC"/>
    <w:rsid w:val="00871510"/>
    <w:rsid w:val="0087279A"/>
    <w:rsid w:val="008761AD"/>
    <w:rsid w:val="00876877"/>
    <w:rsid w:val="0088110D"/>
    <w:rsid w:val="00881B02"/>
    <w:rsid w:val="00881F56"/>
    <w:rsid w:val="0088282E"/>
    <w:rsid w:val="00882A17"/>
    <w:rsid w:val="00883B82"/>
    <w:rsid w:val="00885246"/>
    <w:rsid w:val="00886FA2"/>
    <w:rsid w:val="0089326B"/>
    <w:rsid w:val="008935E8"/>
    <w:rsid w:val="00893715"/>
    <w:rsid w:val="00896360"/>
    <w:rsid w:val="0089742B"/>
    <w:rsid w:val="008A2274"/>
    <w:rsid w:val="008A2B72"/>
    <w:rsid w:val="008A39AC"/>
    <w:rsid w:val="008A4AA0"/>
    <w:rsid w:val="008A4F17"/>
    <w:rsid w:val="008A6038"/>
    <w:rsid w:val="008A6DEE"/>
    <w:rsid w:val="008B1371"/>
    <w:rsid w:val="008B22C1"/>
    <w:rsid w:val="008B6D8E"/>
    <w:rsid w:val="008C39D1"/>
    <w:rsid w:val="008C5279"/>
    <w:rsid w:val="008C657B"/>
    <w:rsid w:val="008C6956"/>
    <w:rsid w:val="008C732D"/>
    <w:rsid w:val="008C7414"/>
    <w:rsid w:val="008D3EB4"/>
    <w:rsid w:val="008D60C5"/>
    <w:rsid w:val="008D6C30"/>
    <w:rsid w:val="008D7C14"/>
    <w:rsid w:val="008E026B"/>
    <w:rsid w:val="008E18B4"/>
    <w:rsid w:val="008E1A84"/>
    <w:rsid w:val="008E2E41"/>
    <w:rsid w:val="008E4E3A"/>
    <w:rsid w:val="008E6140"/>
    <w:rsid w:val="008E7977"/>
    <w:rsid w:val="008F01D0"/>
    <w:rsid w:val="008F065B"/>
    <w:rsid w:val="008F0CB9"/>
    <w:rsid w:val="008F0D8A"/>
    <w:rsid w:val="008F0F14"/>
    <w:rsid w:val="008F19A6"/>
    <w:rsid w:val="008F1B06"/>
    <w:rsid w:val="008F1CD2"/>
    <w:rsid w:val="008F36E1"/>
    <w:rsid w:val="008F5940"/>
    <w:rsid w:val="008F7223"/>
    <w:rsid w:val="008F7C12"/>
    <w:rsid w:val="0090092E"/>
    <w:rsid w:val="009015D1"/>
    <w:rsid w:val="00901EAA"/>
    <w:rsid w:val="00903FAA"/>
    <w:rsid w:val="009057CF"/>
    <w:rsid w:val="009063BA"/>
    <w:rsid w:val="00911B56"/>
    <w:rsid w:val="00912A2E"/>
    <w:rsid w:val="00912F6E"/>
    <w:rsid w:val="00917A7D"/>
    <w:rsid w:val="00923589"/>
    <w:rsid w:val="00924169"/>
    <w:rsid w:val="0092467D"/>
    <w:rsid w:val="00924943"/>
    <w:rsid w:val="009251D5"/>
    <w:rsid w:val="0092601B"/>
    <w:rsid w:val="009272B2"/>
    <w:rsid w:val="00927B9D"/>
    <w:rsid w:val="00930C57"/>
    <w:rsid w:val="00932630"/>
    <w:rsid w:val="00932DD8"/>
    <w:rsid w:val="009340D2"/>
    <w:rsid w:val="00934222"/>
    <w:rsid w:val="009429F3"/>
    <w:rsid w:val="00945344"/>
    <w:rsid w:val="00946592"/>
    <w:rsid w:val="00946F73"/>
    <w:rsid w:val="00947844"/>
    <w:rsid w:val="00955192"/>
    <w:rsid w:val="00955F94"/>
    <w:rsid w:val="00956CEB"/>
    <w:rsid w:val="00957719"/>
    <w:rsid w:val="009578A1"/>
    <w:rsid w:val="00957AE4"/>
    <w:rsid w:val="00960095"/>
    <w:rsid w:val="009602CC"/>
    <w:rsid w:val="009608B5"/>
    <w:rsid w:val="00960B80"/>
    <w:rsid w:val="00961594"/>
    <w:rsid w:val="00963AC0"/>
    <w:rsid w:val="00963CDE"/>
    <w:rsid w:val="009649AA"/>
    <w:rsid w:val="00970A37"/>
    <w:rsid w:val="00970E0E"/>
    <w:rsid w:val="0097180B"/>
    <w:rsid w:val="009724EF"/>
    <w:rsid w:val="00973FA8"/>
    <w:rsid w:val="00975AD8"/>
    <w:rsid w:val="00975E75"/>
    <w:rsid w:val="00975EA9"/>
    <w:rsid w:val="00976F29"/>
    <w:rsid w:val="00977A47"/>
    <w:rsid w:val="009801C1"/>
    <w:rsid w:val="00981073"/>
    <w:rsid w:val="009818CA"/>
    <w:rsid w:val="009825F3"/>
    <w:rsid w:val="00983A19"/>
    <w:rsid w:val="00984004"/>
    <w:rsid w:val="00984902"/>
    <w:rsid w:val="00985E2E"/>
    <w:rsid w:val="00986543"/>
    <w:rsid w:val="00986DA1"/>
    <w:rsid w:val="009874DF"/>
    <w:rsid w:val="0098769B"/>
    <w:rsid w:val="009917DF"/>
    <w:rsid w:val="009930B4"/>
    <w:rsid w:val="00996659"/>
    <w:rsid w:val="0099675C"/>
    <w:rsid w:val="009A011F"/>
    <w:rsid w:val="009A1BB1"/>
    <w:rsid w:val="009A27AC"/>
    <w:rsid w:val="009A318D"/>
    <w:rsid w:val="009A53CC"/>
    <w:rsid w:val="009A6620"/>
    <w:rsid w:val="009B07C7"/>
    <w:rsid w:val="009B122C"/>
    <w:rsid w:val="009B2B1E"/>
    <w:rsid w:val="009B3170"/>
    <w:rsid w:val="009B343C"/>
    <w:rsid w:val="009B60ED"/>
    <w:rsid w:val="009B7E7C"/>
    <w:rsid w:val="009C0347"/>
    <w:rsid w:val="009C0876"/>
    <w:rsid w:val="009C1774"/>
    <w:rsid w:val="009C2E50"/>
    <w:rsid w:val="009C3743"/>
    <w:rsid w:val="009C46B4"/>
    <w:rsid w:val="009C5D3B"/>
    <w:rsid w:val="009D163D"/>
    <w:rsid w:val="009D1CF5"/>
    <w:rsid w:val="009D1F0B"/>
    <w:rsid w:val="009D2535"/>
    <w:rsid w:val="009D2541"/>
    <w:rsid w:val="009D2B10"/>
    <w:rsid w:val="009D2FF4"/>
    <w:rsid w:val="009D40D5"/>
    <w:rsid w:val="009D430E"/>
    <w:rsid w:val="009D4C1C"/>
    <w:rsid w:val="009D53E2"/>
    <w:rsid w:val="009D598C"/>
    <w:rsid w:val="009D64CC"/>
    <w:rsid w:val="009E0906"/>
    <w:rsid w:val="009E2457"/>
    <w:rsid w:val="009E4C6A"/>
    <w:rsid w:val="009E556A"/>
    <w:rsid w:val="009E6606"/>
    <w:rsid w:val="009E6B7D"/>
    <w:rsid w:val="009E72ED"/>
    <w:rsid w:val="009E7D31"/>
    <w:rsid w:val="009F02A6"/>
    <w:rsid w:val="009F31CC"/>
    <w:rsid w:val="00A0143F"/>
    <w:rsid w:val="00A01B5A"/>
    <w:rsid w:val="00A0311F"/>
    <w:rsid w:val="00A05B75"/>
    <w:rsid w:val="00A07C2E"/>
    <w:rsid w:val="00A07CC5"/>
    <w:rsid w:val="00A07E58"/>
    <w:rsid w:val="00A14690"/>
    <w:rsid w:val="00A14DC6"/>
    <w:rsid w:val="00A14F7B"/>
    <w:rsid w:val="00A17B9C"/>
    <w:rsid w:val="00A20946"/>
    <w:rsid w:val="00A219EF"/>
    <w:rsid w:val="00A23231"/>
    <w:rsid w:val="00A2771F"/>
    <w:rsid w:val="00A30EA9"/>
    <w:rsid w:val="00A31D64"/>
    <w:rsid w:val="00A32778"/>
    <w:rsid w:val="00A33485"/>
    <w:rsid w:val="00A357AF"/>
    <w:rsid w:val="00A359C3"/>
    <w:rsid w:val="00A364F5"/>
    <w:rsid w:val="00A3664D"/>
    <w:rsid w:val="00A41224"/>
    <w:rsid w:val="00A414DD"/>
    <w:rsid w:val="00A428AD"/>
    <w:rsid w:val="00A45CFA"/>
    <w:rsid w:val="00A4691C"/>
    <w:rsid w:val="00A509EC"/>
    <w:rsid w:val="00A527DD"/>
    <w:rsid w:val="00A532F0"/>
    <w:rsid w:val="00A53312"/>
    <w:rsid w:val="00A54BA4"/>
    <w:rsid w:val="00A5612F"/>
    <w:rsid w:val="00A561F4"/>
    <w:rsid w:val="00A60DE2"/>
    <w:rsid w:val="00A62750"/>
    <w:rsid w:val="00A63B76"/>
    <w:rsid w:val="00A666FD"/>
    <w:rsid w:val="00A7132A"/>
    <w:rsid w:val="00A715F2"/>
    <w:rsid w:val="00A716C3"/>
    <w:rsid w:val="00A721EE"/>
    <w:rsid w:val="00A728DA"/>
    <w:rsid w:val="00A72D18"/>
    <w:rsid w:val="00A7430E"/>
    <w:rsid w:val="00A76A5A"/>
    <w:rsid w:val="00A76E0B"/>
    <w:rsid w:val="00A778DE"/>
    <w:rsid w:val="00A80394"/>
    <w:rsid w:val="00A808C7"/>
    <w:rsid w:val="00A813A4"/>
    <w:rsid w:val="00A81AA7"/>
    <w:rsid w:val="00A828AD"/>
    <w:rsid w:val="00A8296D"/>
    <w:rsid w:val="00A83453"/>
    <w:rsid w:val="00A83A61"/>
    <w:rsid w:val="00A8444E"/>
    <w:rsid w:val="00A84D94"/>
    <w:rsid w:val="00A85F9A"/>
    <w:rsid w:val="00A872B1"/>
    <w:rsid w:val="00A87C15"/>
    <w:rsid w:val="00A902E7"/>
    <w:rsid w:val="00A90660"/>
    <w:rsid w:val="00A90BF8"/>
    <w:rsid w:val="00A91CD2"/>
    <w:rsid w:val="00A92F6C"/>
    <w:rsid w:val="00A944C5"/>
    <w:rsid w:val="00A974D2"/>
    <w:rsid w:val="00A97DC3"/>
    <w:rsid w:val="00AA0F71"/>
    <w:rsid w:val="00AA1096"/>
    <w:rsid w:val="00AA36CE"/>
    <w:rsid w:val="00AA57FC"/>
    <w:rsid w:val="00AA7457"/>
    <w:rsid w:val="00AA7529"/>
    <w:rsid w:val="00AB0730"/>
    <w:rsid w:val="00AB1783"/>
    <w:rsid w:val="00AB22C1"/>
    <w:rsid w:val="00AB4802"/>
    <w:rsid w:val="00AB5A84"/>
    <w:rsid w:val="00AB7C09"/>
    <w:rsid w:val="00AC1041"/>
    <w:rsid w:val="00AC4CD4"/>
    <w:rsid w:val="00AC7E12"/>
    <w:rsid w:val="00AD0FA5"/>
    <w:rsid w:val="00AD2543"/>
    <w:rsid w:val="00AD279D"/>
    <w:rsid w:val="00AD2E18"/>
    <w:rsid w:val="00AD3D4A"/>
    <w:rsid w:val="00AD4431"/>
    <w:rsid w:val="00AD6511"/>
    <w:rsid w:val="00AD6F45"/>
    <w:rsid w:val="00AD7196"/>
    <w:rsid w:val="00AD773F"/>
    <w:rsid w:val="00AE3339"/>
    <w:rsid w:val="00AE39A3"/>
    <w:rsid w:val="00AE48AD"/>
    <w:rsid w:val="00AE517D"/>
    <w:rsid w:val="00AE64CC"/>
    <w:rsid w:val="00AE64F6"/>
    <w:rsid w:val="00AE6717"/>
    <w:rsid w:val="00AE772E"/>
    <w:rsid w:val="00AF0441"/>
    <w:rsid w:val="00AF0C83"/>
    <w:rsid w:val="00AF30E1"/>
    <w:rsid w:val="00AF3229"/>
    <w:rsid w:val="00AF5986"/>
    <w:rsid w:val="00AF7CFD"/>
    <w:rsid w:val="00B00405"/>
    <w:rsid w:val="00B04341"/>
    <w:rsid w:val="00B07551"/>
    <w:rsid w:val="00B0763B"/>
    <w:rsid w:val="00B10E12"/>
    <w:rsid w:val="00B110CF"/>
    <w:rsid w:val="00B14EE0"/>
    <w:rsid w:val="00B1599C"/>
    <w:rsid w:val="00B15B35"/>
    <w:rsid w:val="00B15B8C"/>
    <w:rsid w:val="00B1600C"/>
    <w:rsid w:val="00B176AF"/>
    <w:rsid w:val="00B2051E"/>
    <w:rsid w:val="00B210BB"/>
    <w:rsid w:val="00B22877"/>
    <w:rsid w:val="00B2324A"/>
    <w:rsid w:val="00B23AF9"/>
    <w:rsid w:val="00B26CC2"/>
    <w:rsid w:val="00B27275"/>
    <w:rsid w:val="00B276E5"/>
    <w:rsid w:val="00B279C7"/>
    <w:rsid w:val="00B27F58"/>
    <w:rsid w:val="00B30862"/>
    <w:rsid w:val="00B31449"/>
    <w:rsid w:val="00B3198A"/>
    <w:rsid w:val="00B32B36"/>
    <w:rsid w:val="00B3423E"/>
    <w:rsid w:val="00B342AF"/>
    <w:rsid w:val="00B34885"/>
    <w:rsid w:val="00B37897"/>
    <w:rsid w:val="00B40727"/>
    <w:rsid w:val="00B42392"/>
    <w:rsid w:val="00B51B82"/>
    <w:rsid w:val="00B52458"/>
    <w:rsid w:val="00B55284"/>
    <w:rsid w:val="00B55604"/>
    <w:rsid w:val="00B563AC"/>
    <w:rsid w:val="00B563AD"/>
    <w:rsid w:val="00B61A1E"/>
    <w:rsid w:val="00B6327D"/>
    <w:rsid w:val="00B64402"/>
    <w:rsid w:val="00B645C9"/>
    <w:rsid w:val="00B650E0"/>
    <w:rsid w:val="00B66C7C"/>
    <w:rsid w:val="00B718D1"/>
    <w:rsid w:val="00B719CC"/>
    <w:rsid w:val="00B71C4F"/>
    <w:rsid w:val="00B7283A"/>
    <w:rsid w:val="00B736F1"/>
    <w:rsid w:val="00B73725"/>
    <w:rsid w:val="00B741CE"/>
    <w:rsid w:val="00B8059C"/>
    <w:rsid w:val="00B80A18"/>
    <w:rsid w:val="00B82000"/>
    <w:rsid w:val="00B8363D"/>
    <w:rsid w:val="00B8588B"/>
    <w:rsid w:val="00B86B8B"/>
    <w:rsid w:val="00B90768"/>
    <w:rsid w:val="00B9128F"/>
    <w:rsid w:val="00B940C8"/>
    <w:rsid w:val="00B94C91"/>
    <w:rsid w:val="00B94E3F"/>
    <w:rsid w:val="00B97C31"/>
    <w:rsid w:val="00BA0687"/>
    <w:rsid w:val="00BA10AA"/>
    <w:rsid w:val="00BA1BB2"/>
    <w:rsid w:val="00BA1C51"/>
    <w:rsid w:val="00BA2448"/>
    <w:rsid w:val="00BA3D17"/>
    <w:rsid w:val="00BA4461"/>
    <w:rsid w:val="00BA4E15"/>
    <w:rsid w:val="00BA5ED9"/>
    <w:rsid w:val="00BA72B3"/>
    <w:rsid w:val="00BB0CBF"/>
    <w:rsid w:val="00BB2BF9"/>
    <w:rsid w:val="00BB33BF"/>
    <w:rsid w:val="00BB43C6"/>
    <w:rsid w:val="00BB4C2C"/>
    <w:rsid w:val="00BB7452"/>
    <w:rsid w:val="00BB7F07"/>
    <w:rsid w:val="00BC0F3E"/>
    <w:rsid w:val="00BC2C9D"/>
    <w:rsid w:val="00BC3351"/>
    <w:rsid w:val="00BC3C72"/>
    <w:rsid w:val="00BC7B79"/>
    <w:rsid w:val="00BD02BD"/>
    <w:rsid w:val="00BD053E"/>
    <w:rsid w:val="00BD0B08"/>
    <w:rsid w:val="00BD0D21"/>
    <w:rsid w:val="00BD2598"/>
    <w:rsid w:val="00BD3F9B"/>
    <w:rsid w:val="00BD4EC2"/>
    <w:rsid w:val="00BD7817"/>
    <w:rsid w:val="00BD7D56"/>
    <w:rsid w:val="00BE199E"/>
    <w:rsid w:val="00BE38DF"/>
    <w:rsid w:val="00BE470A"/>
    <w:rsid w:val="00BE505D"/>
    <w:rsid w:val="00BE53C8"/>
    <w:rsid w:val="00BE6D8B"/>
    <w:rsid w:val="00BE6E01"/>
    <w:rsid w:val="00BF01E7"/>
    <w:rsid w:val="00BF021C"/>
    <w:rsid w:val="00BF0AAD"/>
    <w:rsid w:val="00BF0D99"/>
    <w:rsid w:val="00BF3FA9"/>
    <w:rsid w:val="00BF44D0"/>
    <w:rsid w:val="00BF7563"/>
    <w:rsid w:val="00BF76A0"/>
    <w:rsid w:val="00BF7740"/>
    <w:rsid w:val="00BF7D3D"/>
    <w:rsid w:val="00C043AB"/>
    <w:rsid w:val="00C04A22"/>
    <w:rsid w:val="00C0604E"/>
    <w:rsid w:val="00C065B7"/>
    <w:rsid w:val="00C071BC"/>
    <w:rsid w:val="00C078D9"/>
    <w:rsid w:val="00C07C75"/>
    <w:rsid w:val="00C11394"/>
    <w:rsid w:val="00C11BD6"/>
    <w:rsid w:val="00C12EB1"/>
    <w:rsid w:val="00C13716"/>
    <w:rsid w:val="00C1424F"/>
    <w:rsid w:val="00C1440C"/>
    <w:rsid w:val="00C150BD"/>
    <w:rsid w:val="00C15119"/>
    <w:rsid w:val="00C159C6"/>
    <w:rsid w:val="00C16C43"/>
    <w:rsid w:val="00C228CF"/>
    <w:rsid w:val="00C22D37"/>
    <w:rsid w:val="00C22E31"/>
    <w:rsid w:val="00C23B3B"/>
    <w:rsid w:val="00C248E3"/>
    <w:rsid w:val="00C25844"/>
    <w:rsid w:val="00C35B4C"/>
    <w:rsid w:val="00C363E3"/>
    <w:rsid w:val="00C36A29"/>
    <w:rsid w:val="00C4160F"/>
    <w:rsid w:val="00C43C73"/>
    <w:rsid w:val="00C44888"/>
    <w:rsid w:val="00C4495D"/>
    <w:rsid w:val="00C4505E"/>
    <w:rsid w:val="00C46585"/>
    <w:rsid w:val="00C5077E"/>
    <w:rsid w:val="00C51BE4"/>
    <w:rsid w:val="00C51D10"/>
    <w:rsid w:val="00C52D0A"/>
    <w:rsid w:val="00C53CE5"/>
    <w:rsid w:val="00C56289"/>
    <w:rsid w:val="00C56C0A"/>
    <w:rsid w:val="00C614B0"/>
    <w:rsid w:val="00C644DB"/>
    <w:rsid w:val="00C67B19"/>
    <w:rsid w:val="00C70C46"/>
    <w:rsid w:val="00C71329"/>
    <w:rsid w:val="00C73244"/>
    <w:rsid w:val="00C81B2F"/>
    <w:rsid w:val="00C834FD"/>
    <w:rsid w:val="00C83D88"/>
    <w:rsid w:val="00C8487B"/>
    <w:rsid w:val="00C84A64"/>
    <w:rsid w:val="00C8560D"/>
    <w:rsid w:val="00C860BF"/>
    <w:rsid w:val="00C90A0F"/>
    <w:rsid w:val="00C90E93"/>
    <w:rsid w:val="00C94A3F"/>
    <w:rsid w:val="00C96E60"/>
    <w:rsid w:val="00C97232"/>
    <w:rsid w:val="00C97A98"/>
    <w:rsid w:val="00C97F0B"/>
    <w:rsid w:val="00CA1F7F"/>
    <w:rsid w:val="00CA4214"/>
    <w:rsid w:val="00CA447D"/>
    <w:rsid w:val="00CA488A"/>
    <w:rsid w:val="00CA4BA7"/>
    <w:rsid w:val="00CA5C0F"/>
    <w:rsid w:val="00CA6690"/>
    <w:rsid w:val="00CA6FFF"/>
    <w:rsid w:val="00CB1F64"/>
    <w:rsid w:val="00CB200F"/>
    <w:rsid w:val="00CB67EE"/>
    <w:rsid w:val="00CB7293"/>
    <w:rsid w:val="00CB7357"/>
    <w:rsid w:val="00CB7B6C"/>
    <w:rsid w:val="00CC00EF"/>
    <w:rsid w:val="00CC15BE"/>
    <w:rsid w:val="00CC2160"/>
    <w:rsid w:val="00CC244C"/>
    <w:rsid w:val="00CC4D42"/>
    <w:rsid w:val="00CC5DC2"/>
    <w:rsid w:val="00CC65F9"/>
    <w:rsid w:val="00CC73F0"/>
    <w:rsid w:val="00CD116D"/>
    <w:rsid w:val="00CD129E"/>
    <w:rsid w:val="00CD3F3A"/>
    <w:rsid w:val="00CD4C66"/>
    <w:rsid w:val="00CD4D35"/>
    <w:rsid w:val="00CD523F"/>
    <w:rsid w:val="00CD591E"/>
    <w:rsid w:val="00CD59D0"/>
    <w:rsid w:val="00CD7673"/>
    <w:rsid w:val="00CE1986"/>
    <w:rsid w:val="00CE22B4"/>
    <w:rsid w:val="00CE22D0"/>
    <w:rsid w:val="00CE4267"/>
    <w:rsid w:val="00CE55C2"/>
    <w:rsid w:val="00CE5B69"/>
    <w:rsid w:val="00CE5D0C"/>
    <w:rsid w:val="00CE72F5"/>
    <w:rsid w:val="00CF63BD"/>
    <w:rsid w:val="00CF7FAC"/>
    <w:rsid w:val="00D00F2C"/>
    <w:rsid w:val="00D0104D"/>
    <w:rsid w:val="00D02F70"/>
    <w:rsid w:val="00D04037"/>
    <w:rsid w:val="00D04B83"/>
    <w:rsid w:val="00D05FD3"/>
    <w:rsid w:val="00D0649B"/>
    <w:rsid w:val="00D06F45"/>
    <w:rsid w:val="00D11B14"/>
    <w:rsid w:val="00D11FEC"/>
    <w:rsid w:val="00D1305F"/>
    <w:rsid w:val="00D13F07"/>
    <w:rsid w:val="00D149D6"/>
    <w:rsid w:val="00D17795"/>
    <w:rsid w:val="00D179C0"/>
    <w:rsid w:val="00D17EDB"/>
    <w:rsid w:val="00D206F5"/>
    <w:rsid w:val="00D21C56"/>
    <w:rsid w:val="00D21D2F"/>
    <w:rsid w:val="00D226E4"/>
    <w:rsid w:val="00D22A01"/>
    <w:rsid w:val="00D25181"/>
    <w:rsid w:val="00D268F0"/>
    <w:rsid w:val="00D27741"/>
    <w:rsid w:val="00D27CF1"/>
    <w:rsid w:val="00D3174D"/>
    <w:rsid w:val="00D318BE"/>
    <w:rsid w:val="00D3434B"/>
    <w:rsid w:val="00D34BCD"/>
    <w:rsid w:val="00D35357"/>
    <w:rsid w:val="00D419EB"/>
    <w:rsid w:val="00D42906"/>
    <w:rsid w:val="00D435AA"/>
    <w:rsid w:val="00D45326"/>
    <w:rsid w:val="00D4696E"/>
    <w:rsid w:val="00D46E8F"/>
    <w:rsid w:val="00D50422"/>
    <w:rsid w:val="00D50A58"/>
    <w:rsid w:val="00D51D99"/>
    <w:rsid w:val="00D51EE5"/>
    <w:rsid w:val="00D52A27"/>
    <w:rsid w:val="00D53C69"/>
    <w:rsid w:val="00D56124"/>
    <w:rsid w:val="00D57338"/>
    <w:rsid w:val="00D60389"/>
    <w:rsid w:val="00D61FA8"/>
    <w:rsid w:val="00D6262C"/>
    <w:rsid w:val="00D6320E"/>
    <w:rsid w:val="00D632D8"/>
    <w:rsid w:val="00D649AB"/>
    <w:rsid w:val="00D6596E"/>
    <w:rsid w:val="00D66D1C"/>
    <w:rsid w:val="00D72512"/>
    <w:rsid w:val="00D745D1"/>
    <w:rsid w:val="00D75AC8"/>
    <w:rsid w:val="00D76798"/>
    <w:rsid w:val="00D768A2"/>
    <w:rsid w:val="00D81BA7"/>
    <w:rsid w:val="00D84DDC"/>
    <w:rsid w:val="00D857FD"/>
    <w:rsid w:val="00D85FE6"/>
    <w:rsid w:val="00D86787"/>
    <w:rsid w:val="00D870C5"/>
    <w:rsid w:val="00D873F0"/>
    <w:rsid w:val="00D90C44"/>
    <w:rsid w:val="00D912C7"/>
    <w:rsid w:val="00D951E1"/>
    <w:rsid w:val="00D955CB"/>
    <w:rsid w:val="00D95CFA"/>
    <w:rsid w:val="00D95F9B"/>
    <w:rsid w:val="00D961D0"/>
    <w:rsid w:val="00D9691C"/>
    <w:rsid w:val="00D973BD"/>
    <w:rsid w:val="00DA22F5"/>
    <w:rsid w:val="00DA33B8"/>
    <w:rsid w:val="00DA3FEA"/>
    <w:rsid w:val="00DA479A"/>
    <w:rsid w:val="00DA59A0"/>
    <w:rsid w:val="00DA5EEF"/>
    <w:rsid w:val="00DA6705"/>
    <w:rsid w:val="00DA7B51"/>
    <w:rsid w:val="00DA7D54"/>
    <w:rsid w:val="00DB03EB"/>
    <w:rsid w:val="00DB0DA9"/>
    <w:rsid w:val="00DB106B"/>
    <w:rsid w:val="00DB2B2D"/>
    <w:rsid w:val="00DB2D7A"/>
    <w:rsid w:val="00DB3DF7"/>
    <w:rsid w:val="00DB3E9E"/>
    <w:rsid w:val="00DB6036"/>
    <w:rsid w:val="00DB74D3"/>
    <w:rsid w:val="00DC04F0"/>
    <w:rsid w:val="00DC0905"/>
    <w:rsid w:val="00DC0AE5"/>
    <w:rsid w:val="00DC1085"/>
    <w:rsid w:val="00DC2E50"/>
    <w:rsid w:val="00DC2E98"/>
    <w:rsid w:val="00DC3373"/>
    <w:rsid w:val="00DC3EDC"/>
    <w:rsid w:val="00DC4301"/>
    <w:rsid w:val="00DC4D18"/>
    <w:rsid w:val="00DC4F02"/>
    <w:rsid w:val="00DC5120"/>
    <w:rsid w:val="00DD0AEF"/>
    <w:rsid w:val="00DD23FB"/>
    <w:rsid w:val="00DD350B"/>
    <w:rsid w:val="00DD59E1"/>
    <w:rsid w:val="00DD6D6F"/>
    <w:rsid w:val="00DD71A8"/>
    <w:rsid w:val="00DD753B"/>
    <w:rsid w:val="00DD7FC5"/>
    <w:rsid w:val="00DE0D2A"/>
    <w:rsid w:val="00DE4C2B"/>
    <w:rsid w:val="00DE4FD5"/>
    <w:rsid w:val="00DE686C"/>
    <w:rsid w:val="00DE6B94"/>
    <w:rsid w:val="00DF14B8"/>
    <w:rsid w:val="00DF2432"/>
    <w:rsid w:val="00DF3A87"/>
    <w:rsid w:val="00DF41A8"/>
    <w:rsid w:val="00DF6E60"/>
    <w:rsid w:val="00DF7A4C"/>
    <w:rsid w:val="00E001A1"/>
    <w:rsid w:val="00E02542"/>
    <w:rsid w:val="00E02DC1"/>
    <w:rsid w:val="00E02E7A"/>
    <w:rsid w:val="00E031C1"/>
    <w:rsid w:val="00E05810"/>
    <w:rsid w:val="00E05B12"/>
    <w:rsid w:val="00E07A67"/>
    <w:rsid w:val="00E140AF"/>
    <w:rsid w:val="00E14203"/>
    <w:rsid w:val="00E1620D"/>
    <w:rsid w:val="00E2289F"/>
    <w:rsid w:val="00E229AE"/>
    <w:rsid w:val="00E24413"/>
    <w:rsid w:val="00E25228"/>
    <w:rsid w:val="00E25E7E"/>
    <w:rsid w:val="00E26CF8"/>
    <w:rsid w:val="00E30A3C"/>
    <w:rsid w:val="00E316F8"/>
    <w:rsid w:val="00E32EFE"/>
    <w:rsid w:val="00E33469"/>
    <w:rsid w:val="00E339DF"/>
    <w:rsid w:val="00E343CA"/>
    <w:rsid w:val="00E34AE9"/>
    <w:rsid w:val="00E34B77"/>
    <w:rsid w:val="00E359C2"/>
    <w:rsid w:val="00E35B3D"/>
    <w:rsid w:val="00E371EC"/>
    <w:rsid w:val="00E37305"/>
    <w:rsid w:val="00E37A69"/>
    <w:rsid w:val="00E401DB"/>
    <w:rsid w:val="00E403A3"/>
    <w:rsid w:val="00E42EBE"/>
    <w:rsid w:val="00E438F4"/>
    <w:rsid w:val="00E43938"/>
    <w:rsid w:val="00E4598D"/>
    <w:rsid w:val="00E4646C"/>
    <w:rsid w:val="00E46FDB"/>
    <w:rsid w:val="00E479F3"/>
    <w:rsid w:val="00E50FA4"/>
    <w:rsid w:val="00E51AFF"/>
    <w:rsid w:val="00E51CFF"/>
    <w:rsid w:val="00E53A4F"/>
    <w:rsid w:val="00E53F40"/>
    <w:rsid w:val="00E55DEE"/>
    <w:rsid w:val="00E55FF2"/>
    <w:rsid w:val="00E57BD0"/>
    <w:rsid w:val="00E6331F"/>
    <w:rsid w:val="00E6622C"/>
    <w:rsid w:val="00E66C20"/>
    <w:rsid w:val="00E66D19"/>
    <w:rsid w:val="00E67F96"/>
    <w:rsid w:val="00E7064D"/>
    <w:rsid w:val="00E71E45"/>
    <w:rsid w:val="00E723A3"/>
    <w:rsid w:val="00E72E93"/>
    <w:rsid w:val="00E72F75"/>
    <w:rsid w:val="00E7304C"/>
    <w:rsid w:val="00E73CF5"/>
    <w:rsid w:val="00E74A18"/>
    <w:rsid w:val="00E74E52"/>
    <w:rsid w:val="00E75E5A"/>
    <w:rsid w:val="00E77B67"/>
    <w:rsid w:val="00E806A6"/>
    <w:rsid w:val="00E82D41"/>
    <w:rsid w:val="00E83290"/>
    <w:rsid w:val="00E83331"/>
    <w:rsid w:val="00E834BA"/>
    <w:rsid w:val="00E87C4A"/>
    <w:rsid w:val="00E93F07"/>
    <w:rsid w:val="00E961B4"/>
    <w:rsid w:val="00E97DBA"/>
    <w:rsid w:val="00EA080C"/>
    <w:rsid w:val="00EA0A16"/>
    <w:rsid w:val="00EA19F4"/>
    <w:rsid w:val="00EA30B6"/>
    <w:rsid w:val="00EA3FCC"/>
    <w:rsid w:val="00EA6901"/>
    <w:rsid w:val="00EB0CBC"/>
    <w:rsid w:val="00EB34ED"/>
    <w:rsid w:val="00EB396B"/>
    <w:rsid w:val="00EB47FD"/>
    <w:rsid w:val="00EB548C"/>
    <w:rsid w:val="00EB5B4A"/>
    <w:rsid w:val="00EB794F"/>
    <w:rsid w:val="00EC07AB"/>
    <w:rsid w:val="00EC15EA"/>
    <w:rsid w:val="00EC21D3"/>
    <w:rsid w:val="00EC2374"/>
    <w:rsid w:val="00EC2625"/>
    <w:rsid w:val="00EC3757"/>
    <w:rsid w:val="00EC44A5"/>
    <w:rsid w:val="00EC4504"/>
    <w:rsid w:val="00EC49D1"/>
    <w:rsid w:val="00EC4EE6"/>
    <w:rsid w:val="00EC61D4"/>
    <w:rsid w:val="00EC735A"/>
    <w:rsid w:val="00ED427B"/>
    <w:rsid w:val="00ED6885"/>
    <w:rsid w:val="00EE0846"/>
    <w:rsid w:val="00EE0F33"/>
    <w:rsid w:val="00EE2938"/>
    <w:rsid w:val="00EE4974"/>
    <w:rsid w:val="00EE4D17"/>
    <w:rsid w:val="00EF1474"/>
    <w:rsid w:val="00EF2CD4"/>
    <w:rsid w:val="00EF2D29"/>
    <w:rsid w:val="00EF5CD8"/>
    <w:rsid w:val="00F00597"/>
    <w:rsid w:val="00F01AE7"/>
    <w:rsid w:val="00F02026"/>
    <w:rsid w:val="00F04103"/>
    <w:rsid w:val="00F04590"/>
    <w:rsid w:val="00F06263"/>
    <w:rsid w:val="00F06312"/>
    <w:rsid w:val="00F0713A"/>
    <w:rsid w:val="00F10BAB"/>
    <w:rsid w:val="00F10E34"/>
    <w:rsid w:val="00F1117B"/>
    <w:rsid w:val="00F12AE3"/>
    <w:rsid w:val="00F133AE"/>
    <w:rsid w:val="00F134FE"/>
    <w:rsid w:val="00F13770"/>
    <w:rsid w:val="00F13C3F"/>
    <w:rsid w:val="00F16AF2"/>
    <w:rsid w:val="00F16F6F"/>
    <w:rsid w:val="00F2013D"/>
    <w:rsid w:val="00F20529"/>
    <w:rsid w:val="00F2070B"/>
    <w:rsid w:val="00F21C8D"/>
    <w:rsid w:val="00F24025"/>
    <w:rsid w:val="00F24E1B"/>
    <w:rsid w:val="00F252E6"/>
    <w:rsid w:val="00F257C0"/>
    <w:rsid w:val="00F26F39"/>
    <w:rsid w:val="00F273AA"/>
    <w:rsid w:val="00F27D3B"/>
    <w:rsid w:val="00F300B0"/>
    <w:rsid w:val="00F31488"/>
    <w:rsid w:val="00F3184F"/>
    <w:rsid w:val="00F31D12"/>
    <w:rsid w:val="00F31FF5"/>
    <w:rsid w:val="00F32F7C"/>
    <w:rsid w:val="00F332EE"/>
    <w:rsid w:val="00F358C0"/>
    <w:rsid w:val="00F35F08"/>
    <w:rsid w:val="00F378CC"/>
    <w:rsid w:val="00F46888"/>
    <w:rsid w:val="00F51253"/>
    <w:rsid w:val="00F51984"/>
    <w:rsid w:val="00F53299"/>
    <w:rsid w:val="00F54046"/>
    <w:rsid w:val="00F5633E"/>
    <w:rsid w:val="00F5764D"/>
    <w:rsid w:val="00F57F4D"/>
    <w:rsid w:val="00F60F05"/>
    <w:rsid w:val="00F61265"/>
    <w:rsid w:val="00F6172D"/>
    <w:rsid w:val="00F62060"/>
    <w:rsid w:val="00F65CB7"/>
    <w:rsid w:val="00F66568"/>
    <w:rsid w:val="00F66CE4"/>
    <w:rsid w:val="00F66D97"/>
    <w:rsid w:val="00F66EB8"/>
    <w:rsid w:val="00F6730E"/>
    <w:rsid w:val="00F70D15"/>
    <w:rsid w:val="00F719C5"/>
    <w:rsid w:val="00F74129"/>
    <w:rsid w:val="00F74274"/>
    <w:rsid w:val="00F751C4"/>
    <w:rsid w:val="00F751E0"/>
    <w:rsid w:val="00F76A98"/>
    <w:rsid w:val="00F808B0"/>
    <w:rsid w:val="00F8447E"/>
    <w:rsid w:val="00F84C65"/>
    <w:rsid w:val="00F85C8A"/>
    <w:rsid w:val="00F868A4"/>
    <w:rsid w:val="00F903C7"/>
    <w:rsid w:val="00F917E6"/>
    <w:rsid w:val="00F92500"/>
    <w:rsid w:val="00F93D1A"/>
    <w:rsid w:val="00F95061"/>
    <w:rsid w:val="00F9564C"/>
    <w:rsid w:val="00F97051"/>
    <w:rsid w:val="00FA19D1"/>
    <w:rsid w:val="00FA2FED"/>
    <w:rsid w:val="00FA358A"/>
    <w:rsid w:val="00FA3DAB"/>
    <w:rsid w:val="00FA4C40"/>
    <w:rsid w:val="00FA5914"/>
    <w:rsid w:val="00FB05AB"/>
    <w:rsid w:val="00FB09A1"/>
    <w:rsid w:val="00FB0C0B"/>
    <w:rsid w:val="00FB1585"/>
    <w:rsid w:val="00FB1F5A"/>
    <w:rsid w:val="00FB2F2B"/>
    <w:rsid w:val="00FB3E56"/>
    <w:rsid w:val="00FB4B72"/>
    <w:rsid w:val="00FB5051"/>
    <w:rsid w:val="00FB5BDB"/>
    <w:rsid w:val="00FB6882"/>
    <w:rsid w:val="00FB6ED9"/>
    <w:rsid w:val="00FB759F"/>
    <w:rsid w:val="00FC0841"/>
    <w:rsid w:val="00FC1633"/>
    <w:rsid w:val="00FC1C0D"/>
    <w:rsid w:val="00FC68FC"/>
    <w:rsid w:val="00FC7CB1"/>
    <w:rsid w:val="00FD08F8"/>
    <w:rsid w:val="00FD0E4F"/>
    <w:rsid w:val="00FD4CE6"/>
    <w:rsid w:val="00FD5430"/>
    <w:rsid w:val="00FD7EFF"/>
    <w:rsid w:val="00FE099A"/>
    <w:rsid w:val="00FE151D"/>
    <w:rsid w:val="00FE170F"/>
    <w:rsid w:val="00FE257B"/>
    <w:rsid w:val="00FE2F9D"/>
    <w:rsid w:val="00FE32C4"/>
    <w:rsid w:val="00FE3E0A"/>
    <w:rsid w:val="00FE5763"/>
    <w:rsid w:val="00FE5B38"/>
    <w:rsid w:val="00FE5E99"/>
    <w:rsid w:val="00FF1F53"/>
    <w:rsid w:val="00FF3F35"/>
    <w:rsid w:val="00FF40BF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524401C9"/>
  <w15:chartTrackingRefBased/>
  <w15:docId w15:val="{FBA6B447-2F22-451E-A7CE-58F5D5BB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rsid w:val="009251D5"/>
    <w:pPr>
      <w:widowControl w:val="0"/>
      <w:jc w:val="both"/>
    </w:pPr>
    <w:rPr>
      <w:rFonts w:ascii="Times New Roman" w:hAnsi="Times New Roman"/>
      <w:color w:val="000000"/>
      <w:sz w:val="18"/>
    </w:rPr>
  </w:style>
  <w:style w:type="paragraph" w:styleId="10">
    <w:name w:val="heading 1"/>
    <w:aliases w:val="一级标题,E-标题1,heading 1,H1,h1,app heading 1,l1,Huvudrubrik,SAHeading 1,Heading 0,Header 1,Header1,Section Heading,(Chapter Nbr),R1,H11,Level 1 Topic Heading,dd heading 1,dh1,Headline1,Section Heading1,Headline11,Section Heading2,Headline12"/>
    <w:basedOn w:val="af"/>
    <w:next w:val="20"/>
    <w:link w:val="12"/>
    <w:autoRedefine/>
    <w:qFormat/>
    <w:rsid w:val="00613552"/>
    <w:pPr>
      <w:keepNext/>
      <w:widowControl/>
      <w:numPr>
        <w:numId w:val="52"/>
      </w:numPr>
      <w:topLinePunct/>
      <w:adjustRightInd w:val="0"/>
      <w:snapToGrid w:val="0"/>
      <w:spacing w:before="600" w:after="400" w:line="240" w:lineRule="atLeast"/>
      <w:jc w:val="center"/>
      <w:outlineLvl w:val="0"/>
    </w:pPr>
    <w:rPr>
      <w:rFonts w:ascii="Calibri" w:eastAsia="Calibri" w:hAnsi="Calibri" w:cs="Book Antiqua"/>
      <w:bCs/>
      <w:color w:val="auto"/>
      <w:kern w:val="2"/>
      <w:sz w:val="44"/>
      <w:szCs w:val="44"/>
    </w:rPr>
  </w:style>
  <w:style w:type="paragraph" w:styleId="20">
    <w:name w:val="heading 2"/>
    <w:aliases w:val="二级标题,E-标题 2,heading 2,1,H2,UNDERRUBRIK 1-2,l2,h:2,h:2app,T2,A,Header 2,Level 2 Head,2,节名,Title2,?ú??,2nd level,Titre2,sect 1.2,Underrubrik1,prop2,Level 2 Topic Heading,Heading 2 Hidden,Heading2,No Number,o,H2-Heading 2,Header2,22,heading2,list2,I,c"/>
    <w:basedOn w:val="af"/>
    <w:next w:val="3"/>
    <w:link w:val="22"/>
    <w:autoRedefine/>
    <w:qFormat/>
    <w:rsid w:val="0073630B"/>
    <w:pPr>
      <w:keepNext/>
      <w:keepLines/>
      <w:widowControl/>
      <w:numPr>
        <w:ilvl w:val="1"/>
        <w:numId w:val="52"/>
      </w:numPr>
      <w:topLinePunct/>
      <w:adjustRightInd w:val="0"/>
      <w:snapToGrid w:val="0"/>
      <w:spacing w:before="400" w:after="160" w:line="240" w:lineRule="atLeast"/>
      <w:jc w:val="left"/>
      <w:outlineLvl w:val="1"/>
    </w:pPr>
    <w:rPr>
      <w:rFonts w:ascii="Calibri" w:eastAsia="Calibri" w:hAnsi="Calibri" w:cs="Book Antiqua"/>
      <w:bCs/>
      <w:noProof/>
      <w:color w:val="auto"/>
      <w:sz w:val="36"/>
      <w:szCs w:val="36"/>
      <w:lang w:eastAsia="en-US"/>
    </w:rPr>
  </w:style>
  <w:style w:type="paragraph" w:styleId="3">
    <w:name w:val="heading 3"/>
    <w:aliases w:val="三级标题,E-标题 3,heading 3,h:3,h,3,Kop 3V,l3,Level 3 Head,heading 3 + Indent: Left 0.25 in,Title3,1.1.1.标题 3,sect1.2.3,list 3,Head 3,h31,h32,h33,h34,h35,h36,h37,h38,h311,h321,h331,h341,h351,h361,h371,h39,h312,h322,h332,h342,h352,h362,h372,h310,h313,h323"/>
    <w:basedOn w:val="af"/>
    <w:next w:val="af"/>
    <w:link w:val="32"/>
    <w:autoRedefine/>
    <w:qFormat/>
    <w:rsid w:val="005F0CCC"/>
    <w:pPr>
      <w:numPr>
        <w:ilvl w:val="2"/>
        <w:numId w:val="52"/>
      </w:numPr>
      <w:spacing w:before="240" w:after="160"/>
      <w:outlineLvl w:val="2"/>
    </w:pPr>
    <w:rPr>
      <w:rFonts w:ascii="Calibri" w:eastAsia="Calibri" w:hAnsi="Calibri" w:cs="宋体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f"/>
    <w:next w:val="af"/>
    <w:link w:val="41"/>
    <w:qFormat/>
    <w:rsid w:val="00575CC2"/>
    <w:pPr>
      <w:keepNext/>
      <w:keepLines/>
      <w:numPr>
        <w:ilvl w:val="4"/>
        <w:numId w:val="52"/>
      </w:numPr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f"/>
    <w:next w:val="af"/>
    <w:link w:val="51"/>
    <w:uiPriority w:val="9"/>
    <w:unhideWhenUsed/>
    <w:rsid w:val="00575CC2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f"/>
    <w:next w:val="af"/>
    <w:link w:val="61"/>
    <w:uiPriority w:val="9"/>
    <w:unhideWhenUsed/>
    <w:rsid w:val="00575CC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aliases w:val="附录A"/>
    <w:basedOn w:val="af"/>
    <w:next w:val="af"/>
    <w:link w:val="71"/>
    <w:unhideWhenUsed/>
    <w:qFormat/>
    <w:rsid w:val="00575CC2"/>
    <w:pPr>
      <w:keepNext/>
      <w:keepLines/>
      <w:numPr>
        <w:numId w:val="37"/>
      </w:numPr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0">
    <w:name w:val="heading 8"/>
    <w:aliases w:val="A.1"/>
    <w:basedOn w:val="af"/>
    <w:next w:val="af"/>
    <w:link w:val="81"/>
    <w:unhideWhenUsed/>
    <w:rsid w:val="00575CC2"/>
    <w:pPr>
      <w:keepNext/>
      <w:keepLines/>
      <w:numPr>
        <w:ilvl w:val="1"/>
        <w:numId w:val="37"/>
      </w:numPr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aliases w:val="A.1.1"/>
    <w:basedOn w:val="af"/>
    <w:next w:val="af"/>
    <w:link w:val="90"/>
    <w:unhideWhenUsed/>
    <w:rsid w:val="00575CC2"/>
    <w:pPr>
      <w:keepNext/>
      <w:keepLines/>
      <w:numPr>
        <w:ilvl w:val="2"/>
        <w:numId w:val="37"/>
      </w:numPr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List Paragraph"/>
    <w:basedOn w:val="af"/>
    <w:link w:val="af4"/>
    <w:uiPriority w:val="34"/>
    <w:qFormat/>
    <w:rsid w:val="00575CC2"/>
    <w:pPr>
      <w:ind w:firstLineChars="200" w:firstLine="420"/>
    </w:pPr>
  </w:style>
  <w:style w:type="paragraph" w:styleId="af5">
    <w:name w:val="header"/>
    <w:basedOn w:val="af"/>
    <w:link w:val="af6"/>
    <w:uiPriority w:val="99"/>
    <w:unhideWhenUsed/>
    <w:rsid w:val="0057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af6">
    <w:name w:val="页眉 字符"/>
    <w:link w:val="af5"/>
    <w:uiPriority w:val="99"/>
    <w:rsid w:val="00575CC2"/>
    <w:rPr>
      <w:rFonts w:ascii="Times New Roman" w:hAnsi="Times New Roman"/>
      <w:color w:val="000000"/>
      <w:sz w:val="18"/>
      <w:szCs w:val="18"/>
      <w:lang w:val="x-none" w:eastAsia="x-none"/>
    </w:rPr>
  </w:style>
  <w:style w:type="paragraph" w:styleId="af7">
    <w:name w:val="footer"/>
    <w:basedOn w:val="af"/>
    <w:link w:val="af8"/>
    <w:uiPriority w:val="99"/>
    <w:unhideWhenUsed/>
    <w:rsid w:val="00575CC2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af8">
    <w:name w:val="页脚 字符"/>
    <w:link w:val="af7"/>
    <w:uiPriority w:val="99"/>
    <w:rsid w:val="00575CC2"/>
    <w:rPr>
      <w:rFonts w:ascii="Times New Roman" w:hAnsi="Times New Roman"/>
      <w:color w:val="000000"/>
      <w:sz w:val="18"/>
      <w:szCs w:val="18"/>
      <w:lang w:val="x-none" w:eastAsia="x-none"/>
    </w:rPr>
  </w:style>
  <w:style w:type="paragraph" w:customStyle="1" w:styleId="Default">
    <w:name w:val="Default"/>
    <w:rsid w:val="00A80394"/>
    <w:pPr>
      <w:widowControl w:val="0"/>
      <w:autoSpaceDE w:val="0"/>
      <w:autoSpaceDN w:val="0"/>
      <w:adjustRightInd w:val="0"/>
    </w:pPr>
    <w:rPr>
      <w:rFonts w:ascii=".." w:eastAsia=".." w:hAnsi="Times New Roman" w:cs=".."/>
      <w:color w:val="000000"/>
      <w:sz w:val="24"/>
      <w:szCs w:val="24"/>
    </w:rPr>
  </w:style>
  <w:style w:type="paragraph" w:styleId="af9">
    <w:name w:val="Document Map"/>
    <w:basedOn w:val="af"/>
    <w:link w:val="afa"/>
    <w:uiPriority w:val="99"/>
    <w:unhideWhenUsed/>
    <w:rsid w:val="00575CC2"/>
    <w:rPr>
      <w:rFonts w:ascii="宋体"/>
      <w:szCs w:val="18"/>
      <w:lang w:val="x-none" w:eastAsia="x-none"/>
    </w:rPr>
  </w:style>
  <w:style w:type="character" w:customStyle="1" w:styleId="afa">
    <w:name w:val="文档结构图 字符"/>
    <w:link w:val="af9"/>
    <w:uiPriority w:val="99"/>
    <w:rsid w:val="00575CC2"/>
    <w:rPr>
      <w:rFonts w:ascii="宋体" w:hAnsi="Times New Roman"/>
      <w:color w:val="000000"/>
      <w:sz w:val="18"/>
      <w:szCs w:val="18"/>
      <w:lang w:val="x-none" w:eastAsia="x-none"/>
    </w:rPr>
  </w:style>
  <w:style w:type="character" w:customStyle="1" w:styleId="12">
    <w:name w:val="标题 1 字符"/>
    <w:aliases w:val="一级标题 字符,E-标题1 字符,heading 1 字符,H1 字符,h1 字符,app heading 1 字符,l1 字符,Huvudrubrik 字符,SAHeading 1 字符,Heading 0 字符,Header 1 字符,Header1 字符,Section Heading 字符,(Chapter Nbr) 字符,R1 字符,H11 字符,Level 1 Topic Heading 字符,dd heading 1 字符,dh1 字符,Headline1 字符"/>
    <w:link w:val="10"/>
    <w:rsid w:val="00613552"/>
    <w:rPr>
      <w:rFonts w:eastAsia="Calibri" w:cs="Book Antiqua"/>
      <w:bCs/>
      <w:kern w:val="2"/>
      <w:sz w:val="44"/>
      <w:szCs w:val="44"/>
    </w:rPr>
  </w:style>
  <w:style w:type="character" w:customStyle="1" w:styleId="22">
    <w:name w:val="标题 2 字符"/>
    <w:aliases w:val="二级标题 字符,E-标题 2 字符,heading 2 字符,1 字符,H2 字符,UNDERRUBRIK 1-2 字符,l2 字符,h:2 字符,h:2app 字符,T2 字符,A 字符,Header 2 字符,Level 2 Head 字符,2 字符,节名 字符,Title2 字符,?ú?? 字符,2nd level 字符,Titre2 字符,sect 1.2 字符,Underrubrik1 字符,prop2 字符,Level 2 Topic Heading 字符,o 字符"/>
    <w:link w:val="20"/>
    <w:rsid w:val="0073630B"/>
    <w:rPr>
      <w:rFonts w:eastAsia="Calibri" w:cs="Book Antiqua"/>
      <w:bCs/>
      <w:noProof/>
      <w:sz w:val="36"/>
      <w:szCs w:val="36"/>
      <w:lang w:eastAsia="en-US"/>
    </w:rPr>
  </w:style>
  <w:style w:type="character" w:customStyle="1" w:styleId="Char">
    <w:name w:val="注意 Char"/>
    <w:link w:val="afb"/>
    <w:rsid w:val="00575CC2"/>
    <w:rPr>
      <w:b/>
      <w:i/>
      <w:color w:val="FF0000"/>
      <w:sz w:val="24"/>
      <w:lang w:val="x-none" w:eastAsia="x-none"/>
    </w:rPr>
  </w:style>
  <w:style w:type="paragraph" w:customStyle="1" w:styleId="afb">
    <w:name w:val="注意"/>
    <w:basedOn w:val="af"/>
    <w:link w:val="Char"/>
    <w:rsid w:val="00575CC2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32">
    <w:name w:val="标题 3 字符"/>
    <w:aliases w:val="三级标题 字符,E-标题 3 字符,heading 3 字符,h:3 字符,h 字符,3 字符,Kop 3V 字符,l3 字符,Level 3 Head 字符,heading 3 + Indent: Left 0.25 in 字符,Title3 字符,1.1.1.标题 3 字符,sect1.2.3 字符,list 3 字符,Head 3 字符,h31 字符,h32 字符,h33 字符,h34 字符,h35 字符,h36 字符,h37 字符,h38 字符,h311 字符,h321 字符"/>
    <w:link w:val="3"/>
    <w:rsid w:val="005F0CCC"/>
    <w:rPr>
      <w:rFonts w:eastAsia="Calibri" w:cs="宋体"/>
      <w:color w:val="000000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afc">
    <w:name w:val="Table Grid"/>
    <w:basedOn w:val="af1"/>
    <w:uiPriority w:val="59"/>
    <w:rsid w:val="00575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美分2表"/>
    <w:basedOn w:val="20"/>
    <w:link w:val="2Char"/>
    <w:rsid w:val="00575CC2"/>
    <w:pPr>
      <w:numPr>
        <w:ilvl w:val="0"/>
        <w:numId w:val="0"/>
      </w:numPr>
    </w:pPr>
  </w:style>
  <w:style w:type="character" w:customStyle="1" w:styleId="2Char">
    <w:name w:val="美分2表 Char"/>
    <w:link w:val="23"/>
    <w:rsid w:val="00575CC2"/>
    <w:rPr>
      <w:rFonts w:ascii="Times New Roman" w:eastAsia="Times New Roman" w:hAnsi="Times New Roman"/>
      <w:b/>
      <w:bCs/>
      <w:kern w:val="2"/>
      <w:sz w:val="40"/>
      <w:szCs w:val="32"/>
    </w:rPr>
  </w:style>
  <w:style w:type="paragraph" w:styleId="afd">
    <w:name w:val="caption"/>
    <w:aliases w:val="图注"/>
    <w:basedOn w:val="af"/>
    <w:next w:val="af"/>
    <w:link w:val="afe"/>
    <w:uiPriority w:val="35"/>
    <w:unhideWhenUsed/>
    <w:rsid w:val="00575CC2"/>
    <w:rPr>
      <w:rFonts w:ascii="Cambria" w:eastAsia="黑体" w:hAnsi="Cambria"/>
      <w:color w:val="auto"/>
      <w:kern w:val="2"/>
      <w:sz w:val="20"/>
    </w:rPr>
  </w:style>
  <w:style w:type="character" w:styleId="aff">
    <w:name w:val="annotation reference"/>
    <w:unhideWhenUsed/>
    <w:rsid w:val="00575CC2"/>
    <w:rPr>
      <w:sz w:val="21"/>
      <w:szCs w:val="21"/>
    </w:rPr>
  </w:style>
  <w:style w:type="paragraph" w:styleId="aff0">
    <w:name w:val="annotation text"/>
    <w:basedOn w:val="af"/>
    <w:link w:val="aff1"/>
    <w:uiPriority w:val="99"/>
    <w:unhideWhenUsed/>
    <w:rsid w:val="00575CC2"/>
    <w:pPr>
      <w:jc w:val="left"/>
    </w:pPr>
    <w:rPr>
      <w:lang w:val="x-none" w:eastAsia="x-none"/>
    </w:rPr>
  </w:style>
  <w:style w:type="character" w:customStyle="1" w:styleId="aff1">
    <w:name w:val="批注文字 字符"/>
    <w:link w:val="aff0"/>
    <w:uiPriority w:val="99"/>
    <w:rsid w:val="00575CC2"/>
    <w:rPr>
      <w:rFonts w:ascii="Times New Roman" w:hAnsi="Times New Roman"/>
      <w:color w:val="000000"/>
      <w:sz w:val="18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575CC2"/>
    <w:rPr>
      <w:b/>
      <w:bCs/>
    </w:rPr>
  </w:style>
  <w:style w:type="character" w:customStyle="1" w:styleId="aff3">
    <w:name w:val="批注主题 字符"/>
    <w:link w:val="aff2"/>
    <w:uiPriority w:val="99"/>
    <w:rsid w:val="00575CC2"/>
    <w:rPr>
      <w:rFonts w:ascii="Times New Roman" w:hAnsi="Times New Roman"/>
      <w:b/>
      <w:bCs/>
      <w:color w:val="000000"/>
      <w:sz w:val="18"/>
      <w:lang w:val="x-none" w:eastAsia="x-none"/>
    </w:rPr>
  </w:style>
  <w:style w:type="paragraph" w:styleId="aff4">
    <w:name w:val="Balloon Text"/>
    <w:basedOn w:val="af"/>
    <w:link w:val="aff5"/>
    <w:uiPriority w:val="99"/>
    <w:unhideWhenUsed/>
    <w:rsid w:val="00575CC2"/>
    <w:rPr>
      <w:sz w:val="16"/>
      <w:szCs w:val="16"/>
      <w:lang w:val="x-none" w:eastAsia="x-none"/>
    </w:rPr>
  </w:style>
  <w:style w:type="character" w:customStyle="1" w:styleId="aff5">
    <w:name w:val="批注框文本 字符"/>
    <w:link w:val="aff4"/>
    <w:uiPriority w:val="99"/>
    <w:rsid w:val="00575CC2"/>
    <w:rPr>
      <w:rFonts w:ascii="Times New Roman" w:hAnsi="Times New Roman"/>
      <w:color w:val="000000"/>
      <w:sz w:val="16"/>
      <w:szCs w:val="16"/>
      <w:lang w:val="x-none" w:eastAsia="x-none"/>
    </w:rPr>
  </w:style>
  <w:style w:type="paragraph" w:styleId="aff6">
    <w:name w:val="Title"/>
    <w:basedOn w:val="af"/>
    <w:link w:val="aff7"/>
    <w:rsid w:val="00A80394"/>
    <w:pPr>
      <w:spacing w:before="240" w:after="60"/>
      <w:jc w:val="center"/>
      <w:outlineLvl w:val="0"/>
    </w:pPr>
    <w:rPr>
      <w:rFonts w:ascii="Arial" w:hAnsi="Arial"/>
      <w:b/>
      <w:bCs/>
      <w:color w:val="auto"/>
      <w:kern w:val="2"/>
      <w:sz w:val="32"/>
      <w:szCs w:val="32"/>
    </w:rPr>
  </w:style>
  <w:style w:type="character" w:customStyle="1" w:styleId="aff7">
    <w:name w:val="标题 字符"/>
    <w:link w:val="aff6"/>
    <w:rsid w:val="00A80394"/>
    <w:rPr>
      <w:rFonts w:ascii="Arial" w:hAnsi="Arial"/>
      <w:b/>
      <w:bCs/>
      <w:kern w:val="2"/>
      <w:sz w:val="32"/>
      <w:szCs w:val="32"/>
    </w:rPr>
  </w:style>
  <w:style w:type="character" w:customStyle="1" w:styleId="41">
    <w:name w:val="标题 4 字符"/>
    <w:aliases w:val="heading 4 字符,Heading 14 字符,Heading 141 字符,Heading 142 字符,h4 字符,标题 4 Char Char Char 字符,标题 4 Char Char 字符,标题 4 Char Char Char Char 字符,heading 4 Char 字符,Heading 4. 字符,E4 字符,Heading_5 字符,标题 4 Char Char Char Char Char 字符,4H 字符,Level 2 - a 字符,rh1 字符"/>
    <w:link w:val="4"/>
    <w:rsid w:val="00575CC2"/>
    <w:rPr>
      <w:rFonts w:ascii="Cambria" w:hAnsi="Cambria"/>
      <w:b/>
      <w:bCs/>
      <w:kern w:val="2"/>
      <w:sz w:val="28"/>
      <w:szCs w:val="28"/>
    </w:rPr>
  </w:style>
  <w:style w:type="character" w:customStyle="1" w:styleId="90">
    <w:name w:val="标题 9 字符"/>
    <w:aliases w:val="A.1.1 字符"/>
    <w:link w:val="9"/>
    <w:rsid w:val="00575CC2"/>
    <w:rPr>
      <w:rFonts w:ascii="Cambria" w:hAnsi="Cambria"/>
      <w:kern w:val="2"/>
      <w:sz w:val="18"/>
      <w:szCs w:val="21"/>
    </w:rPr>
  </w:style>
  <w:style w:type="paragraph" w:styleId="13">
    <w:name w:val="toc 1"/>
    <w:aliases w:val="目录一级标题"/>
    <w:basedOn w:val="af"/>
    <w:next w:val="af"/>
    <w:autoRedefine/>
    <w:uiPriority w:val="39"/>
    <w:qFormat/>
    <w:rsid w:val="003222F7"/>
    <w:pPr>
      <w:ind w:rightChars="20" w:right="42"/>
    </w:pPr>
    <w:rPr>
      <w:rFonts w:ascii="Calibri" w:hAnsi="Calibri"/>
      <w:b/>
      <w:noProof/>
      <w:color w:val="auto"/>
      <w:kern w:val="2"/>
      <w:sz w:val="24"/>
      <w:szCs w:val="24"/>
    </w:rPr>
  </w:style>
  <w:style w:type="character" w:styleId="aff8">
    <w:name w:val="Hyperlink"/>
    <w:uiPriority w:val="99"/>
    <w:rsid w:val="00575CC2"/>
    <w:rPr>
      <w:color w:val="0000FF"/>
      <w:u w:val="single"/>
    </w:rPr>
  </w:style>
  <w:style w:type="paragraph" w:styleId="24">
    <w:name w:val="toc 2"/>
    <w:aliases w:val="目录二级标题"/>
    <w:basedOn w:val="af"/>
    <w:next w:val="af"/>
    <w:autoRedefine/>
    <w:uiPriority w:val="39"/>
    <w:qFormat/>
    <w:rsid w:val="003222F7"/>
    <w:pPr>
      <w:ind w:leftChars="200" w:left="420" w:rightChars="-47" w:right="-99"/>
    </w:pPr>
    <w:rPr>
      <w:rFonts w:ascii="Calibri" w:hAnsi="Calibri"/>
      <w:color w:val="auto"/>
      <w:kern w:val="2"/>
      <w:sz w:val="24"/>
      <w:szCs w:val="24"/>
    </w:rPr>
  </w:style>
  <w:style w:type="paragraph" w:styleId="33">
    <w:name w:val="toc 3"/>
    <w:aliases w:val="目录三级标题"/>
    <w:basedOn w:val="af"/>
    <w:next w:val="af"/>
    <w:autoRedefine/>
    <w:uiPriority w:val="39"/>
    <w:qFormat/>
    <w:rsid w:val="003222F7"/>
    <w:pPr>
      <w:ind w:leftChars="400" w:left="720" w:rightChars="20" w:right="36"/>
    </w:pPr>
    <w:rPr>
      <w:rFonts w:ascii="Calibri" w:hAnsi="Calibri"/>
      <w:color w:val="auto"/>
      <w:kern w:val="2"/>
      <w:sz w:val="24"/>
      <w:szCs w:val="24"/>
    </w:rPr>
  </w:style>
  <w:style w:type="paragraph" w:styleId="aff9">
    <w:name w:val="Revision"/>
    <w:hidden/>
    <w:uiPriority w:val="99"/>
    <w:semiHidden/>
    <w:rsid w:val="00517AD1"/>
    <w:rPr>
      <w:rFonts w:ascii="Times New Roman" w:hAnsi="Times New Roman"/>
      <w:kern w:val="2"/>
      <w:sz w:val="21"/>
      <w:szCs w:val="24"/>
    </w:rPr>
  </w:style>
  <w:style w:type="paragraph" w:styleId="TOC">
    <w:name w:val="TOC Heading"/>
    <w:basedOn w:val="10"/>
    <w:next w:val="af"/>
    <w:uiPriority w:val="39"/>
    <w:rsid w:val="00A8039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pter">
    <w:name w:val="Chapter"/>
    <w:basedOn w:val="10"/>
    <w:link w:val="ChapterChar"/>
    <w:rsid w:val="00A80394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A80394"/>
    <w:rPr>
      <w:rFonts w:ascii="Book Antiqua" w:eastAsia="Calibri" w:hAnsi="Book Antiqua" w:cs="Book Antiqua"/>
      <w:bCs/>
      <w:sz w:val="44"/>
      <w:szCs w:val="44"/>
    </w:rPr>
  </w:style>
  <w:style w:type="paragraph" w:customStyle="1" w:styleId="Chaptercontent">
    <w:name w:val="Chapter content"/>
    <w:basedOn w:val="10"/>
    <w:link w:val="ChaptercontentChar"/>
    <w:rsid w:val="00A80394"/>
    <w:pPr>
      <w:numPr>
        <w:numId w:val="0"/>
      </w:numPr>
    </w:pPr>
    <w:rPr>
      <w:kern w:val="0"/>
    </w:rPr>
  </w:style>
  <w:style w:type="character" w:customStyle="1" w:styleId="ChaptercontentChar">
    <w:name w:val="Chapter content Char"/>
    <w:link w:val="Chaptercontent"/>
    <w:locked/>
    <w:rsid w:val="00A80394"/>
    <w:rPr>
      <w:rFonts w:eastAsia="Calibri" w:cs="Book Antiqua"/>
      <w:bCs/>
      <w:sz w:val="44"/>
      <w:szCs w:val="44"/>
    </w:rPr>
  </w:style>
  <w:style w:type="paragraph" w:customStyle="1" w:styleId="25">
    <w:name w:val="美分2"/>
    <w:basedOn w:val="10"/>
    <w:link w:val="2Char0"/>
    <w:rsid w:val="00575CC2"/>
    <w:pPr>
      <w:numPr>
        <w:numId w:val="0"/>
      </w:numPr>
    </w:pPr>
  </w:style>
  <w:style w:type="character" w:customStyle="1" w:styleId="2Char0">
    <w:name w:val="美分2 Char"/>
    <w:link w:val="25"/>
    <w:locked/>
    <w:rsid w:val="00575CC2"/>
    <w:rPr>
      <w:rFonts w:ascii="Times New Roman" w:eastAsia="Times New Roman" w:hAnsi="Times New Roman"/>
      <w:b/>
      <w:bCs/>
      <w:kern w:val="44"/>
      <w:sz w:val="44"/>
      <w:szCs w:val="44"/>
    </w:rPr>
  </w:style>
  <w:style w:type="paragraph" w:customStyle="1" w:styleId="14">
    <w:name w:val="图列1"/>
    <w:basedOn w:val="af"/>
    <w:link w:val="1Char"/>
    <w:rsid w:val="00575CC2"/>
    <w:rPr>
      <w:b/>
      <w:color w:val="auto"/>
      <w:kern w:val="2"/>
      <w:szCs w:val="18"/>
    </w:rPr>
  </w:style>
  <w:style w:type="character" w:customStyle="1" w:styleId="1Char">
    <w:name w:val="图列1 Char"/>
    <w:link w:val="14"/>
    <w:locked/>
    <w:rsid w:val="00575CC2"/>
    <w:rPr>
      <w:rFonts w:ascii="Times New Roman" w:hAnsi="Times New Roman"/>
      <w:b/>
      <w:kern w:val="2"/>
      <w:sz w:val="18"/>
      <w:szCs w:val="18"/>
    </w:rPr>
  </w:style>
  <w:style w:type="paragraph" w:customStyle="1" w:styleId="affa">
    <w:name w:val="美分正文"/>
    <w:basedOn w:val="af"/>
    <w:link w:val="Char0"/>
    <w:rsid w:val="00575CC2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0">
    <w:name w:val="美分正文 Char"/>
    <w:link w:val="affa"/>
    <w:locked/>
    <w:rsid w:val="00575CC2"/>
    <w:rPr>
      <w:rFonts w:ascii="Times New Roman" w:hAnsi="Times New Roman"/>
      <w:sz w:val="18"/>
      <w:szCs w:val="18"/>
    </w:rPr>
  </w:style>
  <w:style w:type="character" w:styleId="affb">
    <w:name w:val="Emphasis"/>
    <w:uiPriority w:val="20"/>
    <w:rsid w:val="00575CC2"/>
    <w:rPr>
      <w:i/>
    </w:rPr>
  </w:style>
  <w:style w:type="paragraph" w:customStyle="1" w:styleId="affc">
    <w:name w:val="斜体强调"/>
    <w:basedOn w:val="af"/>
    <w:link w:val="Char1"/>
    <w:rsid w:val="00575CC2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1">
    <w:name w:val="斜体强调 Char"/>
    <w:link w:val="affc"/>
    <w:locked/>
    <w:rsid w:val="00575CC2"/>
    <w:rPr>
      <w:rFonts w:ascii="Times New Roman" w:hAnsi="Times New Roman"/>
      <w:kern w:val="2"/>
      <w:sz w:val="18"/>
      <w:szCs w:val="18"/>
    </w:rPr>
  </w:style>
  <w:style w:type="paragraph" w:customStyle="1" w:styleId="affd">
    <w:name w:val="强调斜体"/>
    <w:basedOn w:val="af"/>
    <w:link w:val="Char2"/>
    <w:rsid w:val="00575CC2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ffd"/>
    <w:locked/>
    <w:rsid w:val="00575CC2"/>
    <w:rPr>
      <w:rFonts w:ascii="Times New Roman" w:hAnsi="Times New Roman"/>
      <w:i/>
      <w:kern w:val="2"/>
      <w:sz w:val="18"/>
      <w:szCs w:val="24"/>
    </w:rPr>
  </w:style>
  <w:style w:type="paragraph" w:customStyle="1" w:styleId="affe">
    <w:name w:val="斜体"/>
    <w:basedOn w:val="af"/>
    <w:link w:val="Char3"/>
    <w:rsid w:val="00575CC2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ffe"/>
    <w:locked/>
    <w:rsid w:val="00575CC2"/>
    <w:rPr>
      <w:rFonts w:ascii="Times New Roman" w:hAnsi="Times New Roman"/>
      <w:kern w:val="2"/>
      <w:sz w:val="18"/>
      <w:szCs w:val="18"/>
    </w:rPr>
  </w:style>
  <w:style w:type="paragraph" w:customStyle="1" w:styleId="34">
    <w:name w:val="美分3"/>
    <w:basedOn w:val="3"/>
    <w:link w:val="3Char"/>
    <w:rsid w:val="00575CC2"/>
    <w:pPr>
      <w:numPr>
        <w:numId w:val="0"/>
      </w:numPr>
      <w:ind w:left="273" w:hangingChars="85" w:hanging="273"/>
    </w:pPr>
  </w:style>
  <w:style w:type="character" w:customStyle="1" w:styleId="3Char">
    <w:name w:val="美分3 Char"/>
    <w:link w:val="34"/>
    <w:locked/>
    <w:rsid w:val="00575CC2"/>
    <w:rPr>
      <w:rFonts w:eastAsia="Times New Roman"/>
      <w:b/>
      <w:bCs/>
      <w:kern w:val="2"/>
      <w:sz w:val="32"/>
      <w:szCs w:val="32"/>
    </w:rPr>
  </w:style>
  <w:style w:type="paragraph" w:styleId="42">
    <w:name w:val="toc 4"/>
    <w:basedOn w:val="af"/>
    <w:next w:val="af"/>
    <w:autoRedefine/>
    <w:uiPriority w:val="39"/>
    <w:unhideWhenUsed/>
    <w:rsid w:val="00575CC2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f"/>
    <w:next w:val="af"/>
    <w:autoRedefine/>
    <w:uiPriority w:val="39"/>
    <w:unhideWhenUsed/>
    <w:rsid w:val="00575CC2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2">
    <w:name w:val="toc 6"/>
    <w:basedOn w:val="af"/>
    <w:next w:val="af"/>
    <w:autoRedefine/>
    <w:uiPriority w:val="39"/>
    <w:unhideWhenUsed/>
    <w:rsid w:val="00575CC2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2">
    <w:name w:val="toc 7"/>
    <w:basedOn w:val="af"/>
    <w:next w:val="af"/>
    <w:autoRedefine/>
    <w:uiPriority w:val="39"/>
    <w:unhideWhenUsed/>
    <w:rsid w:val="00575CC2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2">
    <w:name w:val="toc 8"/>
    <w:basedOn w:val="af"/>
    <w:next w:val="af"/>
    <w:autoRedefine/>
    <w:uiPriority w:val="39"/>
    <w:unhideWhenUsed/>
    <w:rsid w:val="00575CC2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1">
    <w:name w:val="toc 9"/>
    <w:basedOn w:val="af"/>
    <w:next w:val="af"/>
    <w:autoRedefine/>
    <w:uiPriority w:val="39"/>
    <w:unhideWhenUsed/>
    <w:rsid w:val="00575CC2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customStyle="1" w:styleId="43">
    <w:name w:val="美分4"/>
    <w:basedOn w:val="4"/>
    <w:link w:val="4Char"/>
    <w:rsid w:val="00575CC2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3"/>
    <w:locked/>
    <w:rsid w:val="00575CC2"/>
    <w:rPr>
      <w:rFonts w:ascii="Times New Roman" w:hAnsi="Times New Roman"/>
      <w:b/>
      <w:bCs/>
      <w:sz w:val="24"/>
      <w:szCs w:val="28"/>
    </w:rPr>
  </w:style>
  <w:style w:type="character" w:customStyle="1" w:styleId="NormalChar">
    <w:name w:val="Normal Char"/>
    <w:rsid w:val="00A80394"/>
    <w:rPr>
      <w:color w:val="000000"/>
      <w:sz w:val="18"/>
      <w:lang w:val="en-US" w:eastAsia="zh-CN"/>
    </w:rPr>
  </w:style>
  <w:style w:type="paragraph" w:customStyle="1" w:styleId="ListParagraph1">
    <w:name w:val="List Paragraph1"/>
    <w:basedOn w:val="af"/>
    <w:rsid w:val="00A80394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table" w:customStyle="1" w:styleId="15">
    <w:name w:val="浅色底纹1"/>
    <w:basedOn w:val="af1"/>
    <w:uiPriority w:val="60"/>
    <w:rsid w:val="00575C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网格1"/>
    <w:basedOn w:val="af1"/>
    <w:uiPriority w:val="62"/>
    <w:rsid w:val="00575C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Char4">
    <w:name w:val="正文 Char"/>
    <w:rsid w:val="00575CC2"/>
    <w:rPr>
      <w:color w:val="000000"/>
      <w:sz w:val="18"/>
      <w:lang w:val="en-US" w:eastAsia="zh-CN"/>
    </w:rPr>
  </w:style>
  <w:style w:type="character" w:customStyle="1" w:styleId="dct-tt">
    <w:name w:val="dct-tt"/>
    <w:rsid w:val="00A80394"/>
    <w:rPr>
      <w:rFonts w:ascii="Arial" w:hAnsi="Arial"/>
    </w:rPr>
  </w:style>
  <w:style w:type="paragraph" w:styleId="afff">
    <w:name w:val="table of figures"/>
    <w:basedOn w:val="af"/>
    <w:next w:val="af"/>
    <w:uiPriority w:val="99"/>
    <w:unhideWhenUsed/>
    <w:rsid w:val="00575CC2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character" w:customStyle="1" w:styleId="apple-style-span">
    <w:name w:val="apple-style-span"/>
    <w:rsid w:val="00575CC2"/>
    <w:rPr>
      <w:rFonts w:cs="Times New Roman"/>
    </w:rPr>
  </w:style>
  <w:style w:type="paragraph" w:styleId="afff0">
    <w:name w:val="Date"/>
    <w:basedOn w:val="af"/>
    <w:next w:val="af"/>
    <w:link w:val="afff1"/>
    <w:uiPriority w:val="99"/>
    <w:unhideWhenUsed/>
    <w:rsid w:val="00575CC2"/>
    <w:pPr>
      <w:ind w:leftChars="2500" w:left="100"/>
    </w:pPr>
    <w:rPr>
      <w:color w:val="auto"/>
      <w:kern w:val="2"/>
      <w:szCs w:val="24"/>
    </w:rPr>
  </w:style>
  <w:style w:type="character" w:customStyle="1" w:styleId="afff1">
    <w:name w:val="日期 字符"/>
    <w:link w:val="afff0"/>
    <w:uiPriority w:val="99"/>
    <w:rsid w:val="00575CC2"/>
    <w:rPr>
      <w:rFonts w:ascii="Times New Roman" w:hAnsi="Times New Roman"/>
      <w:kern w:val="2"/>
      <w:sz w:val="18"/>
      <w:szCs w:val="24"/>
    </w:rPr>
  </w:style>
  <w:style w:type="paragraph" w:customStyle="1" w:styleId="17">
    <w:name w:val="列出段落1"/>
    <w:basedOn w:val="af"/>
    <w:rsid w:val="00575CC2"/>
    <w:pPr>
      <w:ind w:firstLineChars="200" w:firstLine="420"/>
    </w:pPr>
    <w:rPr>
      <w:color w:val="auto"/>
      <w:kern w:val="2"/>
      <w:szCs w:val="24"/>
    </w:rPr>
  </w:style>
  <w:style w:type="paragraph" w:customStyle="1" w:styleId="precondition">
    <w:name w:val="precondition"/>
    <w:basedOn w:val="afb"/>
    <w:rsid w:val="00A80394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fb"/>
    <w:rsid w:val="00A80394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">
    <w:name w:val="steps"/>
    <w:basedOn w:val="afb"/>
    <w:rsid w:val="00A80394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f3"/>
    <w:rsid w:val="00A80394"/>
    <w:pPr>
      <w:numPr>
        <w:numId w:val="35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chapter">
    <w:name w:val="subchapter"/>
    <w:basedOn w:val="23"/>
    <w:rsid w:val="00A80394"/>
    <w:rPr>
      <w:rFonts w:eastAsia="宋体"/>
      <w:b/>
    </w:rPr>
  </w:style>
  <w:style w:type="paragraph" w:customStyle="1" w:styleId="subchapterlevel3">
    <w:name w:val="subchapter level3"/>
    <w:basedOn w:val="34"/>
    <w:rsid w:val="00A80394"/>
    <w:pPr>
      <w:numPr>
        <w:ilvl w:val="0"/>
      </w:numPr>
      <w:ind w:left="273" w:hangingChars="85" w:hanging="273"/>
    </w:pPr>
    <w:rPr>
      <w:rFonts w:cs="Calibri"/>
      <w:b/>
      <w:bCs/>
    </w:rPr>
  </w:style>
  <w:style w:type="paragraph" w:customStyle="1" w:styleId="substep">
    <w:name w:val="substep"/>
    <w:basedOn w:val="af3"/>
    <w:rsid w:val="00A80394"/>
    <w:pPr>
      <w:numPr>
        <w:numId w:val="36"/>
      </w:numPr>
      <w:ind w:firstLineChars="0" w:firstLine="0"/>
    </w:pPr>
    <w:rPr>
      <w:color w:val="auto"/>
      <w:kern w:val="2"/>
      <w:szCs w:val="18"/>
    </w:rPr>
  </w:style>
  <w:style w:type="paragraph" w:customStyle="1" w:styleId="bulletmenudescription">
    <w:name w:val="bullet menu description"/>
    <w:basedOn w:val="af3"/>
    <w:rsid w:val="00A80394"/>
    <w:pPr>
      <w:numPr>
        <w:numId w:val="23"/>
      </w:numPr>
      <w:ind w:firstLineChars="0" w:firstLine="0"/>
    </w:pPr>
    <w:rPr>
      <w:b/>
      <w:color w:val="auto"/>
      <w:kern w:val="2"/>
      <w:szCs w:val="18"/>
    </w:rPr>
  </w:style>
  <w:style w:type="numbering" w:customStyle="1" w:styleId="1">
    <w:name w:val="样式1"/>
    <w:uiPriority w:val="99"/>
    <w:rsid w:val="00575CC2"/>
    <w:pPr>
      <w:numPr>
        <w:numId w:val="11"/>
      </w:numPr>
    </w:pPr>
  </w:style>
  <w:style w:type="numbering" w:customStyle="1" w:styleId="A1">
    <w:name w:val="样式A"/>
    <w:uiPriority w:val="99"/>
    <w:rsid w:val="00575CC2"/>
    <w:pPr>
      <w:numPr>
        <w:numId w:val="19"/>
      </w:numPr>
    </w:pPr>
  </w:style>
  <w:style w:type="numbering" w:customStyle="1" w:styleId="21">
    <w:name w:val="样式2"/>
    <w:uiPriority w:val="99"/>
    <w:rsid w:val="00575CC2"/>
    <w:pPr>
      <w:numPr>
        <w:numId w:val="12"/>
      </w:numPr>
    </w:pPr>
  </w:style>
  <w:style w:type="character" w:customStyle="1" w:styleId="1Char1">
    <w:name w:val="标题 1 Char1"/>
    <w:uiPriority w:val="9"/>
    <w:rsid w:val="00A80394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uiPriority w:val="9"/>
    <w:rsid w:val="00A80394"/>
    <w:rPr>
      <w:rFonts w:ascii="Times New Roman" w:eastAsia="黑体" w:hAnsi="Times New Roman" w:cs="Times New Roman"/>
      <w:b/>
      <w:bCs/>
      <w:sz w:val="40"/>
      <w:szCs w:val="32"/>
    </w:rPr>
  </w:style>
  <w:style w:type="numbering" w:styleId="111111">
    <w:name w:val="Outline List 2"/>
    <w:basedOn w:val="af2"/>
    <w:uiPriority w:val="99"/>
    <w:semiHidden/>
    <w:unhideWhenUsed/>
    <w:rsid w:val="00575CC2"/>
    <w:pPr>
      <w:numPr>
        <w:numId w:val="1"/>
      </w:numPr>
    </w:pPr>
  </w:style>
  <w:style w:type="numbering" w:customStyle="1" w:styleId="31">
    <w:name w:val="样式3"/>
    <w:uiPriority w:val="99"/>
    <w:rsid w:val="00575CC2"/>
    <w:pPr>
      <w:numPr>
        <w:numId w:val="13"/>
      </w:numPr>
    </w:pPr>
  </w:style>
  <w:style w:type="paragraph" w:customStyle="1" w:styleId="aa">
    <w:name w:val="图片题注"/>
    <w:next w:val="af"/>
    <w:rsid w:val="00E25E7E"/>
    <w:pPr>
      <w:numPr>
        <w:ilvl w:val="5"/>
        <w:numId w:val="22"/>
      </w:numPr>
      <w:jc w:val="center"/>
    </w:pPr>
    <w:rPr>
      <w:rFonts w:ascii="Times New Roman" w:hAnsi="Times New Roman"/>
      <w:bCs/>
      <w:kern w:val="44"/>
      <w:sz w:val="18"/>
      <w:szCs w:val="44"/>
    </w:rPr>
  </w:style>
  <w:style w:type="paragraph" w:customStyle="1" w:styleId="ab">
    <w:name w:val="表格题注"/>
    <w:rsid w:val="00E25E7E"/>
    <w:pPr>
      <w:numPr>
        <w:ilvl w:val="6"/>
        <w:numId w:val="22"/>
      </w:numPr>
      <w:jc w:val="center"/>
    </w:pPr>
    <w:rPr>
      <w:rFonts w:ascii="Times New Roman" w:hAnsi="Times New Roman"/>
      <w:bCs/>
      <w:kern w:val="44"/>
      <w:sz w:val="18"/>
      <w:szCs w:val="44"/>
    </w:rPr>
  </w:style>
  <w:style w:type="character" w:customStyle="1" w:styleId="3Char1">
    <w:name w:val="标题 3 Char1"/>
    <w:uiPriority w:val="9"/>
    <w:rsid w:val="00A8039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575CC2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10">
    <w:name w:val="文档结构图 Char1"/>
    <w:uiPriority w:val="99"/>
    <w:semiHidden/>
    <w:rsid w:val="00575CC2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1">
    <w:name w:val="页眉 Char1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uiPriority w:val="99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框文本 Char1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批注文字 Char1"/>
    <w:uiPriority w:val="99"/>
    <w:rsid w:val="00575CC2"/>
    <w:rPr>
      <w:rFonts w:ascii="Times New Roman" w:eastAsia="宋体" w:hAnsi="Times New Roman" w:cs="Times New Roman"/>
      <w:szCs w:val="24"/>
    </w:rPr>
  </w:style>
  <w:style w:type="character" w:customStyle="1" w:styleId="Char15">
    <w:name w:val="批注主题 Char1"/>
    <w:rsid w:val="00575CC2"/>
    <w:rPr>
      <w:rFonts w:ascii="Times New Roman" w:eastAsia="宋体" w:hAnsi="Times New Roman" w:cs="Times New Roman"/>
      <w:b/>
      <w:bCs/>
      <w:szCs w:val="24"/>
    </w:rPr>
  </w:style>
  <w:style w:type="character" w:customStyle="1" w:styleId="9Char1">
    <w:name w:val="标题 9 Char1"/>
    <w:uiPriority w:val="9"/>
    <w:semiHidden/>
    <w:rsid w:val="00575CC2"/>
    <w:rPr>
      <w:rFonts w:ascii="Cambria" w:eastAsia="宋体" w:hAnsi="Cambria" w:cs="Times New Roman"/>
      <w:szCs w:val="21"/>
    </w:rPr>
  </w:style>
  <w:style w:type="character" w:customStyle="1" w:styleId="Char16">
    <w:name w:val="日期 Char1"/>
    <w:uiPriority w:val="99"/>
    <w:semiHidden/>
    <w:rsid w:val="00575CC2"/>
    <w:rPr>
      <w:rFonts w:ascii="Times New Roman" w:eastAsia="宋体" w:hAnsi="Times New Roman" w:cs="Times New Roman"/>
      <w:szCs w:val="24"/>
    </w:rPr>
  </w:style>
  <w:style w:type="paragraph" w:styleId="afff2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f"/>
    <w:link w:val="afff3"/>
    <w:uiPriority w:val="99"/>
    <w:rsid w:val="00575CC2"/>
    <w:pPr>
      <w:ind w:firstLine="420"/>
    </w:pPr>
    <w:rPr>
      <w:rFonts w:eastAsia="Times New Roman"/>
      <w:color w:val="auto"/>
      <w:kern w:val="2"/>
    </w:rPr>
  </w:style>
  <w:style w:type="character" w:customStyle="1" w:styleId="afff3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ff2"/>
    <w:uiPriority w:val="99"/>
    <w:rsid w:val="00575CC2"/>
    <w:rPr>
      <w:rFonts w:ascii="Times New Roman" w:eastAsia="Times New Roman" w:hAnsi="Times New Roman"/>
      <w:kern w:val="2"/>
      <w:sz w:val="18"/>
    </w:rPr>
  </w:style>
  <w:style w:type="paragraph" w:customStyle="1" w:styleId="1Chapter">
    <w:name w:val="美分1Chapter"/>
    <w:basedOn w:val="10"/>
    <w:link w:val="ChapterChar0"/>
    <w:rsid w:val="00575CC2"/>
    <w:pPr>
      <w:numPr>
        <w:numId w:val="0"/>
      </w:numPr>
    </w:pPr>
    <w:rPr>
      <w:kern w:val="0"/>
    </w:rPr>
  </w:style>
  <w:style w:type="paragraph" w:customStyle="1" w:styleId="1-name">
    <w:name w:val="美分1-name"/>
    <w:basedOn w:val="10"/>
    <w:link w:val="1-nameChar"/>
    <w:rsid w:val="00575CC2"/>
    <w:pPr>
      <w:numPr>
        <w:numId w:val="0"/>
      </w:numPr>
    </w:pPr>
    <w:rPr>
      <w:kern w:val="0"/>
    </w:rPr>
  </w:style>
  <w:style w:type="character" w:customStyle="1" w:styleId="1-nameChar">
    <w:name w:val="美分1-name Char"/>
    <w:link w:val="1-name"/>
    <w:rsid w:val="00575CC2"/>
    <w:rPr>
      <w:rFonts w:eastAsia="Times New Roman"/>
      <w:b/>
      <w:bCs/>
      <w:sz w:val="44"/>
      <w:szCs w:val="44"/>
    </w:rPr>
  </w:style>
  <w:style w:type="character" w:customStyle="1" w:styleId="ChapterChar0">
    <w:name w:val="美分Chapter Char"/>
    <w:link w:val="1Chapter"/>
    <w:rsid w:val="00575CC2"/>
    <w:rPr>
      <w:rFonts w:ascii="Times New Roman" w:eastAsia="Times New Roman" w:hAnsi="Times New Roman"/>
      <w:b/>
      <w:bCs/>
      <w:sz w:val="44"/>
      <w:szCs w:val="44"/>
    </w:rPr>
  </w:style>
  <w:style w:type="character" w:customStyle="1" w:styleId="Verdana10">
    <w:name w:val="样式 Verdana 10 磅"/>
    <w:rsid w:val="00575CC2"/>
    <w:rPr>
      <w:rFonts w:ascii="Verdana" w:hAnsi="Verdana"/>
      <w:sz w:val="20"/>
    </w:rPr>
  </w:style>
  <w:style w:type="paragraph" w:customStyle="1" w:styleId="afff4">
    <w:name w:val="表注"/>
    <w:basedOn w:val="afd"/>
    <w:link w:val="Char5"/>
    <w:rsid w:val="00575CC2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numbering" w:customStyle="1" w:styleId="a0">
    <w:name w:val="章节标号"/>
    <w:uiPriority w:val="99"/>
    <w:rsid w:val="00575CC2"/>
    <w:pPr>
      <w:numPr>
        <w:numId w:val="21"/>
      </w:numPr>
    </w:pPr>
  </w:style>
  <w:style w:type="character" w:customStyle="1" w:styleId="afe">
    <w:name w:val="题注 字符"/>
    <w:aliases w:val="图注 字符"/>
    <w:link w:val="afd"/>
    <w:uiPriority w:val="35"/>
    <w:rsid w:val="00575CC2"/>
    <w:rPr>
      <w:rFonts w:ascii="Cambria" w:eastAsia="黑体" w:hAnsi="Cambria"/>
      <w:kern w:val="2"/>
    </w:rPr>
  </w:style>
  <w:style w:type="character" w:customStyle="1" w:styleId="Char5">
    <w:name w:val="表注 Char"/>
    <w:link w:val="afff4"/>
    <w:rsid w:val="00575CC2"/>
    <w:rPr>
      <w:kern w:val="2"/>
      <w:sz w:val="24"/>
      <w:szCs w:val="21"/>
      <w:lang w:val="x-none" w:eastAsia="x-none"/>
    </w:rPr>
  </w:style>
  <w:style w:type="table" w:styleId="44">
    <w:name w:val="Table List 4"/>
    <w:basedOn w:val="af1"/>
    <w:rsid w:val="00575CC2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5">
    <w:name w:val="Table Theme"/>
    <w:basedOn w:val="af1"/>
    <w:rsid w:val="00575CC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ana1">
    <w:name w:val="样式 图 + Verdana 文字 1"/>
    <w:basedOn w:val="afff"/>
    <w:rsid w:val="00575CC2"/>
    <w:rPr>
      <w:rFonts w:ascii="Verdana" w:eastAsia="Verdana" w:hAnsi="Verdana"/>
      <w:color w:val="000000"/>
    </w:rPr>
  </w:style>
  <w:style w:type="paragraph" w:customStyle="1" w:styleId="2TimesNewRoman20">
    <w:name w:val="样式 标题 2 + Times New Roman 20 磅"/>
    <w:basedOn w:val="af"/>
    <w:next w:val="af"/>
    <w:rsid w:val="00575CC2"/>
    <w:rPr>
      <w:color w:val="auto"/>
      <w:kern w:val="2"/>
      <w:sz w:val="40"/>
      <w:szCs w:val="24"/>
    </w:rPr>
  </w:style>
  <w:style w:type="numbering" w:customStyle="1" w:styleId="Table2">
    <w:name w:val="Table2"/>
    <w:uiPriority w:val="99"/>
    <w:rsid w:val="00575CC2"/>
    <w:pPr>
      <w:numPr>
        <w:numId w:val="6"/>
      </w:numPr>
    </w:pPr>
  </w:style>
  <w:style w:type="paragraph" w:customStyle="1" w:styleId="-1Hik">
    <w:name w:val="列表项目符号-步骤1Hik"/>
    <w:basedOn w:val="26"/>
    <w:next w:val="af"/>
    <w:rsid w:val="00575CC2"/>
    <w:pPr>
      <w:widowControl/>
      <w:numPr>
        <w:numId w:val="10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character" w:customStyle="1" w:styleId="Char6">
    <w:name w:val="注意+红色加粗 Char"/>
    <w:link w:val="afff6"/>
    <w:locked/>
    <w:rsid w:val="00575CC2"/>
    <w:rPr>
      <w:rFonts w:eastAsia="方正中等线简体"/>
      <w:b/>
      <w:i/>
      <w:color w:val="FF0000"/>
      <w:kern w:val="2"/>
      <w:sz w:val="14"/>
      <w:szCs w:val="24"/>
    </w:rPr>
  </w:style>
  <w:style w:type="paragraph" w:customStyle="1" w:styleId="afff6">
    <w:name w:val="注意+红色加粗"/>
    <w:basedOn w:val="af"/>
    <w:link w:val="Char6"/>
    <w:rsid w:val="00575CC2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HikChar">
    <w:name w:val="图片样式Hik Char"/>
    <w:link w:val="Hik"/>
    <w:locked/>
    <w:rsid w:val="00575CC2"/>
    <w:rPr>
      <w:rFonts w:eastAsia="方正中等线简体" w:cs="宋体"/>
      <w:kern w:val="2"/>
      <w:sz w:val="14"/>
    </w:rPr>
  </w:style>
  <w:style w:type="paragraph" w:customStyle="1" w:styleId="Hik">
    <w:name w:val="图片样式Hik"/>
    <w:basedOn w:val="af"/>
    <w:next w:val="af"/>
    <w:link w:val="HikChar"/>
    <w:rsid w:val="00575CC2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paragraph" w:styleId="26">
    <w:name w:val="List Number 2"/>
    <w:basedOn w:val="af"/>
    <w:uiPriority w:val="99"/>
    <w:semiHidden/>
    <w:unhideWhenUsed/>
    <w:rsid w:val="00575CC2"/>
    <w:pPr>
      <w:contextualSpacing/>
    </w:pPr>
  </w:style>
  <w:style w:type="character" w:customStyle="1" w:styleId="-Char">
    <w:name w:val="列表项目符号-不加粗 Char"/>
    <w:link w:val="1-Hik"/>
    <w:locked/>
    <w:rsid w:val="00575CC2"/>
    <w:rPr>
      <w:rFonts w:eastAsia="方正中等线简体"/>
      <w:bCs/>
      <w:kern w:val="2"/>
      <w:sz w:val="14"/>
      <w:szCs w:val="24"/>
    </w:rPr>
  </w:style>
  <w:style w:type="paragraph" w:customStyle="1" w:styleId="1-Hik">
    <w:name w:val="列表项目符号1-不加粗 Hik"/>
    <w:basedOn w:val="af"/>
    <w:link w:val="-Char"/>
    <w:rsid w:val="00575CC2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TableTextChar">
    <w:name w:val="Table Text Char"/>
    <w:link w:val="TableText"/>
    <w:rsid w:val="00A80394"/>
    <w:rPr>
      <w:rFonts w:cs="Arial"/>
      <w:snapToGrid w:val="0"/>
      <w:sz w:val="18"/>
      <w:szCs w:val="18"/>
    </w:rPr>
  </w:style>
  <w:style w:type="paragraph" w:customStyle="1" w:styleId="TableText">
    <w:name w:val="Table Text"/>
    <w:basedOn w:val="af"/>
    <w:link w:val="TableTextChar"/>
    <w:rsid w:val="00A80394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paragraph" w:customStyle="1" w:styleId="35">
    <w:name w:val="标题3"/>
    <w:basedOn w:val="20"/>
    <w:next w:val="af"/>
    <w:link w:val="3Char0"/>
    <w:rsid w:val="00575CC2"/>
    <w:pPr>
      <w:adjustRightInd/>
      <w:spacing w:before="80" w:after="80" w:line="240" w:lineRule="auto"/>
      <w:outlineLvl w:val="2"/>
    </w:pPr>
    <w:rPr>
      <w:rFonts w:ascii="Arial" w:eastAsia="黑体" w:hAnsi="Arial"/>
      <w:b/>
      <w:bCs w:val="0"/>
      <w:kern w:val="44"/>
      <w:sz w:val="28"/>
      <w:lang w:val="x-none" w:eastAsia="x-none"/>
    </w:rPr>
  </w:style>
  <w:style w:type="character" w:customStyle="1" w:styleId="3Char0">
    <w:name w:val="标题3 Char"/>
    <w:link w:val="35"/>
    <w:rsid w:val="00575CC2"/>
    <w:rPr>
      <w:rFonts w:ascii="Arial" w:eastAsia="黑体" w:hAnsi="Arial" w:cs="Book Antiqua"/>
      <w:b/>
      <w:noProof/>
      <w:kern w:val="44"/>
      <w:sz w:val="28"/>
      <w:szCs w:val="36"/>
      <w:lang w:val="x-none" w:eastAsia="x-none"/>
    </w:rPr>
  </w:style>
  <w:style w:type="paragraph" w:customStyle="1" w:styleId="45">
    <w:name w:val="标题4"/>
    <w:basedOn w:val="35"/>
    <w:next w:val="af"/>
    <w:autoRedefine/>
    <w:qFormat/>
    <w:rsid w:val="00E72F75"/>
    <w:pPr>
      <w:keepLines w:val="0"/>
      <w:outlineLvl w:val="3"/>
    </w:pPr>
    <w:rPr>
      <w:rFonts w:ascii="Calibri" w:eastAsia="Calibri" w:hAnsi="Calibri"/>
      <w:sz w:val="24"/>
      <w:lang w:eastAsia="zh-CN"/>
    </w:rPr>
  </w:style>
  <w:style w:type="paragraph" w:customStyle="1" w:styleId="BLACKLABLE">
    <w:name w:val="BLACK LABLE"/>
    <w:basedOn w:val="45"/>
    <w:next w:val="af"/>
    <w:rsid w:val="00575CC2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next w:val="af"/>
    <w:rsid w:val="00A80394"/>
    <w:pPr>
      <w:keepNext/>
      <w:keepLines/>
      <w:spacing w:before="300" w:after="80"/>
      <w:outlineLvl w:val="3"/>
    </w:pPr>
    <w:rPr>
      <w:rFonts w:ascii="Book Antiqua" w:eastAsia="黑体" w:hAnsi="Book Antiqua" w:cs="Book Antiqua"/>
      <w:bCs/>
      <w:sz w:val="24"/>
      <w:szCs w:val="26"/>
    </w:rPr>
  </w:style>
  <w:style w:type="paragraph" w:customStyle="1" w:styleId="27">
    <w:name w:val="正文2"/>
    <w:basedOn w:val="af"/>
    <w:next w:val="af"/>
    <w:rsid w:val="00575CC2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7"/>
    <w:next w:val="af"/>
    <w:rsid w:val="00575CC2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f"/>
    <w:rsid w:val="00575CC2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rsid w:val="00575CC2"/>
    <w:pPr>
      <w:keepNext/>
      <w:keepLines/>
      <w:numPr>
        <w:numId w:val="2"/>
      </w:numPr>
      <w:pBdr>
        <w:bottom w:val="single" w:sz="6" w:space="0" w:color="auto"/>
      </w:pBdr>
    </w:pPr>
    <w:rPr>
      <w:rFonts w:hAnsi="华文楷体"/>
      <w:szCs w:val="21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f"/>
    <w:rsid w:val="00575CC2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f"/>
    <w:rsid w:val="00575CC2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paragraph" w:customStyle="1" w:styleId="a2">
    <w:name w:val="四级标题"/>
    <w:basedOn w:val="af"/>
    <w:link w:val="afff7"/>
    <w:qFormat/>
    <w:rsid w:val="0040501D"/>
    <w:pPr>
      <w:keepNext/>
      <w:keepLines/>
      <w:widowControl/>
      <w:numPr>
        <w:ilvl w:val="3"/>
        <w:numId w:val="52"/>
      </w:numPr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Calibri" w:eastAsia="Verdana" w:hAnsi="Calibri" w:cs="方正中等线简体"/>
      <w:bCs/>
      <w:color w:val="auto"/>
      <w:sz w:val="28"/>
      <w:szCs w:val="28"/>
    </w:rPr>
  </w:style>
  <w:style w:type="paragraph" w:customStyle="1" w:styleId="Figure">
    <w:name w:val="Figure"/>
    <w:basedOn w:val="af"/>
    <w:next w:val="af"/>
    <w:link w:val="FigureChar"/>
    <w:rsid w:val="00A80394"/>
    <w:pPr>
      <w:keepNext/>
      <w:jc w:val="center"/>
    </w:pPr>
    <w:rPr>
      <w:color w:val="auto"/>
      <w:kern w:val="2"/>
      <w:szCs w:val="24"/>
    </w:rPr>
  </w:style>
  <w:style w:type="character" w:customStyle="1" w:styleId="FigureChar">
    <w:name w:val="Figure Char"/>
    <w:link w:val="Figure"/>
    <w:rsid w:val="00575CC2"/>
    <w:rPr>
      <w:rFonts w:ascii="Times New Roman" w:hAnsi="Times New Roman"/>
      <w:kern w:val="2"/>
      <w:sz w:val="18"/>
      <w:szCs w:val="24"/>
    </w:rPr>
  </w:style>
  <w:style w:type="paragraph" w:customStyle="1" w:styleId="FigureDescription">
    <w:name w:val="Figure Description"/>
    <w:next w:val="af"/>
    <w:link w:val="FigureDescriptionChar"/>
    <w:rsid w:val="00A80394"/>
    <w:pPr>
      <w:keepNext/>
      <w:adjustRightInd w:val="0"/>
      <w:snapToGrid w:val="0"/>
      <w:spacing w:after="240" w:line="240" w:lineRule="atLeast"/>
      <w:jc w:val="center"/>
    </w:pPr>
    <w:rPr>
      <w:rFonts w:ascii="Times New Roman" w:eastAsia="黑体" w:hAnsi="Times New Roman" w:cs="Arial"/>
      <w:spacing w:val="-4"/>
      <w:kern w:val="2"/>
      <w:sz w:val="21"/>
      <w:szCs w:val="21"/>
    </w:rPr>
  </w:style>
  <w:style w:type="character" w:customStyle="1" w:styleId="FigureDescriptionChar">
    <w:name w:val="Figure Description Char"/>
    <w:link w:val="FigureDescription"/>
    <w:rsid w:val="00575CC2"/>
    <w:rPr>
      <w:rFonts w:ascii="Times New Roman" w:eastAsia="黑体" w:hAnsi="Times New Roman" w:cs="Arial"/>
      <w:spacing w:val="-4"/>
      <w:kern w:val="2"/>
      <w:sz w:val="21"/>
      <w:szCs w:val="21"/>
    </w:rPr>
  </w:style>
  <w:style w:type="paragraph" w:customStyle="1" w:styleId="Figure-description">
    <w:name w:val="Figure-description"/>
    <w:basedOn w:val="afd"/>
    <w:link w:val="Figure-descriptionChar"/>
    <w:rsid w:val="00575CC2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575CC2"/>
    <w:rPr>
      <w:rFonts w:ascii="Cambria" w:eastAsia="黑体" w:hAnsi="Cambria"/>
      <w:kern w:val="2"/>
    </w:rPr>
  </w:style>
  <w:style w:type="paragraph" w:customStyle="1" w:styleId="fm">
    <w:name w:val="fm"/>
    <w:next w:val="afff8"/>
    <w:rsid w:val="00575CC2"/>
    <w:pPr>
      <w:jc w:val="right"/>
      <w:outlineLvl w:val="0"/>
    </w:pPr>
    <w:rPr>
      <w:rFonts w:ascii="Times New Roman" w:eastAsia="Adobe 楷体 Std R" w:hAnsi="Times New Roman"/>
      <w:b/>
      <w:kern w:val="2"/>
      <w:sz w:val="72"/>
      <w:szCs w:val="72"/>
    </w:rPr>
  </w:style>
  <w:style w:type="paragraph" w:styleId="afff8">
    <w:name w:val="Body Text"/>
    <w:basedOn w:val="af"/>
    <w:link w:val="afff9"/>
    <w:uiPriority w:val="99"/>
    <w:semiHidden/>
    <w:unhideWhenUsed/>
    <w:rsid w:val="00575CC2"/>
    <w:pPr>
      <w:spacing w:after="120"/>
    </w:pPr>
    <w:rPr>
      <w:color w:val="auto"/>
      <w:kern w:val="2"/>
      <w:sz w:val="21"/>
      <w:szCs w:val="22"/>
    </w:rPr>
  </w:style>
  <w:style w:type="character" w:customStyle="1" w:styleId="afff9">
    <w:name w:val="正文文本 字符"/>
    <w:link w:val="afff8"/>
    <w:uiPriority w:val="99"/>
    <w:semiHidden/>
    <w:rsid w:val="00575CC2"/>
    <w:rPr>
      <w:rFonts w:ascii="Times New Roman" w:hAnsi="Times New Roman"/>
      <w:kern w:val="2"/>
      <w:sz w:val="21"/>
      <w:szCs w:val="22"/>
    </w:rPr>
  </w:style>
  <w:style w:type="paragraph" w:customStyle="1" w:styleId="font5">
    <w:name w:val="font5"/>
    <w:basedOn w:val="af"/>
    <w:rsid w:val="00575CC2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f"/>
    <w:rsid w:val="00575CC2"/>
    <w:pPr>
      <w:numPr>
        <w:ilvl w:val="0"/>
        <w:numId w:val="0"/>
      </w:numPr>
      <w:spacing w:after="80" w:line="200" w:lineRule="atLeast"/>
    </w:pPr>
    <w:rPr>
      <w:rFonts w:eastAsia="宋体" w:cs="Arial"/>
      <w:sz w:val="28"/>
      <w:szCs w:val="28"/>
    </w:rPr>
  </w:style>
  <w:style w:type="paragraph" w:styleId="HTML">
    <w:name w:val="HTML Preformatted"/>
    <w:basedOn w:val="af"/>
    <w:link w:val="HTML0"/>
    <w:rsid w:val="00A80394"/>
    <w:rPr>
      <w:rFonts w:ascii="Courier New" w:hAnsi="Courier New" w:cs="Courier New"/>
      <w:color w:val="auto"/>
      <w:kern w:val="2"/>
      <w:sz w:val="20"/>
    </w:rPr>
  </w:style>
  <w:style w:type="character" w:customStyle="1" w:styleId="HTML0">
    <w:name w:val="HTML 预设格式 字符"/>
    <w:link w:val="HTML"/>
    <w:rsid w:val="00A80394"/>
    <w:rPr>
      <w:rFonts w:ascii="Courier New" w:hAnsi="Courier New" w:cs="Courier New"/>
      <w:kern w:val="2"/>
    </w:rPr>
  </w:style>
  <w:style w:type="character" w:customStyle="1" w:styleId="HTMLChar1">
    <w:name w:val="HTML 预设格式 Char1"/>
    <w:uiPriority w:val="99"/>
    <w:semiHidden/>
    <w:rsid w:val="00575CC2"/>
    <w:rPr>
      <w:rFonts w:ascii="Courier New" w:hAnsi="Courier New" w:cs="Courier New"/>
      <w:color w:val="000000"/>
    </w:rPr>
  </w:style>
  <w:style w:type="paragraph" w:customStyle="1" w:styleId="ItemList">
    <w:name w:val="Item List"/>
    <w:link w:val="ItemListChar"/>
    <w:rsid w:val="00A80394"/>
    <w:pPr>
      <w:numPr>
        <w:numId w:val="24"/>
      </w:num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hAnsi="Times New Roman"/>
      <w:kern w:val="2"/>
      <w:sz w:val="18"/>
      <w:szCs w:val="18"/>
    </w:rPr>
  </w:style>
  <w:style w:type="character" w:customStyle="1" w:styleId="ItemListChar">
    <w:name w:val="Item List Char"/>
    <w:link w:val="ItemList"/>
    <w:rsid w:val="00A80394"/>
    <w:rPr>
      <w:rFonts w:ascii="Times New Roman" w:hAnsi="Times New Roman"/>
      <w:kern w:val="2"/>
      <w:sz w:val="18"/>
      <w:szCs w:val="18"/>
    </w:rPr>
  </w:style>
  <w:style w:type="paragraph" w:customStyle="1" w:styleId="ITEMLIST0">
    <w:name w:val="ITEM LIST"/>
    <w:basedOn w:val="af"/>
    <w:rsid w:val="00575CC2"/>
    <w:pPr>
      <w:numPr>
        <w:numId w:val="3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0"/>
    <w:rsid w:val="00575CC2"/>
    <w:pPr>
      <w:numPr>
        <w:numId w:val="4"/>
      </w:numPr>
      <w:spacing w:line="0" w:lineRule="atLeast"/>
    </w:pPr>
  </w:style>
  <w:style w:type="paragraph" w:customStyle="1" w:styleId="ItemStep">
    <w:name w:val="Item Step"/>
    <w:rsid w:val="00A80394"/>
    <w:pPr>
      <w:numPr>
        <w:numId w:val="33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华文细黑" w:hAnsi="Times New Roman" w:cs="Arial"/>
      <w:sz w:val="21"/>
      <w:szCs w:val="21"/>
    </w:rPr>
  </w:style>
  <w:style w:type="paragraph" w:customStyle="1" w:styleId="ITEMSTEP0">
    <w:name w:val="ITEM STEP"/>
    <w:basedOn w:val="af"/>
    <w:rsid w:val="00575CC2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NotesHeading">
    <w:name w:val="Notes Heading"/>
    <w:basedOn w:val="af"/>
    <w:rsid w:val="00A80394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rsid w:val="00575CC2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7"/>
    <w:next w:val="27"/>
    <w:rsid w:val="00575CC2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rsid w:val="00575CC2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f"/>
    <w:rsid w:val="00575CC2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7"/>
    <w:rsid w:val="00575CC2"/>
    <w:pPr>
      <w:keepNext/>
      <w:keepLines/>
      <w:numPr>
        <w:numId w:val="5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rsid w:val="00575CC2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f"/>
    <w:rsid w:val="00575CC2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f"/>
    <w:rsid w:val="00575CC2"/>
    <w:pPr>
      <w:widowControl/>
    </w:pPr>
    <w:rPr>
      <w:rFonts w:cs="Calibri"/>
      <w:color w:val="auto"/>
      <w:sz w:val="21"/>
      <w:szCs w:val="21"/>
    </w:rPr>
  </w:style>
  <w:style w:type="paragraph" w:customStyle="1" w:styleId="Step">
    <w:name w:val="Step"/>
    <w:basedOn w:val="af"/>
    <w:rsid w:val="00A80394"/>
    <w:pPr>
      <w:outlineLvl w:val="5"/>
    </w:pPr>
    <w:rPr>
      <w:snapToGrid w:val="0"/>
      <w:color w:val="auto"/>
      <w:szCs w:val="24"/>
    </w:rPr>
  </w:style>
  <w:style w:type="paragraph" w:customStyle="1" w:styleId="SUBITEMLIST0">
    <w:name w:val="SUB ITEM LIST"/>
    <w:basedOn w:val="ITEMLIST0"/>
    <w:rsid w:val="00575CC2"/>
    <w:pPr>
      <w:numPr>
        <w:numId w:val="0"/>
      </w:numPr>
    </w:pPr>
    <w:rPr>
      <w:rFonts w:ascii="宋体"/>
    </w:rPr>
  </w:style>
  <w:style w:type="paragraph" w:customStyle="1" w:styleId="SUBITEMLISTINTABLE">
    <w:name w:val="SUB ITEM LIST IN TABLE"/>
    <w:basedOn w:val="SUBITEMLIST0"/>
    <w:rsid w:val="00575CC2"/>
    <w:pPr>
      <w:spacing w:line="0" w:lineRule="atLeast"/>
    </w:pPr>
  </w:style>
  <w:style w:type="paragraph" w:customStyle="1" w:styleId="SUBITEMSTEP">
    <w:name w:val="SUB ITEM STEP"/>
    <w:basedOn w:val="af"/>
    <w:link w:val="SUBITEMSTEPChar"/>
    <w:rsid w:val="00575CC2"/>
    <w:p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Table-description">
    <w:name w:val="Table-description"/>
    <w:basedOn w:val="afd"/>
    <w:link w:val="Table-descriptionChar"/>
    <w:rsid w:val="00575CC2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575CC2"/>
    <w:rPr>
      <w:rFonts w:ascii="Cambria" w:eastAsia="黑体" w:hAnsi="Cambria"/>
      <w:kern w:val="2"/>
    </w:rPr>
  </w:style>
  <w:style w:type="paragraph" w:customStyle="1" w:styleId="Table">
    <w:name w:val="Table"/>
    <w:basedOn w:val="Table-description"/>
    <w:link w:val="TableChar"/>
    <w:rsid w:val="00575CC2"/>
    <w:pPr>
      <w:ind w:rightChars="100" w:right="100"/>
    </w:pPr>
  </w:style>
  <w:style w:type="character" w:customStyle="1" w:styleId="TableChar">
    <w:name w:val="Table Char"/>
    <w:link w:val="Table"/>
    <w:rsid w:val="00575CC2"/>
    <w:rPr>
      <w:rFonts w:ascii="Cambria" w:eastAsia="黑体" w:hAnsi="Cambria"/>
      <w:kern w:val="2"/>
    </w:rPr>
  </w:style>
  <w:style w:type="paragraph" w:customStyle="1" w:styleId="TableDescription">
    <w:name w:val="Table Description"/>
    <w:basedOn w:val="af"/>
    <w:next w:val="af"/>
    <w:rsid w:val="00A80394"/>
    <w:pPr>
      <w:spacing w:after="80"/>
      <w:jc w:val="center"/>
    </w:pPr>
    <w:rPr>
      <w:rFonts w:eastAsia="黑体"/>
      <w:color w:val="auto"/>
      <w:spacing w:val="-4"/>
      <w:kern w:val="2"/>
      <w:szCs w:val="24"/>
      <w:lang w:val="zh-CN"/>
    </w:rPr>
  </w:style>
  <w:style w:type="paragraph" w:customStyle="1" w:styleId="TableHeading">
    <w:name w:val="Table Heading"/>
    <w:basedOn w:val="af"/>
    <w:rsid w:val="00A80394"/>
    <w:pPr>
      <w:keepNext/>
      <w:spacing w:before="80" w:after="80"/>
    </w:pPr>
    <w:rPr>
      <w:rFonts w:ascii="Book Antiqua" w:eastAsia="黑体" w:hAnsi="Book Antiqua" w:cs="Book Antiqua"/>
      <w:bCs/>
      <w:snapToGrid w:val="0"/>
      <w:color w:val="auto"/>
      <w:szCs w:val="24"/>
    </w:rPr>
  </w:style>
  <w:style w:type="character" w:customStyle="1" w:styleId="tpccontent">
    <w:name w:val="tpc_content"/>
    <w:rsid w:val="00575CC2"/>
  </w:style>
  <w:style w:type="paragraph" w:customStyle="1" w:styleId="afffa">
    <w:name w:val="一级无序列表"/>
    <w:basedOn w:val="E-ItemList"/>
    <w:link w:val="afffb"/>
    <w:qFormat/>
    <w:rsid w:val="009251D5"/>
  </w:style>
  <w:style w:type="character" w:customStyle="1" w:styleId="afffb">
    <w:name w:val="一级无序列表 字符"/>
    <w:basedOn w:val="E-ItemListChar"/>
    <w:link w:val="afffa"/>
    <w:rsid w:val="009251D5"/>
    <w:rPr>
      <w:rFonts w:eastAsia="Calibri" w:cs="Arial"/>
      <w:kern w:val="2"/>
      <w:sz w:val="24"/>
      <w:szCs w:val="21"/>
    </w:rPr>
  </w:style>
  <w:style w:type="paragraph" w:customStyle="1" w:styleId="18">
    <w:name w:val="标题 1 附录"/>
    <w:basedOn w:val="10"/>
    <w:rsid w:val="00575CC2"/>
    <w:pPr>
      <w:numPr>
        <w:numId w:val="0"/>
      </w:numPr>
      <w:adjustRightInd/>
      <w:spacing w:beforeLines="100" w:before="0" w:afterLines="100" w:line="480" w:lineRule="auto"/>
    </w:pPr>
    <w:rPr>
      <w:rFonts w:ascii="Arial" w:eastAsia="黑体" w:hAnsi="Arial" w:cs="宋体"/>
      <w:b/>
      <w:bCs w:val="0"/>
      <w:sz w:val="52"/>
      <w:szCs w:val="20"/>
    </w:rPr>
  </w:style>
  <w:style w:type="character" w:customStyle="1" w:styleId="51">
    <w:name w:val="标题 5 字符"/>
    <w:link w:val="50"/>
    <w:uiPriority w:val="9"/>
    <w:rsid w:val="00575CC2"/>
    <w:rPr>
      <w:rFonts w:ascii="Times New Roman" w:hAnsi="Times New Roman"/>
      <w:b/>
      <w:bCs/>
      <w:kern w:val="2"/>
      <w:sz w:val="28"/>
      <w:szCs w:val="28"/>
    </w:rPr>
  </w:style>
  <w:style w:type="character" w:customStyle="1" w:styleId="61">
    <w:name w:val="标题 6 字符"/>
    <w:link w:val="60"/>
    <w:uiPriority w:val="9"/>
    <w:rsid w:val="00575CC2"/>
    <w:rPr>
      <w:rFonts w:ascii="Cambria" w:hAnsi="Cambria"/>
      <w:b/>
      <w:bCs/>
      <w:kern w:val="2"/>
      <w:sz w:val="24"/>
      <w:szCs w:val="22"/>
    </w:rPr>
  </w:style>
  <w:style w:type="character" w:customStyle="1" w:styleId="71">
    <w:name w:val="标题 7 字符"/>
    <w:aliases w:val="附录A 字符"/>
    <w:link w:val="70"/>
    <w:rsid w:val="00575CC2"/>
    <w:rPr>
      <w:rFonts w:ascii="Times New Roman" w:hAnsi="Times New Roman"/>
      <w:b/>
      <w:bCs/>
      <w:kern w:val="2"/>
      <w:sz w:val="24"/>
      <w:szCs w:val="22"/>
    </w:rPr>
  </w:style>
  <w:style w:type="character" w:customStyle="1" w:styleId="81">
    <w:name w:val="标题 8 字符"/>
    <w:aliases w:val="A.1 字符"/>
    <w:link w:val="80"/>
    <w:rsid w:val="00575CC2"/>
    <w:rPr>
      <w:rFonts w:ascii="Cambria" w:hAnsi="Cambria"/>
      <w:kern w:val="2"/>
      <w:sz w:val="24"/>
      <w:szCs w:val="22"/>
    </w:rPr>
  </w:style>
  <w:style w:type="paragraph" w:customStyle="1" w:styleId="19">
    <w:name w:val="标题1"/>
    <w:basedOn w:val="10"/>
    <w:next w:val="20"/>
    <w:rsid w:val="00575CC2"/>
    <w:pPr>
      <w:numPr>
        <w:numId w:val="0"/>
      </w:numPr>
      <w:adjustRightInd/>
      <w:spacing w:beforeLines="50" w:before="50" w:afterLines="100" w:after="100" w:line="480" w:lineRule="auto"/>
    </w:pPr>
    <w:rPr>
      <w:rFonts w:ascii="Arial" w:eastAsia="黑体" w:hAnsi="Arial"/>
      <w:b/>
    </w:rPr>
  </w:style>
  <w:style w:type="paragraph" w:customStyle="1" w:styleId="30">
    <w:name w:val="标题3 新"/>
    <w:basedOn w:val="3"/>
    <w:rsid w:val="00575CC2"/>
    <w:pPr>
      <w:numPr>
        <w:numId w:val="7"/>
      </w:numPr>
      <w:ind w:left="0"/>
    </w:pPr>
  </w:style>
  <w:style w:type="character" w:styleId="afffc">
    <w:name w:val="Subtle Reference"/>
    <w:uiPriority w:val="31"/>
    <w:rsid w:val="00575CC2"/>
    <w:rPr>
      <w:smallCaps/>
      <w:color w:val="C0504D"/>
      <w:u w:val="single"/>
    </w:rPr>
  </w:style>
  <w:style w:type="character" w:styleId="afffd">
    <w:name w:val="Subtle Emphasis"/>
    <w:uiPriority w:val="19"/>
    <w:rsid w:val="00575CC2"/>
    <w:rPr>
      <w:i/>
      <w:iCs/>
      <w:color w:val="808080"/>
    </w:rPr>
  </w:style>
  <w:style w:type="numbering" w:customStyle="1" w:styleId="11">
    <w:name w:val="第1章"/>
    <w:uiPriority w:val="99"/>
    <w:rsid w:val="00575CC2"/>
    <w:pPr>
      <w:numPr>
        <w:numId w:val="8"/>
      </w:numPr>
    </w:pPr>
  </w:style>
  <w:style w:type="character" w:styleId="afffe">
    <w:name w:val="FollowedHyperlink"/>
    <w:uiPriority w:val="99"/>
    <w:semiHidden/>
    <w:unhideWhenUsed/>
    <w:rsid w:val="00575CC2"/>
    <w:rPr>
      <w:color w:val="800080"/>
      <w:u w:val="single"/>
    </w:rPr>
  </w:style>
  <w:style w:type="paragraph" w:styleId="affff">
    <w:name w:val="Subtitle"/>
    <w:basedOn w:val="af"/>
    <w:next w:val="af"/>
    <w:link w:val="affff0"/>
    <w:uiPriority w:val="11"/>
    <w:rsid w:val="00575CC2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ffff0">
    <w:name w:val="副标题 字符"/>
    <w:link w:val="affff"/>
    <w:uiPriority w:val="11"/>
    <w:rsid w:val="00575CC2"/>
    <w:rPr>
      <w:rFonts w:ascii="Cambria" w:hAnsi="Cambria"/>
      <w:b/>
      <w:bCs/>
      <w:kern w:val="28"/>
      <w:sz w:val="32"/>
      <w:szCs w:val="32"/>
    </w:rPr>
  </w:style>
  <w:style w:type="paragraph" w:styleId="2">
    <w:name w:val="List Bullet 2"/>
    <w:basedOn w:val="af"/>
    <w:autoRedefine/>
    <w:semiHidden/>
    <w:rsid w:val="00575CC2"/>
    <w:pPr>
      <w:widowControl/>
      <w:numPr>
        <w:numId w:val="9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10">
    <w:name w:val="列出段落11"/>
    <w:basedOn w:val="af"/>
    <w:uiPriority w:val="99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8">
    <w:name w:val="列出段落2"/>
    <w:basedOn w:val="af"/>
    <w:rsid w:val="00575CC2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6">
    <w:name w:val="列出段落3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6">
    <w:name w:val="列出段落4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3">
    <w:name w:val="列出段落5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character" w:styleId="affff1">
    <w:name w:val="Intense Reference"/>
    <w:uiPriority w:val="32"/>
    <w:rsid w:val="00575CC2"/>
    <w:rPr>
      <w:b/>
      <w:bCs/>
      <w:smallCaps/>
      <w:color w:val="C0504D"/>
      <w:spacing w:val="5"/>
      <w:u w:val="single"/>
    </w:rPr>
  </w:style>
  <w:style w:type="character" w:styleId="affff2">
    <w:name w:val="Intense Emphasis"/>
    <w:uiPriority w:val="21"/>
    <w:rsid w:val="00575CC2"/>
    <w:rPr>
      <w:b/>
      <w:bCs/>
      <w:i/>
      <w:iCs/>
      <w:color w:val="4F81BD"/>
    </w:rPr>
  </w:style>
  <w:style w:type="paragraph" w:styleId="affff3">
    <w:name w:val="Intense Quote"/>
    <w:basedOn w:val="af"/>
    <w:next w:val="af"/>
    <w:link w:val="affff4"/>
    <w:uiPriority w:val="30"/>
    <w:rsid w:val="00575C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affff4">
    <w:name w:val="明显引用 字符"/>
    <w:link w:val="affff3"/>
    <w:uiPriority w:val="30"/>
    <w:rsid w:val="00575CC2"/>
    <w:rPr>
      <w:rFonts w:ascii="Times New Roman" w:hAnsi="Times New Roman"/>
      <w:b/>
      <w:bCs/>
      <w:i/>
      <w:iCs/>
      <w:color w:val="4F81BD"/>
      <w:kern w:val="2"/>
      <w:sz w:val="21"/>
      <w:szCs w:val="22"/>
    </w:rPr>
  </w:style>
  <w:style w:type="paragraph" w:customStyle="1" w:styleId="affff5">
    <w:name w:val="前言目录"/>
    <w:basedOn w:val="10"/>
    <w:rsid w:val="00575CC2"/>
    <w:pPr>
      <w:numPr>
        <w:numId w:val="0"/>
      </w:numPr>
      <w:adjustRightInd/>
      <w:spacing w:beforeLines="100" w:before="100" w:afterLines="100" w:after="100" w:line="480" w:lineRule="auto"/>
    </w:pPr>
    <w:rPr>
      <w:rFonts w:ascii="Arial" w:eastAsia="黑体" w:hAnsi="Arial"/>
      <w:b/>
      <w:lang w:val="x-none" w:eastAsia="x-none"/>
    </w:rPr>
  </w:style>
  <w:style w:type="character" w:styleId="affff6">
    <w:name w:val="Book Title"/>
    <w:uiPriority w:val="33"/>
    <w:rsid w:val="00575CC2"/>
    <w:rPr>
      <w:b/>
      <w:bCs/>
      <w:smallCaps/>
      <w:spacing w:val="5"/>
    </w:rPr>
  </w:style>
  <w:style w:type="paragraph" w:customStyle="1" w:styleId="affff7">
    <w:name w:val="图表说明"/>
    <w:basedOn w:val="af"/>
    <w:next w:val="27"/>
    <w:rsid w:val="00575CC2"/>
    <w:pPr>
      <w:keepNext/>
      <w:keepLines/>
      <w:jc w:val="center"/>
    </w:pPr>
    <w:rPr>
      <w:color w:val="auto"/>
      <w:kern w:val="2"/>
      <w:sz w:val="21"/>
      <w:szCs w:val="22"/>
    </w:rPr>
  </w:style>
  <w:style w:type="paragraph" w:styleId="affff8">
    <w:name w:val="No Spacing"/>
    <w:uiPriority w:val="1"/>
    <w:qFormat/>
    <w:rsid w:val="00575CC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numbering" w:customStyle="1" w:styleId="1a">
    <w:name w:val="无列表1"/>
    <w:next w:val="af2"/>
    <w:uiPriority w:val="99"/>
    <w:semiHidden/>
    <w:unhideWhenUsed/>
    <w:rsid w:val="00575CC2"/>
  </w:style>
  <w:style w:type="paragraph" w:customStyle="1" w:styleId="CAUTIONHeading05">
    <w:name w:val="样式 CAUTION Heading + 顶端: (单实线 自动设置  0.5 磅 行宽)"/>
    <w:basedOn w:val="CAUTIONHeading"/>
    <w:rsid w:val="00575CC2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0"/>
    <w:rsid w:val="00575CC2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575CC2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575CC2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575CC2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575CC2"/>
    <w:pPr>
      <w:spacing w:before="0" w:after="0"/>
    </w:pPr>
    <w:rPr>
      <w:rFonts w:cs="宋体"/>
      <w:bCs w:val="0"/>
      <w:szCs w:val="20"/>
    </w:rPr>
  </w:style>
  <w:style w:type="paragraph" w:customStyle="1" w:styleId="1b">
    <w:name w:val="样式 标题 1 + 宋体"/>
    <w:basedOn w:val="10"/>
    <w:link w:val="1Char0"/>
    <w:rsid w:val="00575CC2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0">
    <w:name w:val="样式 标题 1 + 宋体 Char"/>
    <w:link w:val="1b"/>
    <w:rsid w:val="00575CC2"/>
    <w:rPr>
      <w:rFonts w:ascii="宋体" w:hAnsi="宋体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0"/>
    <w:rsid w:val="00575CC2"/>
    <w:pPr>
      <w:numPr>
        <w:numId w:val="0"/>
      </w:numPr>
      <w:adjustRightInd/>
      <w:spacing w:beforeLines="100" w:before="0" w:afterLines="100" w:line="480" w:lineRule="auto"/>
    </w:pPr>
    <w:rPr>
      <w:rFonts w:ascii="Arial" w:eastAsia="黑体" w:hAnsi="Arial" w:cs="宋体"/>
      <w:b/>
      <w:bCs w:val="0"/>
      <w:sz w:val="52"/>
      <w:szCs w:val="20"/>
    </w:rPr>
  </w:style>
  <w:style w:type="paragraph" w:customStyle="1" w:styleId="21567815">
    <w:name w:val="样式 标题 2 + 左 段前: 15.6 磅 段后: 7.8 磅 行距: 1.5 倍行距"/>
    <w:basedOn w:val="20"/>
    <w:rsid w:val="00575CC2"/>
    <w:pPr>
      <w:numPr>
        <w:ilvl w:val="0"/>
        <w:numId w:val="0"/>
      </w:numPr>
      <w:adjustRightInd/>
      <w:spacing w:before="312" w:after="156" w:line="360" w:lineRule="auto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5"/>
    <w:rsid w:val="00575CC2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"/>
    <w:rsid w:val="00575CC2"/>
    <w:pPr>
      <w:spacing w:before="156" w:after="156" w:line="413" w:lineRule="auto"/>
    </w:pPr>
    <w:rPr>
      <w:rFonts w:eastAsia="黑体"/>
      <w:b/>
      <w:bCs/>
      <w:sz w:val="28"/>
      <w:szCs w:val="20"/>
    </w:rPr>
  </w:style>
  <w:style w:type="paragraph" w:customStyle="1" w:styleId="405051">
    <w:name w:val="样式 标题4 + 非加粗 段前: 0.5 行 段后: 0.5 行1"/>
    <w:basedOn w:val="3"/>
    <w:rsid w:val="00575CC2"/>
    <w:pPr>
      <w:spacing w:before="156" w:after="156" w:line="413" w:lineRule="auto"/>
    </w:pPr>
    <w:rPr>
      <w:rFonts w:eastAsia="黑体"/>
      <w:b/>
      <w:bCs/>
      <w:sz w:val="28"/>
      <w:szCs w:val="20"/>
    </w:rPr>
  </w:style>
  <w:style w:type="paragraph" w:customStyle="1" w:styleId="405052">
    <w:name w:val="样式 标题4 + 非加粗 段前: 0.5 行 段后: 0.5 行2"/>
    <w:basedOn w:val="3"/>
    <w:rsid w:val="00575CC2"/>
    <w:pPr>
      <w:spacing w:line="60" w:lineRule="auto"/>
      <w:outlineLvl w:val="3"/>
    </w:pPr>
    <w:rPr>
      <w:rFonts w:eastAsia="黑体"/>
      <w:b/>
      <w:bCs/>
      <w:sz w:val="28"/>
      <w:szCs w:val="20"/>
    </w:rPr>
  </w:style>
  <w:style w:type="character" w:customStyle="1" w:styleId="1Char2">
    <w:name w:val="样式1 Char"/>
    <w:rsid w:val="00575CC2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310">
    <w:name w:val="样式31"/>
    <w:uiPriority w:val="99"/>
    <w:rsid w:val="00575CC2"/>
    <w:pPr>
      <w:numPr>
        <w:numId w:val="14"/>
      </w:numPr>
    </w:pPr>
  </w:style>
  <w:style w:type="numbering" w:customStyle="1" w:styleId="40">
    <w:name w:val="样式4"/>
    <w:uiPriority w:val="99"/>
    <w:rsid w:val="00575CC2"/>
    <w:pPr>
      <w:numPr>
        <w:numId w:val="15"/>
      </w:numPr>
    </w:pPr>
  </w:style>
  <w:style w:type="numbering" w:customStyle="1" w:styleId="5">
    <w:name w:val="样式5"/>
    <w:uiPriority w:val="99"/>
    <w:rsid w:val="00575CC2"/>
    <w:pPr>
      <w:numPr>
        <w:numId w:val="16"/>
      </w:numPr>
    </w:pPr>
  </w:style>
  <w:style w:type="numbering" w:customStyle="1" w:styleId="6">
    <w:name w:val="样式6"/>
    <w:uiPriority w:val="99"/>
    <w:rsid w:val="00575CC2"/>
    <w:pPr>
      <w:numPr>
        <w:numId w:val="17"/>
      </w:numPr>
    </w:pPr>
  </w:style>
  <w:style w:type="numbering" w:customStyle="1" w:styleId="7">
    <w:name w:val="样式7"/>
    <w:uiPriority w:val="99"/>
    <w:rsid w:val="00575CC2"/>
    <w:pPr>
      <w:numPr>
        <w:numId w:val="18"/>
      </w:numPr>
    </w:pPr>
  </w:style>
  <w:style w:type="character" w:styleId="affff9">
    <w:name w:val="Strong"/>
    <w:uiPriority w:val="22"/>
    <w:rsid w:val="00575CC2"/>
    <w:rPr>
      <w:b/>
      <w:bCs/>
    </w:rPr>
  </w:style>
  <w:style w:type="character" w:styleId="affffa">
    <w:name w:val="page number"/>
    <w:rsid w:val="00575CC2"/>
  </w:style>
  <w:style w:type="paragraph" w:styleId="affffb">
    <w:name w:val="Quote"/>
    <w:basedOn w:val="af"/>
    <w:next w:val="af"/>
    <w:link w:val="affffc"/>
    <w:uiPriority w:val="29"/>
    <w:rsid w:val="00575CC2"/>
    <w:rPr>
      <w:i/>
      <w:iCs/>
      <w:kern w:val="2"/>
      <w:sz w:val="21"/>
      <w:szCs w:val="22"/>
    </w:rPr>
  </w:style>
  <w:style w:type="character" w:customStyle="1" w:styleId="affffc">
    <w:name w:val="引用 字符"/>
    <w:link w:val="affffb"/>
    <w:uiPriority w:val="29"/>
    <w:rsid w:val="00575CC2"/>
    <w:rPr>
      <w:rFonts w:ascii="Times New Roman" w:hAnsi="Times New Roman"/>
      <w:i/>
      <w:iCs/>
      <w:color w:val="000000"/>
      <w:kern w:val="2"/>
      <w:sz w:val="21"/>
      <w:szCs w:val="22"/>
    </w:rPr>
  </w:style>
  <w:style w:type="numbering" w:customStyle="1" w:styleId="ac">
    <w:name w:val="章节"/>
    <w:uiPriority w:val="99"/>
    <w:rsid w:val="00575CC2"/>
    <w:pPr>
      <w:numPr>
        <w:numId w:val="20"/>
      </w:numPr>
    </w:pPr>
  </w:style>
  <w:style w:type="paragraph" w:styleId="29">
    <w:name w:val="Body Text 2"/>
    <w:basedOn w:val="af"/>
    <w:link w:val="2a"/>
    <w:uiPriority w:val="99"/>
    <w:semiHidden/>
    <w:unhideWhenUsed/>
    <w:rsid w:val="00575CC2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a">
    <w:name w:val="正文文本 2 字符"/>
    <w:link w:val="29"/>
    <w:uiPriority w:val="99"/>
    <w:semiHidden/>
    <w:rsid w:val="00575CC2"/>
    <w:rPr>
      <w:rFonts w:ascii="Times New Roman" w:hAnsi="Times New Roman"/>
      <w:kern w:val="2"/>
      <w:sz w:val="21"/>
      <w:szCs w:val="22"/>
    </w:rPr>
  </w:style>
  <w:style w:type="paragraph" w:styleId="affffd">
    <w:name w:val="Body Text Indent"/>
    <w:basedOn w:val="af"/>
    <w:link w:val="affffe"/>
    <w:rsid w:val="00575CC2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affffe">
    <w:name w:val="正文文本缩进 字符"/>
    <w:link w:val="affffd"/>
    <w:rsid w:val="00575CC2"/>
    <w:rPr>
      <w:rFonts w:ascii="Times New Roman" w:hAnsi="Times New Roman"/>
      <w:kern w:val="2"/>
      <w:sz w:val="21"/>
      <w:szCs w:val="22"/>
    </w:rPr>
  </w:style>
  <w:style w:type="character" w:customStyle="1" w:styleId="CharChar">
    <w:name w:val="注意 Char Char"/>
    <w:rsid w:val="00575CC2"/>
    <w:rPr>
      <w:rFonts w:ascii="Calibri" w:hAnsi="Calibri"/>
      <w:b/>
      <w:i/>
      <w:color w:val="FF0000"/>
      <w:sz w:val="24"/>
    </w:rPr>
  </w:style>
  <w:style w:type="paragraph" w:customStyle="1" w:styleId="AboutThisChapter">
    <w:name w:val="About This Chapter"/>
    <w:next w:val="af"/>
    <w:rsid w:val="00A80394"/>
    <w:pPr>
      <w:spacing w:before="200" w:after="200"/>
    </w:pPr>
    <w:rPr>
      <w:rFonts w:ascii="Book Antiqua" w:eastAsia="黑体" w:hAnsi="Book Antiqua" w:cs="Book Antiqua"/>
      <w:bCs/>
      <w:noProof/>
      <w:sz w:val="32"/>
      <w:szCs w:val="36"/>
      <w:lang w:eastAsia="en-US"/>
    </w:rPr>
  </w:style>
  <w:style w:type="paragraph" w:customStyle="1" w:styleId="A-Contents">
    <w:name w:val="A-Contents"/>
    <w:basedOn w:val="af"/>
    <w:rsid w:val="00A80394"/>
    <w:pPr>
      <w:keepNext/>
      <w:keepLines/>
      <w:spacing w:before="600" w:after="400"/>
      <w:jc w:val="center"/>
    </w:pPr>
    <w:rPr>
      <w:rFonts w:ascii="Book Antiqua" w:eastAsia="黑体" w:hAnsi="Book Antiqua" w:cs="Book Antiqua"/>
      <w:b/>
      <w:bCs/>
      <w:noProof/>
      <w:color w:val="auto"/>
      <w:sz w:val="44"/>
      <w:szCs w:val="36"/>
    </w:rPr>
  </w:style>
  <w:style w:type="paragraph" w:customStyle="1" w:styleId="Code">
    <w:name w:val="Code"/>
    <w:basedOn w:val="af"/>
    <w:rsid w:val="00A80394"/>
    <w:pPr>
      <w:autoSpaceDE w:val="0"/>
      <w:autoSpaceDN w:val="0"/>
      <w:spacing w:line="360" w:lineRule="auto"/>
    </w:pPr>
    <w:rPr>
      <w:rFonts w:ascii="Courier New" w:hAnsi="Courier New"/>
      <w:color w:val="auto"/>
      <w:kern w:val="2"/>
      <w:szCs w:val="24"/>
    </w:rPr>
  </w:style>
  <w:style w:type="paragraph" w:customStyle="1" w:styleId="Command">
    <w:name w:val="Command"/>
    <w:semiHidden/>
    <w:rsid w:val="00A80394"/>
    <w:pPr>
      <w:spacing w:before="160" w:after="160"/>
    </w:pPr>
    <w:rPr>
      <w:rFonts w:ascii="Arial" w:eastAsia="黑体" w:hAnsi="Arial" w:cs="Arial"/>
      <w:sz w:val="21"/>
      <w:szCs w:val="21"/>
    </w:rPr>
  </w:style>
  <w:style w:type="character" w:customStyle="1" w:styleId="commandkeywords">
    <w:name w:val="command keywords"/>
    <w:semiHidden/>
    <w:rsid w:val="00A80394"/>
    <w:rPr>
      <w:rFonts w:ascii="Arial" w:eastAsia="宋体" w:hAnsi="Arial"/>
      <w:b/>
      <w:color w:val="auto"/>
      <w:sz w:val="21"/>
      <w:szCs w:val="21"/>
    </w:rPr>
  </w:style>
  <w:style w:type="character" w:customStyle="1" w:styleId="commandparameter">
    <w:name w:val="command parameter"/>
    <w:semiHidden/>
    <w:rsid w:val="00A80394"/>
    <w:rPr>
      <w:rFonts w:ascii="Arial" w:eastAsia="宋体" w:hAnsi="Arial"/>
      <w:i/>
      <w:color w:val="auto"/>
      <w:sz w:val="21"/>
      <w:szCs w:val="21"/>
    </w:rPr>
  </w:style>
  <w:style w:type="paragraph" w:customStyle="1" w:styleId="CopyrightDeclaration">
    <w:name w:val="Copyright Declaration"/>
    <w:semiHidden/>
    <w:rsid w:val="00A80394"/>
    <w:pPr>
      <w:spacing w:before="80" w:after="80"/>
    </w:pPr>
    <w:rPr>
      <w:rFonts w:ascii="Arial" w:eastAsia="黑体" w:hAnsi="Arial"/>
      <w:sz w:val="36"/>
    </w:rPr>
  </w:style>
  <w:style w:type="paragraph" w:customStyle="1" w:styleId="Cover">
    <w:name w:val="Cover"/>
    <w:basedOn w:val="af"/>
    <w:next w:val="af"/>
    <w:rsid w:val="00A80394"/>
    <w:pPr>
      <w:spacing w:before="80" w:after="80"/>
    </w:pPr>
    <w:rPr>
      <w:rFonts w:ascii="Arial" w:eastAsia="黑体" w:hAnsi="Arial"/>
      <w:b/>
      <w:bCs/>
      <w:color w:val="auto"/>
      <w:spacing w:val="-4"/>
      <w:kern w:val="2"/>
      <w:sz w:val="22"/>
      <w:szCs w:val="22"/>
    </w:rPr>
  </w:style>
  <w:style w:type="paragraph" w:customStyle="1" w:styleId="Coverlist">
    <w:name w:val="Cover list"/>
    <w:basedOn w:val="ItemList"/>
    <w:rsid w:val="00A80394"/>
    <w:pPr>
      <w:widowControl w:val="0"/>
      <w:numPr>
        <w:numId w:val="0"/>
      </w:numPr>
      <w:jc w:val="both"/>
    </w:pPr>
  </w:style>
  <w:style w:type="paragraph" w:customStyle="1" w:styleId="CoverText">
    <w:name w:val="Cover Text"/>
    <w:rsid w:val="00A80394"/>
    <w:pPr>
      <w:adjustRightInd w:val="0"/>
      <w:snapToGrid w:val="0"/>
      <w:spacing w:before="80" w:after="80" w:line="240" w:lineRule="atLeast"/>
      <w:jc w:val="both"/>
    </w:pPr>
    <w:rPr>
      <w:rFonts w:ascii="Arial" w:eastAsia="华文细黑" w:hAnsi="Arial" w:cs="Arial"/>
      <w:snapToGrid w:val="0"/>
      <w:sz w:val="21"/>
    </w:rPr>
  </w:style>
  <w:style w:type="paragraph" w:customStyle="1" w:styleId="Cover3">
    <w:name w:val="Cover3"/>
    <w:semiHidden/>
    <w:rsid w:val="00A80394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4">
    <w:name w:val="Cover4"/>
    <w:basedOn w:val="af"/>
    <w:semiHidden/>
    <w:rsid w:val="00A80394"/>
    <w:rPr>
      <w:rFonts w:ascii="Arial" w:eastAsia="Arial" w:hAnsi="Arial"/>
      <w:b/>
      <w:bCs/>
      <w:color w:val="auto"/>
      <w:kern w:val="2"/>
      <w:sz w:val="24"/>
      <w:szCs w:val="24"/>
    </w:rPr>
  </w:style>
  <w:style w:type="paragraph" w:customStyle="1" w:styleId="E-Caution">
    <w:name w:val="E-Caution"/>
    <w:next w:val="af"/>
    <w:link w:val="E-CautionChar"/>
    <w:rsid w:val="00A80394"/>
    <w:pPr>
      <w:keepNext/>
      <w:numPr>
        <w:numId w:val="25"/>
      </w:numPr>
      <w:pBdr>
        <w:top w:val="single" w:sz="12" w:space="1" w:color="auto"/>
      </w:pBdr>
      <w:spacing w:line="240" w:lineRule="atLeast"/>
    </w:pPr>
    <w:rPr>
      <w:rFonts w:ascii="Times New Roman" w:eastAsia="Calibri" w:hAnsi="Times New Roman" w:cs="宋体"/>
      <w:color w:val="000000"/>
      <w:kern w:val="2"/>
      <w:sz w:val="21"/>
    </w:rPr>
  </w:style>
  <w:style w:type="character" w:customStyle="1" w:styleId="E-CautionChar">
    <w:name w:val="E-Caution Char"/>
    <w:link w:val="E-Caution"/>
    <w:rsid w:val="00A80394"/>
    <w:rPr>
      <w:rFonts w:ascii="Times New Roman" w:eastAsia="Calibri" w:hAnsi="Times New Roman" w:cs="宋体"/>
      <w:color w:val="000000"/>
      <w:kern w:val="2"/>
      <w:sz w:val="21"/>
    </w:rPr>
  </w:style>
  <w:style w:type="paragraph" w:customStyle="1" w:styleId="E-CautionList">
    <w:name w:val="E-Caution List"/>
    <w:basedOn w:val="af"/>
    <w:rsid w:val="00A80394"/>
    <w:pPr>
      <w:keepNext/>
      <w:keepLines/>
      <w:widowControl/>
      <w:numPr>
        <w:numId w:val="26"/>
      </w:numPr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Arial"/>
      <w:iCs/>
      <w:color w:val="auto"/>
      <w:kern w:val="2"/>
      <w:sz w:val="24"/>
      <w:szCs w:val="21"/>
    </w:rPr>
  </w:style>
  <w:style w:type="paragraph" w:customStyle="1" w:styleId="E-CautionText">
    <w:name w:val="E-Caution Text"/>
    <w:basedOn w:val="af"/>
    <w:qFormat/>
    <w:rsid w:val="00A80394"/>
    <w:pPr>
      <w:keepLines/>
      <w:widowControl/>
      <w:pBdr>
        <w:bottom w:val="single" w:sz="12" w:space="1" w:color="auto"/>
      </w:pBdr>
      <w:spacing w:after="60" w:line="240" w:lineRule="atLeast"/>
      <w:jc w:val="left"/>
    </w:pPr>
    <w:rPr>
      <w:rFonts w:ascii="Calibri" w:eastAsia="Calibri" w:hAnsi="Calibri" w:cs="宋体"/>
      <w:kern w:val="21"/>
      <w:sz w:val="24"/>
    </w:rPr>
  </w:style>
  <w:style w:type="paragraph" w:customStyle="1" w:styleId="a3">
    <w:name w:val="警告标题"/>
    <w:basedOn w:val="af"/>
    <w:next w:val="E-CautionText"/>
    <w:link w:val="afffff"/>
    <w:qFormat/>
    <w:rsid w:val="00EF2CD4"/>
    <w:pPr>
      <w:keepNext/>
      <w:widowControl/>
      <w:numPr>
        <w:numId w:val="27"/>
      </w:numPr>
      <w:pBdr>
        <w:top w:val="single" w:sz="12" w:space="1" w:color="auto"/>
      </w:pBdr>
      <w:spacing w:line="240" w:lineRule="atLeast"/>
      <w:ind w:left="420"/>
      <w:jc w:val="left"/>
    </w:pPr>
    <w:rPr>
      <w:rFonts w:ascii="Calibri" w:eastAsia="Calibri" w:hAnsi="Calibri" w:cs="宋体"/>
      <w:kern w:val="21"/>
      <w:sz w:val="24"/>
    </w:rPr>
  </w:style>
  <w:style w:type="paragraph" w:customStyle="1" w:styleId="ad">
    <w:name w:val="危险标题"/>
    <w:basedOn w:val="a3"/>
    <w:next w:val="E-CautionText"/>
    <w:link w:val="afffff0"/>
    <w:rsid w:val="00EF2CD4"/>
    <w:pPr>
      <w:numPr>
        <w:numId w:val="28"/>
      </w:numPr>
      <w:ind w:left="420"/>
    </w:pPr>
  </w:style>
  <w:style w:type="paragraph" w:customStyle="1" w:styleId="E-Figure">
    <w:name w:val="E-Figure"/>
    <w:basedOn w:val="af"/>
    <w:next w:val="af"/>
    <w:link w:val="E-Figure0"/>
    <w:rsid w:val="00A80394"/>
    <w:pPr>
      <w:keepNext/>
      <w:widowControl/>
      <w:topLinePunct/>
      <w:adjustRightInd w:val="0"/>
      <w:snapToGrid w:val="0"/>
      <w:spacing w:before="160" w:line="240" w:lineRule="atLeast"/>
      <w:jc w:val="center"/>
    </w:pPr>
    <w:rPr>
      <w:rFonts w:ascii="Calibri" w:eastAsia="Calibri" w:hAnsi="Calibri" w:cs="Arial"/>
      <w:color w:val="auto"/>
      <w:kern w:val="2"/>
      <w:sz w:val="24"/>
      <w:szCs w:val="21"/>
    </w:rPr>
  </w:style>
  <w:style w:type="paragraph" w:customStyle="1" w:styleId="E-FigureDescription">
    <w:name w:val="E-Figure Description"/>
    <w:next w:val="af"/>
    <w:link w:val="E-FigureDescriptionChar"/>
    <w:rsid w:val="0085223B"/>
    <w:pPr>
      <w:numPr>
        <w:ilvl w:val="7"/>
        <w:numId w:val="52"/>
      </w:numPr>
      <w:adjustRightInd w:val="0"/>
      <w:snapToGrid w:val="0"/>
      <w:spacing w:after="240" w:line="240" w:lineRule="atLeast"/>
      <w:jc w:val="center"/>
    </w:pPr>
    <w:rPr>
      <w:rFonts w:eastAsia="Calibri" w:cs="Arial"/>
      <w:spacing w:val="-4"/>
      <w:kern w:val="2"/>
      <w:sz w:val="24"/>
      <w:szCs w:val="21"/>
    </w:rPr>
  </w:style>
  <w:style w:type="character" w:customStyle="1" w:styleId="E-FigureDescriptionChar">
    <w:name w:val="E-Figure Description Char"/>
    <w:link w:val="E-FigureDescription"/>
    <w:rsid w:val="0085223B"/>
    <w:rPr>
      <w:rFonts w:eastAsia="Calibri" w:cs="Arial"/>
      <w:spacing w:val="-4"/>
      <w:kern w:val="2"/>
      <w:sz w:val="24"/>
      <w:szCs w:val="21"/>
    </w:rPr>
  </w:style>
  <w:style w:type="paragraph" w:customStyle="1" w:styleId="E-ItemList">
    <w:name w:val="E-Item List"/>
    <w:link w:val="E-ItemListChar"/>
    <w:rsid w:val="00976F29"/>
    <w:pPr>
      <w:numPr>
        <w:numId w:val="45"/>
      </w:numPr>
      <w:adjustRightInd w:val="0"/>
      <w:snapToGrid w:val="0"/>
      <w:spacing w:before="80" w:after="80" w:line="240" w:lineRule="atLeast"/>
    </w:pPr>
    <w:rPr>
      <w:rFonts w:eastAsia="Calibri" w:cs="Arial"/>
      <w:kern w:val="2"/>
      <w:sz w:val="24"/>
      <w:szCs w:val="21"/>
    </w:rPr>
  </w:style>
  <w:style w:type="character" w:customStyle="1" w:styleId="E-ItemListChar">
    <w:name w:val="E-Item List Char"/>
    <w:link w:val="E-ItemList"/>
    <w:rsid w:val="00A80394"/>
    <w:rPr>
      <w:rFonts w:eastAsia="Calibri" w:cs="Arial"/>
      <w:kern w:val="2"/>
      <w:sz w:val="24"/>
      <w:szCs w:val="21"/>
    </w:rPr>
  </w:style>
  <w:style w:type="paragraph" w:customStyle="1" w:styleId="a4">
    <w:name w:val="步骤无序列表"/>
    <w:basedOn w:val="E-ItemList"/>
    <w:link w:val="afffff1"/>
    <w:qFormat/>
    <w:rsid w:val="006A7AF9"/>
    <w:pPr>
      <w:numPr>
        <w:numId w:val="40"/>
      </w:numPr>
    </w:pPr>
  </w:style>
  <w:style w:type="character" w:customStyle="1" w:styleId="afffff1">
    <w:name w:val="步骤无序列表 字符"/>
    <w:link w:val="a4"/>
    <w:rsid w:val="006A7AF9"/>
    <w:rPr>
      <w:rFonts w:eastAsia="Calibri" w:cs="Arial"/>
      <w:kern w:val="2"/>
      <w:sz w:val="24"/>
      <w:szCs w:val="21"/>
    </w:rPr>
  </w:style>
  <w:style w:type="paragraph" w:customStyle="1" w:styleId="ItemText">
    <w:name w:val="Item Text"/>
    <w:rsid w:val="00A80394"/>
    <w:pPr>
      <w:adjustRightInd w:val="0"/>
      <w:snapToGrid w:val="0"/>
      <w:spacing w:before="80" w:after="80" w:line="240" w:lineRule="atLeast"/>
      <w:ind w:left="851"/>
    </w:pPr>
    <w:rPr>
      <w:rFonts w:ascii="Times New Roman" w:eastAsia="华文细黑" w:hAnsi="Times New Roman"/>
      <w:kern w:val="2"/>
      <w:sz w:val="21"/>
      <w:szCs w:val="21"/>
    </w:rPr>
  </w:style>
  <w:style w:type="paragraph" w:customStyle="1" w:styleId="E-ItemTextinStep">
    <w:name w:val="E-Item Text in Step"/>
    <w:basedOn w:val="ItemText"/>
    <w:link w:val="E-ItemTextinStepChar"/>
    <w:rsid w:val="00A80394"/>
    <w:pPr>
      <w:ind w:left="567"/>
    </w:pPr>
    <w:rPr>
      <w:rFonts w:ascii="Calibri" w:eastAsia="Calibri" w:hAnsi="Calibri"/>
      <w:sz w:val="24"/>
    </w:rPr>
  </w:style>
  <w:style w:type="character" w:customStyle="1" w:styleId="E-ItemTextinStepChar">
    <w:name w:val="E-Item Text in Step Char"/>
    <w:link w:val="E-ItemTextinStep"/>
    <w:rsid w:val="00A80394"/>
    <w:rPr>
      <w:rFonts w:eastAsia="Calibri"/>
      <w:kern w:val="2"/>
      <w:sz w:val="24"/>
      <w:szCs w:val="21"/>
    </w:rPr>
  </w:style>
  <w:style w:type="paragraph" w:customStyle="1" w:styleId="E-Note">
    <w:name w:val="E-Note"/>
    <w:next w:val="af"/>
    <w:link w:val="E-Note0"/>
    <w:rsid w:val="00EF2CD4"/>
    <w:pPr>
      <w:keepNext/>
      <w:numPr>
        <w:numId w:val="29"/>
      </w:numPr>
      <w:spacing w:before="160" w:line="240" w:lineRule="atLeast"/>
      <w:ind w:left="420"/>
    </w:pPr>
    <w:rPr>
      <w:rFonts w:ascii="Times New Roman" w:eastAsia="Calibri" w:hAnsi="Times New Roman" w:cs="宋体"/>
      <w:color w:val="000000"/>
      <w:kern w:val="21"/>
      <w:sz w:val="24"/>
    </w:rPr>
  </w:style>
  <w:style w:type="paragraph" w:customStyle="1" w:styleId="E-NoteList">
    <w:name w:val="E-Note List"/>
    <w:link w:val="E-NoteList0"/>
    <w:rsid w:val="00A80394"/>
    <w:pPr>
      <w:keepNext/>
      <w:numPr>
        <w:numId w:val="30"/>
      </w:numPr>
      <w:tabs>
        <w:tab w:val="left" w:pos="0"/>
      </w:tabs>
      <w:spacing w:before="40" w:line="200" w:lineRule="atLeast"/>
    </w:pPr>
    <w:rPr>
      <w:rFonts w:eastAsia="Calibri" w:cs="Arial"/>
      <w:iCs/>
      <w:kern w:val="2"/>
      <w:sz w:val="24"/>
      <w:szCs w:val="18"/>
    </w:rPr>
  </w:style>
  <w:style w:type="paragraph" w:customStyle="1" w:styleId="afffff2">
    <w:name w:val="说明正文"/>
    <w:qFormat/>
    <w:rsid w:val="00A80394"/>
    <w:pPr>
      <w:spacing w:after="40" w:line="240" w:lineRule="atLeast"/>
    </w:pPr>
    <w:rPr>
      <w:rFonts w:eastAsia="Calibri" w:cs="宋体"/>
      <w:color w:val="000000"/>
      <w:kern w:val="21"/>
      <w:sz w:val="24"/>
    </w:rPr>
  </w:style>
  <w:style w:type="paragraph" w:customStyle="1" w:styleId="afffff3">
    <w:name w:val="逻辑一级标题"/>
    <w:basedOn w:val="af"/>
    <w:link w:val="afffff4"/>
    <w:qFormat/>
    <w:rsid w:val="00A80394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b/>
      <w:i/>
      <w:color w:val="auto"/>
      <w:kern w:val="2"/>
      <w:sz w:val="24"/>
      <w:szCs w:val="21"/>
    </w:rPr>
  </w:style>
  <w:style w:type="character" w:customStyle="1" w:styleId="afffff4">
    <w:name w:val="逻辑一级标题 字符"/>
    <w:link w:val="afffff3"/>
    <w:rsid w:val="00A80394"/>
    <w:rPr>
      <w:rFonts w:cs="Arial"/>
      <w:b/>
      <w:i/>
      <w:kern w:val="2"/>
      <w:sz w:val="24"/>
      <w:szCs w:val="21"/>
    </w:rPr>
  </w:style>
  <w:style w:type="paragraph" w:customStyle="1" w:styleId="E-Step">
    <w:name w:val="E-Step"/>
    <w:basedOn w:val="af"/>
    <w:link w:val="E-Step0"/>
    <w:rsid w:val="00A80394"/>
    <w:pPr>
      <w:widowControl/>
      <w:numPr>
        <w:ilvl w:val="5"/>
        <w:numId w:val="52"/>
      </w:numPr>
      <w:topLinePunct/>
      <w:adjustRightInd w:val="0"/>
      <w:snapToGrid w:val="0"/>
      <w:spacing w:before="160" w:after="160" w:line="240" w:lineRule="atLeast"/>
      <w:jc w:val="left"/>
    </w:pPr>
    <w:rPr>
      <w:rFonts w:ascii="Calibri" w:eastAsia="Book Antiqua" w:hAnsi="Calibri" w:cs="Arial"/>
      <w:snapToGrid w:val="0"/>
      <w:color w:val="auto"/>
      <w:sz w:val="24"/>
      <w:szCs w:val="21"/>
    </w:rPr>
  </w:style>
  <w:style w:type="paragraph" w:customStyle="1" w:styleId="E-StepText">
    <w:name w:val="E-Step Text"/>
    <w:basedOn w:val="af"/>
    <w:link w:val="E-StepTextChar"/>
    <w:rsid w:val="00A80394"/>
    <w:pPr>
      <w:widowControl/>
      <w:topLinePunct/>
      <w:adjustRightInd w:val="0"/>
      <w:snapToGrid w:val="0"/>
      <w:spacing w:before="160" w:after="160" w:line="240" w:lineRule="atLeast"/>
      <w:ind w:leftChars="236" w:left="566"/>
      <w:jc w:val="left"/>
    </w:pPr>
    <w:rPr>
      <w:rFonts w:ascii="Calibri" w:hAnsi="Calibri" w:cs="Arial"/>
      <w:color w:val="auto"/>
      <w:kern w:val="2"/>
      <w:sz w:val="24"/>
      <w:szCs w:val="21"/>
    </w:rPr>
  </w:style>
  <w:style w:type="character" w:customStyle="1" w:styleId="E-StepTextChar">
    <w:name w:val="E-Step Text Char"/>
    <w:link w:val="E-StepText"/>
    <w:rsid w:val="00A80394"/>
    <w:rPr>
      <w:rFonts w:cs="Arial"/>
      <w:kern w:val="2"/>
      <w:sz w:val="24"/>
      <w:szCs w:val="21"/>
    </w:rPr>
  </w:style>
  <w:style w:type="paragraph" w:customStyle="1" w:styleId="SubItemList">
    <w:name w:val="Sub Item List"/>
    <w:basedOn w:val="af"/>
    <w:link w:val="SubItemListChar"/>
    <w:rsid w:val="00A80394"/>
    <w:pPr>
      <w:numPr>
        <w:numId w:val="31"/>
      </w:numPr>
      <w:spacing w:before="80" w:after="80"/>
    </w:pPr>
    <w:rPr>
      <w:color w:val="auto"/>
      <w:kern w:val="2"/>
      <w:szCs w:val="24"/>
    </w:rPr>
  </w:style>
  <w:style w:type="paragraph" w:customStyle="1" w:styleId="E-SubItemList">
    <w:name w:val="E-Sub Item List"/>
    <w:basedOn w:val="SubItemList"/>
    <w:link w:val="E-SubItemListChar"/>
    <w:rsid w:val="00A80394"/>
    <w:pPr>
      <w:widowControl/>
      <w:numPr>
        <w:numId w:val="0"/>
      </w:numPr>
      <w:spacing w:line="240" w:lineRule="atLeast"/>
      <w:jc w:val="left"/>
    </w:pPr>
    <w:rPr>
      <w:rFonts w:ascii="Calibri" w:eastAsia="Calibri" w:hAnsi="Calibri" w:cs="Arial"/>
      <w:sz w:val="24"/>
      <w:szCs w:val="21"/>
    </w:rPr>
  </w:style>
  <w:style w:type="character" w:customStyle="1" w:styleId="E-SubItemListChar">
    <w:name w:val="E-Sub Item List Char"/>
    <w:link w:val="E-SubItemList"/>
    <w:rsid w:val="00A80394"/>
    <w:rPr>
      <w:rFonts w:eastAsia="Calibri" w:cs="Arial"/>
      <w:kern w:val="2"/>
      <w:sz w:val="24"/>
      <w:szCs w:val="21"/>
    </w:rPr>
  </w:style>
  <w:style w:type="paragraph" w:customStyle="1" w:styleId="ae">
    <w:name w:val="三级有序列表"/>
    <w:basedOn w:val="af"/>
    <w:link w:val="afffff5"/>
    <w:qFormat/>
    <w:rsid w:val="006A7AF9"/>
    <w:pPr>
      <w:widowControl/>
      <w:numPr>
        <w:numId w:val="39"/>
      </w:numPr>
      <w:topLinePunct/>
      <w:adjustRightInd w:val="0"/>
      <w:snapToGrid w:val="0"/>
      <w:spacing w:before="40" w:after="40" w:line="240" w:lineRule="atLeast"/>
      <w:jc w:val="left"/>
    </w:pPr>
    <w:rPr>
      <w:rFonts w:ascii="Calibri" w:eastAsia="Calibri" w:hAnsi="Calibri" w:cs="宋体"/>
      <w:sz w:val="24"/>
      <w:szCs w:val="24"/>
    </w:rPr>
  </w:style>
  <w:style w:type="character" w:customStyle="1" w:styleId="afffff5">
    <w:name w:val="三级有序列表 字符"/>
    <w:link w:val="ae"/>
    <w:rsid w:val="006A7AF9"/>
    <w:rPr>
      <w:rFonts w:eastAsia="Calibri" w:cs="宋体"/>
      <w:color w:val="000000"/>
      <w:sz w:val="24"/>
      <w:szCs w:val="24"/>
    </w:rPr>
  </w:style>
  <w:style w:type="paragraph" w:customStyle="1" w:styleId="E-SubStepText">
    <w:name w:val="E-Sub Step Text"/>
    <w:basedOn w:val="af"/>
    <w:link w:val="E-SubStepTextChar"/>
    <w:rsid w:val="00A80394"/>
    <w:pPr>
      <w:widowControl/>
      <w:topLinePunct/>
      <w:adjustRightInd w:val="0"/>
      <w:snapToGrid w:val="0"/>
      <w:spacing w:before="160" w:after="160" w:line="240" w:lineRule="atLeast"/>
      <w:ind w:leftChars="354" w:left="850"/>
      <w:jc w:val="left"/>
    </w:pPr>
    <w:rPr>
      <w:rFonts w:ascii="Calibri" w:hAnsi="Calibri" w:cs="Arial"/>
      <w:bCs/>
      <w:color w:val="auto"/>
      <w:sz w:val="24"/>
      <w:szCs w:val="21"/>
    </w:rPr>
  </w:style>
  <w:style w:type="character" w:customStyle="1" w:styleId="E-SubStepTextChar">
    <w:name w:val="E-Sub Step Text Char"/>
    <w:link w:val="E-SubStepText"/>
    <w:rsid w:val="00A80394"/>
    <w:rPr>
      <w:rFonts w:cs="Arial"/>
      <w:bCs/>
      <w:sz w:val="24"/>
      <w:szCs w:val="21"/>
    </w:rPr>
  </w:style>
  <w:style w:type="paragraph" w:customStyle="1" w:styleId="E-TableDescription">
    <w:name w:val="E-Table Description"/>
    <w:basedOn w:val="af"/>
    <w:next w:val="af"/>
    <w:link w:val="E-TableDescription0"/>
    <w:rsid w:val="004F0663"/>
    <w:pPr>
      <w:keepNext/>
      <w:widowControl/>
      <w:numPr>
        <w:ilvl w:val="8"/>
        <w:numId w:val="52"/>
      </w:numPr>
      <w:topLinePunct/>
      <w:adjustRightInd w:val="0"/>
      <w:snapToGrid w:val="0"/>
      <w:spacing w:before="80" w:line="240" w:lineRule="atLeast"/>
      <w:jc w:val="center"/>
    </w:pPr>
    <w:rPr>
      <w:rFonts w:ascii="Calibri" w:eastAsia="Calibri" w:hAnsi="Calibri" w:cs="Arial"/>
      <w:color w:val="auto"/>
      <w:spacing w:val="-4"/>
      <w:kern w:val="2"/>
      <w:sz w:val="24"/>
      <w:szCs w:val="21"/>
      <w:lang w:val="zh-CN"/>
    </w:rPr>
  </w:style>
  <w:style w:type="paragraph" w:customStyle="1" w:styleId="E-TableHeading">
    <w:name w:val="E-Table Heading"/>
    <w:basedOn w:val="af"/>
    <w:link w:val="E-TableHeading0"/>
    <w:autoRedefine/>
    <w:rsid w:val="001570F7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Book Antiqua"/>
      <w:b/>
      <w:bCs/>
      <w:snapToGrid w:val="0"/>
      <w:color w:val="auto"/>
      <w:sz w:val="24"/>
      <w:szCs w:val="21"/>
    </w:rPr>
  </w:style>
  <w:style w:type="paragraph" w:customStyle="1" w:styleId="E-TableItemList">
    <w:name w:val="E-Table Item List"/>
    <w:basedOn w:val="af"/>
    <w:link w:val="E-TableItemList0"/>
    <w:rsid w:val="00A80394"/>
    <w:pPr>
      <w:widowControl/>
      <w:numPr>
        <w:numId w:val="32"/>
      </w:numPr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Arial"/>
      <w:color w:val="auto"/>
      <w:sz w:val="24"/>
      <w:szCs w:val="21"/>
    </w:rPr>
  </w:style>
  <w:style w:type="paragraph" w:customStyle="1" w:styleId="E-TableText">
    <w:name w:val="E-Table Text"/>
    <w:basedOn w:val="af"/>
    <w:link w:val="E-TableText0"/>
    <w:rsid w:val="00A80394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color w:val="auto"/>
      <w:sz w:val="24"/>
      <w:szCs w:val="21"/>
    </w:rPr>
  </w:style>
  <w:style w:type="paragraph" w:customStyle="1" w:styleId="E-WarningList">
    <w:name w:val="E-Warning List"/>
    <w:basedOn w:val="af"/>
    <w:rsid w:val="00A80394"/>
    <w:pPr>
      <w:keepNext/>
      <w:keepLines/>
      <w:pBdr>
        <w:bottom w:val="single" w:sz="12" w:space="4" w:color="auto"/>
      </w:pBdr>
      <w:spacing w:before="80" w:after="80"/>
    </w:pPr>
    <w:rPr>
      <w:iCs/>
      <w:color w:val="auto"/>
      <w:kern w:val="2"/>
      <w:szCs w:val="24"/>
    </w:rPr>
  </w:style>
  <w:style w:type="paragraph" w:customStyle="1" w:styleId="afffff6">
    <w:name w:val="警告、危险正文"/>
    <w:basedOn w:val="af"/>
    <w:qFormat/>
    <w:rsid w:val="00A80394"/>
    <w:pPr>
      <w:keepLines/>
      <w:pBdr>
        <w:bottom w:val="single" w:sz="12" w:space="1" w:color="auto"/>
      </w:pBdr>
      <w:spacing w:before="160" w:after="60" w:line="240" w:lineRule="exact"/>
    </w:pPr>
    <w:rPr>
      <w:rFonts w:ascii="Calibri" w:hAnsi="Calibri" w:cs="宋体"/>
      <w:kern w:val="21"/>
      <w:sz w:val="24"/>
    </w:rPr>
  </w:style>
  <w:style w:type="paragraph" w:customStyle="1" w:styleId="E-4">
    <w:name w:val="E-标题4"/>
    <w:basedOn w:val="af"/>
    <w:next w:val="af"/>
    <w:rsid w:val="00A80394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Calibri" w:hAnsi="Book Antiqua" w:cs="Book Antiqua"/>
      <w:bCs/>
      <w:color w:val="auto"/>
      <w:sz w:val="28"/>
      <w:szCs w:val="28"/>
      <w:lang w:val="zh-CN"/>
    </w:rPr>
  </w:style>
  <w:style w:type="paragraph" w:customStyle="1" w:styleId="E-UD">
    <w:name w:val="E-封面 UD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</w:pPr>
    <w:rPr>
      <w:rFonts w:ascii="Calibri" w:eastAsia="Calibri" w:hAnsi="Calibri" w:cs="宋体"/>
      <w:color w:val="auto"/>
      <w:kern w:val="2"/>
      <w:sz w:val="24"/>
    </w:rPr>
  </w:style>
  <w:style w:type="paragraph" w:customStyle="1" w:styleId="E-">
    <w:name w:val="E-封面 二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  <w:jc w:val="right"/>
    </w:pPr>
    <w:rPr>
      <w:rFonts w:eastAsia="Times New Roman" w:cs="宋体"/>
      <w:bCs/>
      <w:color w:val="auto"/>
      <w:kern w:val="2"/>
      <w:sz w:val="44"/>
    </w:rPr>
  </w:style>
  <w:style w:type="paragraph" w:customStyle="1" w:styleId="E-0">
    <w:name w:val="E-封面 三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  <w:jc w:val="right"/>
    </w:pPr>
    <w:rPr>
      <w:rFonts w:eastAsia="Times New Roman" w:cs="宋体"/>
      <w:bCs/>
      <w:color w:val="auto"/>
      <w:kern w:val="2"/>
      <w:sz w:val="32"/>
    </w:rPr>
  </w:style>
  <w:style w:type="paragraph" w:customStyle="1" w:styleId="E-Content">
    <w:name w:val="E-正文Content"/>
    <w:basedOn w:val="af"/>
    <w:link w:val="E-ContentChar"/>
    <w:qFormat/>
    <w:rsid w:val="00A80394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color w:val="auto"/>
      <w:kern w:val="2"/>
      <w:sz w:val="24"/>
      <w:szCs w:val="24"/>
    </w:rPr>
  </w:style>
  <w:style w:type="character" w:customStyle="1" w:styleId="E-ContentChar">
    <w:name w:val="E-正文Content Char"/>
    <w:link w:val="E-Content"/>
    <w:rsid w:val="00A80394"/>
    <w:rPr>
      <w:rFonts w:cs="Arial"/>
      <w:kern w:val="2"/>
      <w:sz w:val="24"/>
      <w:szCs w:val="24"/>
    </w:rPr>
  </w:style>
  <w:style w:type="paragraph" w:customStyle="1" w:styleId="Heading4NoNumber">
    <w:name w:val="Heading4 No Number"/>
    <w:basedOn w:val="af"/>
    <w:semiHidden/>
    <w:rsid w:val="00A80394"/>
    <w:pPr>
      <w:keepNext/>
      <w:spacing w:before="200"/>
    </w:pPr>
    <w:rPr>
      <w:rFonts w:eastAsia="黑体"/>
      <w:bCs/>
      <w:color w:val="auto"/>
      <w:spacing w:val="-4"/>
      <w:kern w:val="2"/>
      <w:szCs w:val="24"/>
    </w:rPr>
  </w:style>
  <w:style w:type="character" w:styleId="HTML1">
    <w:name w:val="HTML Variable"/>
    <w:semiHidden/>
    <w:rsid w:val="00A80394"/>
    <w:rPr>
      <w:i/>
      <w:iCs/>
    </w:rPr>
  </w:style>
  <w:style w:type="character" w:styleId="HTML2">
    <w:name w:val="HTML Typewriter"/>
    <w:semiHidden/>
    <w:rsid w:val="00A80394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A80394"/>
    <w:rPr>
      <w:rFonts w:ascii="Courier New" w:hAnsi="Courier New" w:cs="Courier New"/>
      <w:sz w:val="20"/>
      <w:szCs w:val="20"/>
    </w:rPr>
  </w:style>
  <w:style w:type="paragraph" w:styleId="HTML4">
    <w:name w:val="HTML Address"/>
    <w:basedOn w:val="af"/>
    <w:link w:val="HTML5"/>
    <w:semiHidden/>
    <w:rsid w:val="00A80394"/>
    <w:rPr>
      <w:i/>
      <w:iCs/>
      <w:color w:val="auto"/>
      <w:kern w:val="2"/>
      <w:szCs w:val="24"/>
    </w:rPr>
  </w:style>
  <w:style w:type="character" w:customStyle="1" w:styleId="HTML5">
    <w:name w:val="HTML 地址 字符"/>
    <w:link w:val="HTML4"/>
    <w:semiHidden/>
    <w:rsid w:val="00A80394"/>
    <w:rPr>
      <w:rFonts w:ascii="Times New Roman" w:hAnsi="Times New Roman"/>
      <w:i/>
      <w:iCs/>
      <w:kern w:val="2"/>
      <w:sz w:val="18"/>
      <w:szCs w:val="24"/>
    </w:rPr>
  </w:style>
  <w:style w:type="character" w:styleId="HTML6">
    <w:name w:val="HTML Definition"/>
    <w:semiHidden/>
    <w:rsid w:val="00A80394"/>
    <w:rPr>
      <w:i/>
      <w:iCs/>
    </w:rPr>
  </w:style>
  <w:style w:type="character" w:styleId="HTML7">
    <w:name w:val="HTML Keyboard"/>
    <w:semiHidden/>
    <w:rsid w:val="00A80394"/>
    <w:rPr>
      <w:rFonts w:ascii="Courier New" w:hAnsi="Courier New" w:cs="Courier New"/>
      <w:sz w:val="20"/>
      <w:szCs w:val="20"/>
    </w:rPr>
  </w:style>
  <w:style w:type="character" w:styleId="HTML8">
    <w:name w:val="HTML Acronym"/>
    <w:semiHidden/>
    <w:rsid w:val="00A80394"/>
  </w:style>
  <w:style w:type="character" w:styleId="HTML9">
    <w:name w:val="HTML Sample"/>
    <w:semiHidden/>
    <w:rsid w:val="00A80394"/>
    <w:rPr>
      <w:rFonts w:ascii="Courier New" w:hAnsi="Courier New" w:cs="Courier New"/>
    </w:rPr>
  </w:style>
  <w:style w:type="character" w:styleId="HTMLa">
    <w:name w:val="HTML Cite"/>
    <w:semiHidden/>
    <w:rsid w:val="00A80394"/>
    <w:rPr>
      <w:i/>
      <w:iCs/>
    </w:rPr>
  </w:style>
  <w:style w:type="paragraph" w:customStyle="1" w:styleId="ItemStepinTable">
    <w:name w:val="Item Step in Table"/>
    <w:semiHidden/>
    <w:rsid w:val="00A80394"/>
    <w:pPr>
      <w:numPr>
        <w:numId w:val="34"/>
      </w:numPr>
      <w:topLinePunct/>
      <w:spacing w:before="40" w:after="40"/>
    </w:pPr>
    <w:rPr>
      <w:rFonts w:ascii="Times New Roman" w:hAnsi="Times New Roman" w:cs="Arial"/>
      <w:sz w:val="22"/>
      <w:szCs w:val="22"/>
    </w:rPr>
  </w:style>
  <w:style w:type="paragraph" w:customStyle="1" w:styleId="ManualTitle1">
    <w:name w:val="Manual Title1"/>
    <w:semiHidden/>
    <w:rsid w:val="00A80394"/>
    <w:rPr>
      <w:rFonts w:ascii="Arial" w:eastAsia="黑体" w:hAnsi="Arial"/>
      <w:noProof/>
      <w:sz w:val="30"/>
      <w:lang w:eastAsia="en-US"/>
    </w:rPr>
  </w:style>
  <w:style w:type="paragraph" w:customStyle="1" w:styleId="Outline">
    <w:name w:val="Outline"/>
    <w:basedOn w:val="af"/>
    <w:semiHidden/>
    <w:rsid w:val="00A80394"/>
    <w:pPr>
      <w:spacing w:before="80" w:after="80" w:line="200" w:lineRule="atLeast"/>
      <w:ind w:left="709"/>
    </w:pPr>
    <w:rPr>
      <w:i/>
      <w:color w:val="0000FF"/>
      <w:szCs w:val="18"/>
    </w:rPr>
  </w:style>
  <w:style w:type="paragraph" w:customStyle="1" w:styleId="Step-End">
    <w:name w:val="Step-End"/>
    <w:basedOn w:val="af"/>
    <w:rsid w:val="00A80394"/>
    <w:pPr>
      <w:spacing w:after="400"/>
    </w:pPr>
    <w:rPr>
      <w:b/>
      <w:color w:val="auto"/>
      <w:kern w:val="2"/>
      <w:szCs w:val="24"/>
    </w:rPr>
  </w:style>
  <w:style w:type="paragraph" w:customStyle="1" w:styleId="SubItemText">
    <w:name w:val="Sub Item Text"/>
    <w:rsid w:val="00A80394"/>
    <w:pPr>
      <w:adjustRightInd w:val="0"/>
      <w:snapToGrid w:val="0"/>
      <w:spacing w:before="80" w:after="80" w:line="240" w:lineRule="atLeast"/>
      <w:ind w:left="1134"/>
    </w:pPr>
    <w:rPr>
      <w:rFonts w:ascii="Times New Roman" w:eastAsia="华文细黑" w:hAnsi="Times New Roman"/>
      <w:kern w:val="2"/>
      <w:sz w:val="21"/>
      <w:szCs w:val="21"/>
    </w:rPr>
  </w:style>
  <w:style w:type="table" w:customStyle="1" w:styleId="table0">
    <w:name w:val="table"/>
    <w:basedOn w:val="afffff7"/>
    <w:rsid w:val="00A80394"/>
    <w:pPr>
      <w:keepNext/>
    </w:pPr>
    <w:rPr>
      <w:rFonts w:ascii="Times New Roman" w:eastAsia="Times New Roman" w:hAnsi="Times New Roman" w:cs="Arial"/>
    </w:rPr>
    <w:tblPr>
      <w:jc w:val="center"/>
    </w:tblPr>
    <w:trPr>
      <w:cantSplit/>
      <w:jc w:val="center"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rPr>
        <w:tblHeader/>
      </w:trPr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styleId="afffff7">
    <w:name w:val="Table Professional"/>
    <w:basedOn w:val="af1"/>
    <w:uiPriority w:val="99"/>
    <w:semiHidden/>
    <w:unhideWhenUsed/>
    <w:rsid w:val="00A8039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ItemList">
    <w:name w:val="Table Item List"/>
    <w:basedOn w:val="af"/>
    <w:rsid w:val="00A80394"/>
    <w:pPr>
      <w:spacing w:before="80" w:after="80"/>
    </w:pPr>
    <w:rPr>
      <w:color w:val="auto"/>
      <w:szCs w:val="24"/>
    </w:rPr>
  </w:style>
  <w:style w:type="table" w:customStyle="1" w:styleId="TableNoFrame">
    <w:name w:val="Table No Frame"/>
    <w:basedOn w:val="afc"/>
    <w:semiHidden/>
    <w:rsid w:val="00A80394"/>
    <w:rPr>
      <w:kern w:val="0"/>
      <w:sz w:val="20"/>
      <w:szCs w:val="20"/>
    </w:rPr>
    <w:tblPr/>
    <w:trPr>
      <w:cantSplit/>
    </w:trPr>
  </w:style>
  <w:style w:type="paragraph" w:customStyle="1" w:styleId="TOC1">
    <w:name w:val="TOC 标题1"/>
    <w:next w:val="13"/>
    <w:semiHidden/>
    <w:rsid w:val="00A80394"/>
    <w:pPr>
      <w:keepNext/>
      <w:snapToGrid w:val="0"/>
      <w:spacing w:before="480" w:after="360"/>
      <w:jc w:val="center"/>
    </w:pPr>
    <w:rPr>
      <w:rFonts w:ascii="Arial" w:eastAsia="黑体" w:hAnsi="Arial" w:cs="Arial"/>
      <w:noProof/>
      <w:sz w:val="36"/>
      <w:szCs w:val="36"/>
    </w:rPr>
  </w:style>
  <w:style w:type="paragraph" w:customStyle="1" w:styleId="z-Block">
    <w:name w:val="z-Block"/>
    <w:basedOn w:val="af"/>
    <w:next w:val="af"/>
    <w:rsid w:val="00A80394"/>
    <w:pPr>
      <w:keepNext/>
      <w:keepLines/>
      <w:spacing w:before="300" w:after="80"/>
      <w:outlineLvl w:val="3"/>
    </w:pPr>
    <w:rPr>
      <w:rFonts w:ascii="Book Antiqua" w:eastAsia="黑体" w:hAnsi="Book Antiqua" w:cs="Book Antiqua"/>
      <w:bCs/>
      <w:color w:val="auto"/>
      <w:sz w:val="26"/>
      <w:szCs w:val="26"/>
    </w:rPr>
  </w:style>
  <w:style w:type="paragraph" w:customStyle="1" w:styleId="z-BlockinAppendix">
    <w:name w:val="z-Block in Appendix"/>
    <w:basedOn w:val="E-4"/>
    <w:next w:val="af"/>
    <w:rsid w:val="00A80394"/>
    <w:pPr>
      <w:topLinePunct w:val="0"/>
      <w:outlineLvl w:val="6"/>
    </w:pPr>
  </w:style>
  <w:style w:type="paragraph" w:customStyle="1" w:styleId="Z-FigureDescriptioninAppendix">
    <w:name w:val="Z-Figure Description in Appendix"/>
    <w:basedOn w:val="E-Figure"/>
    <w:next w:val="E-Figure"/>
    <w:rsid w:val="00A80394"/>
    <w:pPr>
      <w:numPr>
        <w:ilvl w:val="6"/>
        <w:numId w:val="37"/>
      </w:numPr>
    </w:pPr>
  </w:style>
  <w:style w:type="paragraph" w:customStyle="1" w:styleId="Z-TableDescriptioninAppendix">
    <w:name w:val="Z-Table Description in Appendix"/>
    <w:basedOn w:val="E-TableDescription"/>
    <w:next w:val="af"/>
    <w:rsid w:val="00A80394"/>
    <w:pPr>
      <w:numPr>
        <w:ilvl w:val="7"/>
        <w:numId w:val="37"/>
      </w:numPr>
      <w:topLinePunct w:val="0"/>
    </w:pPr>
  </w:style>
  <w:style w:type="character" w:customStyle="1" w:styleId="SUBITEMSTEPChar">
    <w:name w:val="SUB ITEM STEP Char"/>
    <w:link w:val="SUBITEMSTEP"/>
    <w:rsid w:val="006A7AF9"/>
    <w:rPr>
      <w:rFonts w:ascii="Times New Roman" w:hAnsi="Times New Roman" w:cs="宋体"/>
      <w:color w:val="000000"/>
      <w:sz w:val="21"/>
      <w:szCs w:val="21"/>
    </w:rPr>
  </w:style>
  <w:style w:type="numbering" w:styleId="a5">
    <w:name w:val="Outline List 3"/>
    <w:basedOn w:val="af2"/>
    <w:semiHidden/>
    <w:rsid w:val="00484694"/>
    <w:pPr>
      <w:numPr>
        <w:numId w:val="41"/>
      </w:numPr>
    </w:pPr>
  </w:style>
  <w:style w:type="paragraph" w:customStyle="1" w:styleId="afffff8">
    <w:name w:val="逻辑二级标题"/>
    <w:basedOn w:val="E-Step"/>
    <w:link w:val="afffff9"/>
    <w:qFormat/>
    <w:rsid w:val="00A7132A"/>
    <w:pPr>
      <w:numPr>
        <w:ilvl w:val="0"/>
        <w:numId w:val="0"/>
      </w:numPr>
    </w:pPr>
    <w:rPr>
      <w:rFonts w:eastAsia="宋体"/>
      <w:b/>
    </w:rPr>
  </w:style>
  <w:style w:type="character" w:customStyle="1" w:styleId="afff7">
    <w:name w:val="四级标题 字符"/>
    <w:link w:val="a2"/>
    <w:rsid w:val="0040501D"/>
    <w:rPr>
      <w:rFonts w:eastAsia="Verdana" w:cs="方正中等线简体"/>
      <w:bCs/>
      <w:sz w:val="28"/>
      <w:szCs w:val="28"/>
    </w:rPr>
  </w:style>
  <w:style w:type="paragraph" w:customStyle="1" w:styleId="afffffa">
    <w:name w:val="步骤"/>
    <w:basedOn w:val="E-Step"/>
    <w:link w:val="afffffb"/>
    <w:qFormat/>
    <w:rsid w:val="00142792"/>
    <w:pPr>
      <w:numPr>
        <w:ilvl w:val="0"/>
        <w:numId w:val="0"/>
      </w:numPr>
      <w:ind w:left="567"/>
    </w:pPr>
  </w:style>
  <w:style w:type="character" w:customStyle="1" w:styleId="E-Step0">
    <w:name w:val="E-Step 字符"/>
    <w:link w:val="E-Step"/>
    <w:rsid w:val="00A7132A"/>
    <w:rPr>
      <w:rFonts w:eastAsia="Book Antiqua" w:cs="Arial"/>
      <w:snapToGrid w:val="0"/>
      <w:sz w:val="24"/>
      <w:szCs w:val="21"/>
    </w:rPr>
  </w:style>
  <w:style w:type="character" w:customStyle="1" w:styleId="afffff9">
    <w:name w:val="逻辑二级标题 字符"/>
    <w:link w:val="afffff8"/>
    <w:rsid w:val="00A7132A"/>
    <w:rPr>
      <w:rFonts w:eastAsia="Book Antiqua" w:cs="Arial"/>
      <w:b/>
      <w:snapToGrid w:val="0"/>
      <w:sz w:val="24"/>
      <w:szCs w:val="21"/>
    </w:rPr>
  </w:style>
  <w:style w:type="character" w:customStyle="1" w:styleId="SubItemListChar">
    <w:name w:val="Sub Item List Char"/>
    <w:link w:val="SubItemList"/>
    <w:rsid w:val="00FE5B38"/>
    <w:rPr>
      <w:rFonts w:ascii="Times New Roman" w:hAnsi="Times New Roman"/>
      <w:kern w:val="2"/>
      <w:sz w:val="18"/>
      <w:szCs w:val="24"/>
    </w:rPr>
  </w:style>
  <w:style w:type="character" w:customStyle="1" w:styleId="afffffb">
    <w:name w:val="步骤 字符"/>
    <w:basedOn w:val="E-Step0"/>
    <w:link w:val="afffffa"/>
    <w:rsid w:val="00142792"/>
    <w:rPr>
      <w:rFonts w:eastAsia="Book Antiqua" w:cs="Arial"/>
      <w:snapToGrid w:val="0"/>
      <w:sz w:val="24"/>
      <w:szCs w:val="21"/>
    </w:rPr>
  </w:style>
  <w:style w:type="paragraph" w:customStyle="1" w:styleId="afffffc">
    <w:name w:val="二级无序列表"/>
    <w:basedOn w:val="SubItemList"/>
    <w:link w:val="afffffd"/>
    <w:qFormat/>
    <w:rsid w:val="00574E41"/>
    <w:pPr>
      <w:widowControl/>
      <w:spacing w:line="240" w:lineRule="atLeast"/>
      <w:ind w:hanging="2126"/>
      <w:jc w:val="left"/>
    </w:pPr>
    <w:rPr>
      <w:rFonts w:ascii="Calibri" w:hAnsi="Calibri"/>
      <w:sz w:val="24"/>
    </w:rPr>
  </w:style>
  <w:style w:type="paragraph" w:customStyle="1" w:styleId="a8">
    <w:name w:val="子步骤"/>
    <w:basedOn w:val="SUBITEMSTEP"/>
    <w:link w:val="afffffe"/>
    <w:qFormat/>
    <w:rsid w:val="00574E41"/>
    <w:pPr>
      <w:widowControl/>
      <w:numPr>
        <w:numId w:val="42"/>
      </w:numPr>
      <w:topLinePunct/>
      <w:snapToGrid w:val="0"/>
      <w:spacing w:line="240" w:lineRule="atLeast"/>
    </w:pPr>
    <w:rPr>
      <w:rFonts w:ascii="Calibri" w:hAnsi="Calibri"/>
      <w:sz w:val="24"/>
      <w:szCs w:val="24"/>
    </w:rPr>
  </w:style>
  <w:style w:type="character" w:customStyle="1" w:styleId="afffffd">
    <w:name w:val="二级无序列表 字符"/>
    <w:link w:val="afffffc"/>
    <w:rsid w:val="00574E41"/>
    <w:rPr>
      <w:kern w:val="2"/>
      <w:sz w:val="24"/>
      <w:szCs w:val="24"/>
    </w:rPr>
  </w:style>
  <w:style w:type="paragraph" w:customStyle="1" w:styleId="affffff">
    <w:name w:val="三级无序列表"/>
    <w:basedOn w:val="SubItemList"/>
    <w:link w:val="affffff0"/>
    <w:qFormat/>
    <w:rsid w:val="004826B0"/>
    <w:rPr>
      <w:rFonts w:ascii="Calibri" w:hAnsi="Calibri"/>
      <w:sz w:val="24"/>
    </w:rPr>
  </w:style>
  <w:style w:type="character" w:customStyle="1" w:styleId="afffffe">
    <w:name w:val="子步骤 字符"/>
    <w:link w:val="a8"/>
    <w:rsid w:val="00574E41"/>
    <w:rPr>
      <w:rFonts w:cs="宋体"/>
      <w:color w:val="000000"/>
      <w:sz w:val="24"/>
      <w:szCs w:val="24"/>
    </w:rPr>
  </w:style>
  <w:style w:type="paragraph" w:customStyle="1" w:styleId="affffff1">
    <w:name w:val="图"/>
    <w:basedOn w:val="E-Figure"/>
    <w:link w:val="affffff2"/>
    <w:qFormat/>
    <w:rsid w:val="00932630"/>
    <w:rPr>
      <w:noProof/>
    </w:rPr>
  </w:style>
  <w:style w:type="character" w:customStyle="1" w:styleId="affffff0">
    <w:name w:val="三级无序列表 字符"/>
    <w:link w:val="affffff"/>
    <w:rsid w:val="004826B0"/>
    <w:rPr>
      <w:kern w:val="2"/>
      <w:sz w:val="24"/>
      <w:szCs w:val="24"/>
    </w:rPr>
  </w:style>
  <w:style w:type="paragraph" w:customStyle="1" w:styleId="E">
    <w:name w:val="E图注"/>
    <w:basedOn w:val="E-FigureDescription"/>
    <w:link w:val="E0"/>
    <w:qFormat/>
    <w:rsid w:val="009D64CC"/>
    <w:pPr>
      <w:ind w:leftChars="100" w:left="1521" w:rightChars="100" w:right="100"/>
    </w:pPr>
  </w:style>
  <w:style w:type="character" w:customStyle="1" w:styleId="E-Figure0">
    <w:name w:val="E-Figure 字符"/>
    <w:link w:val="E-Figure"/>
    <w:rsid w:val="00932630"/>
    <w:rPr>
      <w:rFonts w:eastAsia="Calibri" w:cs="Arial"/>
      <w:kern w:val="2"/>
      <w:sz w:val="24"/>
      <w:szCs w:val="21"/>
    </w:rPr>
  </w:style>
  <w:style w:type="character" w:customStyle="1" w:styleId="affffff2">
    <w:name w:val="图 字符"/>
    <w:link w:val="affffff1"/>
    <w:rsid w:val="00932630"/>
    <w:rPr>
      <w:rFonts w:eastAsia="Calibri" w:cs="Arial"/>
      <w:noProof/>
      <w:kern w:val="2"/>
      <w:sz w:val="24"/>
      <w:szCs w:val="21"/>
    </w:rPr>
  </w:style>
  <w:style w:type="paragraph" w:customStyle="1" w:styleId="affffff3">
    <w:name w:val="表头"/>
    <w:basedOn w:val="E-TableHeading"/>
    <w:link w:val="affffff4"/>
    <w:autoRedefine/>
    <w:qFormat/>
    <w:rsid w:val="001570F7"/>
  </w:style>
  <w:style w:type="character" w:customStyle="1" w:styleId="E0">
    <w:name w:val="E图注 字符"/>
    <w:basedOn w:val="E-FigureDescriptionChar"/>
    <w:link w:val="E"/>
    <w:rsid w:val="009D64CC"/>
    <w:rPr>
      <w:rFonts w:eastAsia="Calibri" w:cs="Arial"/>
      <w:spacing w:val="-4"/>
      <w:kern w:val="2"/>
      <w:sz w:val="24"/>
      <w:szCs w:val="21"/>
    </w:rPr>
  </w:style>
  <w:style w:type="paragraph" w:customStyle="1" w:styleId="affffff5">
    <w:name w:val="无序列表"/>
    <w:basedOn w:val="E-ItemList"/>
    <w:link w:val="affffff6"/>
    <w:rsid w:val="00B32B36"/>
    <w:pPr>
      <w:numPr>
        <w:numId w:val="0"/>
      </w:numPr>
      <w:ind w:left="420" w:hanging="420"/>
    </w:pPr>
  </w:style>
  <w:style w:type="character" w:customStyle="1" w:styleId="E-TableHeading0">
    <w:name w:val="E-Table Heading 字符"/>
    <w:link w:val="E-TableHeading"/>
    <w:rsid w:val="001570F7"/>
    <w:rPr>
      <w:rFonts w:eastAsia="Calibri" w:cs="Book Antiqua"/>
      <w:b/>
      <w:bCs/>
      <w:snapToGrid w:val="0"/>
      <w:sz w:val="24"/>
      <w:szCs w:val="21"/>
    </w:rPr>
  </w:style>
  <w:style w:type="character" w:customStyle="1" w:styleId="affffff4">
    <w:name w:val="表头 字符"/>
    <w:basedOn w:val="E-TableHeading0"/>
    <w:link w:val="affffff3"/>
    <w:rsid w:val="001570F7"/>
    <w:rPr>
      <w:rFonts w:eastAsia="Calibri" w:cs="Book Antiqua"/>
      <w:b/>
      <w:bCs/>
      <w:snapToGrid w:val="0"/>
      <w:sz w:val="24"/>
      <w:szCs w:val="21"/>
    </w:rPr>
  </w:style>
  <w:style w:type="paragraph" w:customStyle="1" w:styleId="affffff7">
    <w:name w:val="表格无序列表"/>
    <w:basedOn w:val="affffff5"/>
    <w:link w:val="affffff8"/>
    <w:rsid w:val="00543E94"/>
  </w:style>
  <w:style w:type="character" w:customStyle="1" w:styleId="affffff6">
    <w:name w:val="无序列表 字符"/>
    <w:basedOn w:val="E-ItemListChar"/>
    <w:link w:val="affffff5"/>
    <w:rsid w:val="00B32B36"/>
    <w:rPr>
      <w:rFonts w:eastAsia="Calibri" w:cs="Arial"/>
      <w:kern w:val="2"/>
      <w:sz w:val="24"/>
      <w:szCs w:val="21"/>
    </w:rPr>
  </w:style>
  <w:style w:type="paragraph" w:customStyle="1" w:styleId="affffff9">
    <w:name w:val="表无序列表"/>
    <w:basedOn w:val="E-TableItemList"/>
    <w:link w:val="affffffa"/>
    <w:qFormat/>
    <w:rsid w:val="00985E2E"/>
  </w:style>
  <w:style w:type="character" w:customStyle="1" w:styleId="affffff8">
    <w:name w:val="表格无序列表 字符"/>
    <w:basedOn w:val="affffff6"/>
    <w:link w:val="affffff7"/>
    <w:rsid w:val="00543E94"/>
    <w:rPr>
      <w:rFonts w:eastAsia="Calibri" w:cs="Arial"/>
      <w:kern w:val="2"/>
      <w:sz w:val="24"/>
      <w:szCs w:val="21"/>
    </w:rPr>
  </w:style>
  <w:style w:type="paragraph" w:customStyle="1" w:styleId="a6">
    <w:name w:val="表有序列表"/>
    <w:basedOn w:val="E-TableText"/>
    <w:link w:val="affffffb"/>
    <w:qFormat/>
    <w:rsid w:val="00973FA8"/>
    <w:pPr>
      <w:framePr w:hSpace="180" w:wrap="around" w:vAnchor="text" w:hAnchor="text" w:xAlign="center" w:y="1"/>
      <w:numPr>
        <w:numId w:val="43"/>
      </w:numPr>
      <w:suppressOverlap/>
    </w:pPr>
  </w:style>
  <w:style w:type="character" w:customStyle="1" w:styleId="E-TableItemList0">
    <w:name w:val="E-Table Item List 字符"/>
    <w:link w:val="E-TableItemList"/>
    <w:rsid w:val="00985E2E"/>
    <w:rPr>
      <w:rFonts w:eastAsia="Calibri" w:cs="Arial"/>
      <w:sz w:val="24"/>
      <w:szCs w:val="21"/>
    </w:rPr>
  </w:style>
  <w:style w:type="character" w:customStyle="1" w:styleId="affffffa">
    <w:name w:val="表无序列表 字符"/>
    <w:basedOn w:val="E-TableItemList0"/>
    <w:link w:val="affffff9"/>
    <w:rsid w:val="00985E2E"/>
    <w:rPr>
      <w:rFonts w:eastAsia="Calibri" w:cs="Arial"/>
      <w:sz w:val="24"/>
      <w:szCs w:val="21"/>
    </w:rPr>
  </w:style>
  <w:style w:type="paragraph" w:customStyle="1" w:styleId="E1">
    <w:name w:val="E表注"/>
    <w:basedOn w:val="E-TableDescription"/>
    <w:link w:val="E2"/>
    <w:qFormat/>
    <w:rsid w:val="009D64CC"/>
    <w:pPr>
      <w:ind w:leftChars="100" w:left="2089" w:rightChars="100" w:right="100"/>
    </w:pPr>
  </w:style>
  <w:style w:type="character" w:customStyle="1" w:styleId="E-TableText0">
    <w:name w:val="E-Table Text 字符"/>
    <w:link w:val="E-TableText"/>
    <w:rsid w:val="00973FA8"/>
    <w:rPr>
      <w:rFonts w:eastAsia="Calibri" w:cs="Arial"/>
      <w:noProof/>
      <w:snapToGrid w:val="0"/>
      <w:sz w:val="24"/>
      <w:szCs w:val="21"/>
    </w:rPr>
  </w:style>
  <w:style w:type="character" w:customStyle="1" w:styleId="affffffb">
    <w:name w:val="表有序列表 字符"/>
    <w:basedOn w:val="E-TableText0"/>
    <w:link w:val="a6"/>
    <w:rsid w:val="00973FA8"/>
    <w:rPr>
      <w:rFonts w:eastAsia="Calibri" w:cs="Arial"/>
      <w:noProof/>
      <w:snapToGrid w:val="0"/>
      <w:sz w:val="24"/>
      <w:szCs w:val="21"/>
    </w:rPr>
  </w:style>
  <w:style w:type="paragraph" w:customStyle="1" w:styleId="E-WarningText">
    <w:name w:val="E-Warning Text"/>
    <w:basedOn w:val="af"/>
    <w:rsid w:val="00DC2E50"/>
    <w:pPr>
      <w:keepLines/>
      <w:pBdr>
        <w:bottom w:val="single" w:sz="12" w:space="1" w:color="auto"/>
      </w:pBdr>
      <w:spacing w:before="160" w:after="60" w:line="240" w:lineRule="exact"/>
    </w:pPr>
    <w:rPr>
      <w:rFonts w:ascii="Calibri" w:eastAsia="Courier New" w:hAnsi="Calibri" w:cs="Courier New"/>
      <w:kern w:val="21"/>
      <w:sz w:val="24"/>
    </w:rPr>
  </w:style>
  <w:style w:type="character" w:customStyle="1" w:styleId="E-TableDescription0">
    <w:name w:val="E-Table Description 字符"/>
    <w:link w:val="E-TableDescription"/>
    <w:rsid w:val="00D9691C"/>
    <w:rPr>
      <w:rFonts w:eastAsia="Calibri" w:cs="Arial"/>
      <w:spacing w:val="-4"/>
      <w:kern w:val="2"/>
      <w:sz w:val="24"/>
      <w:szCs w:val="21"/>
      <w:lang w:val="zh-CN"/>
    </w:rPr>
  </w:style>
  <w:style w:type="character" w:customStyle="1" w:styleId="E2">
    <w:name w:val="E表注 字符"/>
    <w:basedOn w:val="E-TableDescription0"/>
    <w:link w:val="E1"/>
    <w:rsid w:val="009D64CC"/>
    <w:rPr>
      <w:rFonts w:eastAsia="Calibri" w:cs="Arial"/>
      <w:spacing w:val="-4"/>
      <w:kern w:val="2"/>
      <w:sz w:val="24"/>
      <w:szCs w:val="21"/>
      <w:lang w:val="zh-CN"/>
    </w:rPr>
  </w:style>
  <w:style w:type="paragraph" w:customStyle="1" w:styleId="E-Warning">
    <w:name w:val="E-Warning"/>
    <w:basedOn w:val="af"/>
    <w:next w:val="af"/>
    <w:rsid w:val="00DC2E50"/>
    <w:pPr>
      <w:keepNext/>
      <w:widowControl/>
      <w:pBdr>
        <w:top w:val="single" w:sz="12" w:space="1" w:color="auto"/>
      </w:pBdr>
      <w:spacing w:line="240" w:lineRule="atLeast"/>
      <w:ind w:left="420" w:hanging="420"/>
      <w:jc w:val="left"/>
    </w:pPr>
    <w:rPr>
      <w:rFonts w:ascii="Calibri" w:eastAsia="Verdana" w:hAnsi="Calibri" w:cs="Courier New"/>
      <w:kern w:val="21"/>
      <w:sz w:val="24"/>
    </w:rPr>
  </w:style>
  <w:style w:type="paragraph" w:customStyle="1" w:styleId="E3">
    <w:name w:val="E危险标题"/>
    <w:basedOn w:val="ad"/>
    <w:link w:val="E4"/>
    <w:qFormat/>
    <w:rsid w:val="004C3AAD"/>
    <w:pPr>
      <w:ind w:left="987" w:hanging="987"/>
    </w:pPr>
    <w:rPr>
      <w:rFonts w:eastAsia="等线"/>
    </w:rPr>
  </w:style>
  <w:style w:type="paragraph" w:customStyle="1" w:styleId="affffffc">
    <w:name w:val="说明无序列表"/>
    <w:basedOn w:val="E-NoteList"/>
    <w:link w:val="affffffd"/>
    <w:qFormat/>
    <w:rsid w:val="005B0544"/>
  </w:style>
  <w:style w:type="character" w:customStyle="1" w:styleId="afffff">
    <w:name w:val="警告标题 字符"/>
    <w:link w:val="a3"/>
    <w:rsid w:val="00EF2CD4"/>
    <w:rPr>
      <w:rFonts w:eastAsia="Calibri" w:cs="宋体"/>
      <w:color w:val="000000"/>
      <w:kern w:val="21"/>
      <w:sz w:val="24"/>
    </w:rPr>
  </w:style>
  <w:style w:type="character" w:customStyle="1" w:styleId="afffff0">
    <w:name w:val="危险标题 字符"/>
    <w:basedOn w:val="afffff"/>
    <w:link w:val="ad"/>
    <w:rsid w:val="00EF2CD4"/>
    <w:rPr>
      <w:rFonts w:eastAsia="Calibri" w:cs="宋体"/>
      <w:color w:val="000000"/>
      <w:kern w:val="21"/>
      <w:sz w:val="24"/>
    </w:rPr>
  </w:style>
  <w:style w:type="character" w:customStyle="1" w:styleId="E4">
    <w:name w:val="E危险标题 字符"/>
    <w:link w:val="E3"/>
    <w:rsid w:val="004C3AAD"/>
    <w:rPr>
      <w:rFonts w:eastAsia="等线" w:cs="宋体"/>
      <w:color w:val="000000"/>
      <w:kern w:val="21"/>
      <w:sz w:val="24"/>
    </w:rPr>
  </w:style>
  <w:style w:type="paragraph" w:customStyle="1" w:styleId="affffffe">
    <w:name w:val="警告、危险无序列表"/>
    <w:basedOn w:val="affffffc"/>
    <w:link w:val="afffffff"/>
    <w:qFormat/>
    <w:rsid w:val="004E3A91"/>
    <w:pPr>
      <w:pBdr>
        <w:bottom w:val="single" w:sz="12" w:space="1" w:color="auto"/>
      </w:pBdr>
      <w:ind w:left="709" w:hanging="704"/>
    </w:pPr>
  </w:style>
  <w:style w:type="character" w:customStyle="1" w:styleId="E-NoteList0">
    <w:name w:val="E-Note List 字符"/>
    <w:link w:val="E-NoteList"/>
    <w:rsid w:val="005B0544"/>
    <w:rPr>
      <w:rFonts w:eastAsia="Calibri" w:cs="Arial"/>
      <w:iCs/>
      <w:kern w:val="2"/>
      <w:sz w:val="24"/>
      <w:szCs w:val="18"/>
    </w:rPr>
  </w:style>
  <w:style w:type="character" w:customStyle="1" w:styleId="affffffd">
    <w:name w:val="说明无序列表 字符"/>
    <w:basedOn w:val="E-NoteList0"/>
    <w:link w:val="affffffc"/>
    <w:rsid w:val="005B0544"/>
    <w:rPr>
      <w:rFonts w:eastAsia="Calibri" w:cs="Arial"/>
      <w:iCs/>
      <w:kern w:val="2"/>
      <w:sz w:val="24"/>
      <w:szCs w:val="18"/>
    </w:rPr>
  </w:style>
  <w:style w:type="paragraph" w:customStyle="1" w:styleId="afffffff0">
    <w:name w:val="说明标题"/>
    <w:basedOn w:val="E-Note"/>
    <w:link w:val="afffffff1"/>
    <w:qFormat/>
    <w:rsid w:val="004E3A91"/>
    <w:rPr>
      <w:noProof/>
    </w:rPr>
  </w:style>
  <w:style w:type="character" w:customStyle="1" w:styleId="afffffff">
    <w:name w:val="警告、危险无序列表 字符"/>
    <w:basedOn w:val="affffffd"/>
    <w:link w:val="affffffe"/>
    <w:rsid w:val="004E3A91"/>
    <w:rPr>
      <w:rFonts w:eastAsia="Calibri" w:cs="Arial"/>
      <w:iCs/>
      <w:kern w:val="2"/>
      <w:sz w:val="24"/>
      <w:szCs w:val="18"/>
    </w:rPr>
  </w:style>
  <w:style w:type="character" w:customStyle="1" w:styleId="E-Note0">
    <w:name w:val="E-Note 字符"/>
    <w:link w:val="E-Note"/>
    <w:rsid w:val="00EF2CD4"/>
    <w:rPr>
      <w:rFonts w:ascii="Times New Roman" w:eastAsia="Calibri" w:hAnsi="Times New Roman" w:cs="宋体"/>
      <w:color w:val="000000"/>
      <w:kern w:val="21"/>
      <w:sz w:val="24"/>
    </w:rPr>
  </w:style>
  <w:style w:type="character" w:customStyle="1" w:styleId="afffffff1">
    <w:name w:val="说明标题 字符"/>
    <w:link w:val="afffffff0"/>
    <w:rsid w:val="004E3A91"/>
    <w:rPr>
      <w:rFonts w:ascii="Times New Roman" w:eastAsia="Calibri" w:hAnsi="Times New Roman" w:cs="宋体"/>
      <w:noProof/>
      <w:color w:val="000000"/>
      <w:kern w:val="21"/>
      <w:sz w:val="24"/>
    </w:rPr>
  </w:style>
  <w:style w:type="paragraph" w:customStyle="1" w:styleId="afffffff2">
    <w:name w:val="目录大标题"/>
    <w:basedOn w:val="af"/>
    <w:link w:val="afffffff3"/>
    <w:qFormat/>
    <w:rsid w:val="00B3198A"/>
    <w:pPr>
      <w:ind w:right="640"/>
      <w:jc w:val="center"/>
    </w:pPr>
    <w:rPr>
      <w:rFonts w:ascii="Book Antiqua" w:hAnsi="Book Antiqua"/>
      <w:b/>
      <w:sz w:val="44"/>
      <w:szCs w:val="44"/>
    </w:rPr>
  </w:style>
  <w:style w:type="paragraph" w:customStyle="1" w:styleId="afffffff4">
    <w:name w:val="表格正文"/>
    <w:basedOn w:val="E-TableText"/>
    <w:link w:val="afffffff5"/>
    <w:qFormat/>
    <w:rsid w:val="00B940C8"/>
  </w:style>
  <w:style w:type="character" w:customStyle="1" w:styleId="afffffff3">
    <w:name w:val="目录大标题 字符"/>
    <w:basedOn w:val="af0"/>
    <w:link w:val="afffffff2"/>
    <w:rsid w:val="00B3198A"/>
    <w:rPr>
      <w:rFonts w:ascii="Book Antiqua" w:hAnsi="Book Antiqua"/>
      <w:b/>
      <w:color w:val="000000"/>
      <w:sz w:val="44"/>
      <w:szCs w:val="44"/>
    </w:rPr>
  </w:style>
  <w:style w:type="character" w:customStyle="1" w:styleId="afffffff5">
    <w:name w:val="表格正文 字符"/>
    <w:basedOn w:val="E-TableText0"/>
    <w:link w:val="afffffff4"/>
    <w:rsid w:val="00B940C8"/>
    <w:rPr>
      <w:rFonts w:eastAsia="Calibri" w:cs="Arial"/>
      <w:noProof/>
      <w:snapToGrid w:val="0"/>
      <w:sz w:val="24"/>
      <w:szCs w:val="21"/>
    </w:rPr>
  </w:style>
  <w:style w:type="paragraph" w:customStyle="1" w:styleId="E5">
    <w:name w:val="E正文"/>
    <w:basedOn w:val="E-Content"/>
    <w:link w:val="E6"/>
    <w:qFormat/>
    <w:rsid w:val="00B32B36"/>
  </w:style>
  <w:style w:type="character" w:customStyle="1" w:styleId="E6">
    <w:name w:val="E正文 字符"/>
    <w:basedOn w:val="E-ContentChar"/>
    <w:link w:val="E5"/>
    <w:rsid w:val="00B32B36"/>
    <w:rPr>
      <w:rFonts w:cs="Arial"/>
      <w:kern w:val="2"/>
      <w:sz w:val="24"/>
      <w:szCs w:val="24"/>
    </w:rPr>
  </w:style>
  <w:style w:type="paragraph" w:customStyle="1" w:styleId="a">
    <w:name w:val="附录一级标题"/>
    <w:basedOn w:val="af3"/>
    <w:link w:val="afffffff6"/>
    <w:qFormat/>
    <w:rsid w:val="003C0B33"/>
    <w:pPr>
      <w:numPr>
        <w:numId w:val="46"/>
      </w:numPr>
      <w:ind w:firstLineChars="0" w:firstLine="0"/>
      <w:jc w:val="center"/>
    </w:pPr>
    <w:rPr>
      <w:rFonts w:ascii="Book Antiqua" w:hAnsi="Book Antiqua"/>
      <w:sz w:val="44"/>
      <w:szCs w:val="44"/>
    </w:rPr>
  </w:style>
  <w:style w:type="paragraph" w:customStyle="1" w:styleId="a7">
    <w:name w:val="附录二级标题"/>
    <w:basedOn w:val="a"/>
    <w:link w:val="afffffff7"/>
    <w:qFormat/>
    <w:rsid w:val="007A253E"/>
    <w:pPr>
      <w:numPr>
        <w:numId w:val="48"/>
      </w:numPr>
      <w:jc w:val="left"/>
    </w:pPr>
    <w:rPr>
      <w:sz w:val="36"/>
      <w:szCs w:val="36"/>
    </w:rPr>
  </w:style>
  <w:style w:type="character" w:customStyle="1" w:styleId="af4">
    <w:name w:val="列出段落 字符"/>
    <w:basedOn w:val="af0"/>
    <w:link w:val="af3"/>
    <w:uiPriority w:val="34"/>
    <w:rsid w:val="003C0B33"/>
    <w:rPr>
      <w:rFonts w:ascii="Times New Roman" w:hAnsi="Times New Roman"/>
      <w:color w:val="000000"/>
      <w:sz w:val="18"/>
    </w:rPr>
  </w:style>
  <w:style w:type="character" w:customStyle="1" w:styleId="afffffff6">
    <w:name w:val="附录一级标题 字符"/>
    <w:basedOn w:val="af4"/>
    <w:link w:val="a"/>
    <w:rsid w:val="003C0B33"/>
    <w:rPr>
      <w:rFonts w:ascii="Book Antiqua" w:hAnsi="Book Antiqua"/>
      <w:color w:val="000000"/>
      <w:sz w:val="44"/>
      <w:szCs w:val="44"/>
    </w:rPr>
  </w:style>
  <w:style w:type="paragraph" w:customStyle="1" w:styleId="a9">
    <w:name w:val="附录三级标题"/>
    <w:basedOn w:val="a7"/>
    <w:link w:val="afffffff8"/>
    <w:qFormat/>
    <w:rsid w:val="00A872B1"/>
    <w:pPr>
      <w:numPr>
        <w:ilvl w:val="1"/>
        <w:numId w:val="47"/>
      </w:numPr>
    </w:pPr>
    <w:rPr>
      <w:sz w:val="32"/>
      <w:szCs w:val="32"/>
    </w:rPr>
  </w:style>
  <w:style w:type="character" w:customStyle="1" w:styleId="afffffff7">
    <w:name w:val="附录二级标题 字符"/>
    <w:basedOn w:val="afffffff6"/>
    <w:link w:val="a7"/>
    <w:rsid w:val="007A253E"/>
    <w:rPr>
      <w:rFonts w:ascii="Book Antiqua" w:hAnsi="Book Antiqua"/>
      <w:color w:val="000000"/>
      <w:sz w:val="36"/>
      <w:szCs w:val="36"/>
    </w:rPr>
  </w:style>
  <w:style w:type="character" w:customStyle="1" w:styleId="afffffff8">
    <w:name w:val="附录三级标题 字符"/>
    <w:basedOn w:val="afffffff7"/>
    <w:link w:val="a9"/>
    <w:rsid w:val="00A872B1"/>
    <w:rPr>
      <w:rFonts w:ascii="Book Antiqua" w:hAnsi="Book Antiqua"/>
      <w:color w:val="000000"/>
      <w:sz w:val="32"/>
      <w:szCs w:val="32"/>
    </w:rPr>
  </w:style>
  <w:style w:type="paragraph" w:customStyle="1" w:styleId="73">
    <w:name w:val="标题7 附录"/>
    <w:basedOn w:val="10"/>
    <w:rsid w:val="00437D5B"/>
    <w:pPr>
      <w:numPr>
        <w:numId w:val="0"/>
      </w:numPr>
      <w:tabs>
        <w:tab w:val="num" w:pos="2126"/>
      </w:tabs>
      <w:ind w:left="2126" w:hanging="425"/>
    </w:pPr>
    <w:rPr>
      <w:szCs w:val="18"/>
    </w:rPr>
  </w:style>
  <w:style w:type="character" w:customStyle="1" w:styleId="tgt">
    <w:name w:val="tgt"/>
    <w:basedOn w:val="af0"/>
    <w:rsid w:val="00437D5B"/>
  </w:style>
  <w:style w:type="paragraph" w:customStyle="1" w:styleId="E-Purpose">
    <w:name w:val="E-Purpose"/>
    <w:basedOn w:val="af"/>
    <w:link w:val="E-PurposeChar"/>
    <w:qFormat/>
    <w:rsid w:val="00437D5B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b/>
      <w:i/>
      <w:color w:val="auto"/>
      <w:kern w:val="2"/>
      <w:sz w:val="24"/>
      <w:szCs w:val="21"/>
    </w:rPr>
  </w:style>
  <w:style w:type="character" w:customStyle="1" w:styleId="E-PurposeChar">
    <w:name w:val="E-Purpose Char"/>
    <w:link w:val="E-Purpose"/>
    <w:rsid w:val="00437D5B"/>
    <w:rPr>
      <w:rFonts w:cs="Arial"/>
      <w:b/>
      <w:i/>
      <w:kern w:val="2"/>
      <w:sz w:val="24"/>
      <w:szCs w:val="21"/>
    </w:rPr>
  </w:style>
  <w:style w:type="numbering" w:customStyle="1" w:styleId="8">
    <w:name w:val="样式8"/>
    <w:uiPriority w:val="99"/>
    <w:rsid w:val="006B64A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&#24037;&#20316;\&#65288;A4&#65289;Hikvision%20Template_Standard_STD_V1.4_202004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11D0-AF87-4E3B-939B-E6D5FB62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（A4）Hikvision Template_Standard_STD_V1.4_20200415.dotx</Template>
  <TotalTime>1</TotalTime>
  <Pages>4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Links>
    <vt:vector size="258" baseType="variant">
      <vt:variant>
        <vt:i4>458770</vt:i4>
      </vt:variant>
      <vt:variant>
        <vt:i4>249</vt:i4>
      </vt:variant>
      <vt:variant>
        <vt:i4>0</vt:i4>
      </vt:variant>
      <vt:variant>
        <vt:i4>5</vt:i4>
      </vt:variant>
      <vt:variant>
        <vt:lpwstr>http://www.recyclethis.info/</vt:lpwstr>
      </vt:variant>
      <vt:variant>
        <vt:lpwstr/>
      </vt:variant>
      <vt:variant>
        <vt:i4>458770</vt:i4>
      </vt:variant>
      <vt:variant>
        <vt:i4>246</vt:i4>
      </vt:variant>
      <vt:variant>
        <vt:i4>0</vt:i4>
      </vt:variant>
      <vt:variant>
        <vt:i4>5</vt:i4>
      </vt:variant>
      <vt:variant>
        <vt:lpwstr>http://www.recyclethis.info/</vt:lpwstr>
      </vt:variant>
      <vt:variant>
        <vt:lpwstr/>
      </vt:variant>
      <vt:variant>
        <vt:i4>1966109</vt:i4>
      </vt:variant>
      <vt:variant>
        <vt:i4>243</vt:i4>
      </vt:variant>
      <vt:variant>
        <vt:i4>0</vt:i4>
      </vt:variant>
      <vt:variant>
        <vt:i4>5</vt:i4>
      </vt:variant>
      <vt:variant>
        <vt:lpwstr>http://overseas.hikvision.com/en/</vt:lpwstr>
      </vt:variant>
      <vt:variant>
        <vt:lpwstr/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_Toc510170749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_Toc510170748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_Toc510170747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_Toc510170746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_Toc510170745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_Toc510170744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_Toc510170743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_Toc510170742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_Toc510170741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_Toc510170740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_Toc510170739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_Toc510170738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_Toc510170737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_Toc510170736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_Toc510170735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_Toc510170734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_Toc510170733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_Toc510170732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_Toc510170731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_Toc510170730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_Toc510170729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_Toc510170728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_Toc510170727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_Toc510170726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_Toc510170725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_Toc510170724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_Toc510170723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_Toc510170722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_Toc510170721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_Toc510170720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_Toc510170719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_Toc510170718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_Toc510170717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_Toc510170716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_Toc510170715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_Toc510170714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_Toc510170713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_Toc510170712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_Toc510170711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_Toc510170710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CN=徐倩丽/O=HIKVISION</dc:creator>
  <cp:keywords/>
  <cp:lastModifiedBy>苏锐6</cp:lastModifiedBy>
  <cp:revision>2</cp:revision>
  <cp:lastPrinted>2018-03-30T02:56:00Z</cp:lastPrinted>
  <dcterms:created xsi:type="dcterms:W3CDTF">2022-09-02T09:32:00Z</dcterms:created>
  <dcterms:modified xsi:type="dcterms:W3CDTF">2022-09-02T09:32:00Z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Name">
    <vt:lpwstr>Quick Operation Guide of DS-9600/8600/7700/7600 Series NVR</vt:lpwstr>
  </property>
</Properties>
</file>