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D5B" w:rsidRPr="009E556A" w:rsidRDefault="00437D5B" w:rsidP="00437D5B">
      <w:pPr>
        <w:pStyle w:val="afffff8"/>
      </w:pPr>
    </w:p>
    <w:p w:rsidR="00437D5B" w:rsidRDefault="00437D5B" w:rsidP="00437D5B">
      <w:pPr>
        <w:ind w:right="640"/>
        <w:rPr>
          <w:rFonts w:eastAsia="黑体"/>
          <w:b/>
          <w:sz w:val="32"/>
          <w:szCs w:val="32"/>
        </w:rPr>
      </w:pPr>
    </w:p>
    <w:p w:rsidR="00437D5B" w:rsidRDefault="00437D5B" w:rsidP="00437D5B">
      <w:pPr>
        <w:ind w:right="640"/>
        <w:rPr>
          <w:rFonts w:eastAsia="黑体"/>
          <w:b/>
          <w:sz w:val="32"/>
          <w:szCs w:val="32"/>
        </w:rPr>
      </w:pPr>
    </w:p>
    <w:p w:rsidR="00437D5B" w:rsidRDefault="00437D5B" w:rsidP="00437D5B">
      <w:pPr>
        <w:ind w:right="640"/>
        <w:rPr>
          <w:rFonts w:eastAsia="黑体"/>
          <w:b/>
          <w:sz w:val="32"/>
          <w:szCs w:val="32"/>
        </w:rPr>
      </w:pPr>
    </w:p>
    <w:p w:rsidR="00437D5B" w:rsidRDefault="00437D5B" w:rsidP="00437D5B">
      <w:pPr>
        <w:ind w:right="640"/>
        <w:rPr>
          <w:rFonts w:eastAsia="黑体"/>
          <w:b/>
          <w:sz w:val="32"/>
          <w:szCs w:val="32"/>
        </w:rPr>
      </w:pPr>
    </w:p>
    <w:p w:rsidR="00437D5B" w:rsidRDefault="00437D5B" w:rsidP="00437D5B">
      <w:pPr>
        <w:ind w:right="640"/>
        <w:rPr>
          <w:rFonts w:eastAsia="黑体"/>
          <w:b/>
          <w:sz w:val="32"/>
          <w:szCs w:val="32"/>
        </w:rPr>
      </w:pPr>
    </w:p>
    <w:p w:rsidR="00437D5B" w:rsidRDefault="00437D5B" w:rsidP="00437D5B">
      <w:pPr>
        <w:ind w:right="640"/>
        <w:rPr>
          <w:rFonts w:eastAsia="黑体"/>
          <w:b/>
          <w:sz w:val="32"/>
          <w:szCs w:val="32"/>
        </w:rPr>
      </w:pPr>
    </w:p>
    <w:p w:rsidR="00437D5B" w:rsidRDefault="00437D5B" w:rsidP="00437D5B">
      <w:pPr>
        <w:ind w:right="640"/>
        <w:rPr>
          <w:rFonts w:eastAsia="黑体"/>
          <w:b/>
          <w:sz w:val="32"/>
          <w:szCs w:val="32"/>
        </w:rPr>
      </w:pPr>
    </w:p>
    <w:p w:rsidR="00437D5B" w:rsidRDefault="00437D5B" w:rsidP="00437D5B">
      <w:pPr>
        <w:ind w:right="640"/>
        <w:rPr>
          <w:rFonts w:eastAsia="黑体"/>
          <w:b/>
          <w:sz w:val="32"/>
          <w:szCs w:val="32"/>
        </w:rPr>
      </w:pPr>
    </w:p>
    <w:p w:rsidR="00437D5B" w:rsidRDefault="00437D5B" w:rsidP="00437D5B">
      <w:pPr>
        <w:ind w:right="640"/>
        <w:rPr>
          <w:rFonts w:eastAsia="黑体"/>
          <w:b/>
          <w:sz w:val="32"/>
          <w:szCs w:val="32"/>
        </w:rPr>
      </w:pPr>
    </w:p>
    <w:p w:rsidR="00437D5B" w:rsidRDefault="00437D5B" w:rsidP="00437D5B">
      <w:pPr>
        <w:ind w:right="640"/>
        <w:rPr>
          <w:rFonts w:eastAsia="黑体"/>
          <w:b/>
          <w:sz w:val="32"/>
          <w:szCs w:val="32"/>
        </w:rPr>
      </w:pPr>
    </w:p>
    <w:p w:rsidR="00437D5B" w:rsidRDefault="00437D5B" w:rsidP="00437D5B">
      <w:pPr>
        <w:ind w:right="640"/>
        <w:rPr>
          <w:rFonts w:eastAsia="黑体"/>
          <w:b/>
          <w:sz w:val="32"/>
          <w:szCs w:val="32"/>
        </w:rPr>
      </w:pPr>
    </w:p>
    <w:p w:rsidR="007B7EC1" w:rsidRPr="007B7EC1" w:rsidRDefault="007B7EC1" w:rsidP="007B7EC1">
      <w:pPr>
        <w:pStyle w:val="E-"/>
        <w:rPr>
          <w:rFonts w:eastAsia="宋体" w:cs="Times New Roman"/>
          <w:b/>
          <w:bCs w:val="0"/>
          <w:sz w:val="40"/>
          <w:szCs w:val="30"/>
        </w:rPr>
      </w:pPr>
      <w:r w:rsidRPr="007B7EC1">
        <w:rPr>
          <w:rFonts w:eastAsia="宋体" w:cs="Times New Roman"/>
          <w:b/>
          <w:bCs w:val="0"/>
          <w:sz w:val="40"/>
          <w:szCs w:val="30"/>
        </w:rPr>
        <w:t xml:space="preserve">How to add a single </w:t>
      </w:r>
      <w:r>
        <w:rPr>
          <w:rFonts w:eastAsia="宋体" w:cs="Times New Roman"/>
          <w:b/>
          <w:bCs w:val="0"/>
          <w:sz w:val="40"/>
          <w:szCs w:val="30"/>
        </w:rPr>
        <w:t>S</w:t>
      </w:r>
      <w:r w:rsidRPr="007B7EC1">
        <w:rPr>
          <w:rFonts w:eastAsia="宋体" w:cs="Times New Roman"/>
          <w:b/>
          <w:bCs w:val="0"/>
          <w:sz w:val="40"/>
          <w:szCs w:val="30"/>
        </w:rPr>
        <w:t>ub-door station to</w:t>
      </w:r>
    </w:p>
    <w:p w:rsidR="001B04F5" w:rsidRPr="001E5FF6" w:rsidRDefault="007B7EC1" w:rsidP="007B7EC1">
      <w:pPr>
        <w:pStyle w:val="E-"/>
        <w:rPr>
          <w:rFonts w:eastAsia="宋体" w:cs="Times New Roman"/>
          <w:b/>
          <w:bCs w:val="0"/>
          <w:sz w:val="40"/>
          <w:szCs w:val="30"/>
        </w:rPr>
      </w:pPr>
      <w:proofErr w:type="gramStart"/>
      <w:r w:rsidRPr="007B7EC1">
        <w:rPr>
          <w:rFonts w:eastAsia="宋体" w:cs="Times New Roman"/>
          <w:b/>
          <w:bCs w:val="0"/>
          <w:sz w:val="40"/>
          <w:szCs w:val="30"/>
        </w:rPr>
        <w:t>the</w:t>
      </w:r>
      <w:proofErr w:type="gramEnd"/>
      <w:r w:rsidRPr="007B7EC1">
        <w:rPr>
          <w:rFonts w:eastAsia="宋体" w:cs="Times New Roman"/>
          <w:b/>
          <w:bCs w:val="0"/>
          <w:sz w:val="40"/>
          <w:szCs w:val="30"/>
        </w:rPr>
        <w:t xml:space="preserve"> </w:t>
      </w:r>
      <w:r w:rsidR="002446CF">
        <w:rPr>
          <w:rFonts w:eastAsia="宋体" w:cs="Times New Roman"/>
          <w:b/>
          <w:bCs w:val="0"/>
          <w:sz w:val="40"/>
          <w:szCs w:val="30"/>
        </w:rPr>
        <w:t>M</w:t>
      </w:r>
      <w:r w:rsidRPr="007B7EC1">
        <w:rPr>
          <w:rFonts w:eastAsia="宋体" w:cs="Times New Roman"/>
          <w:b/>
          <w:bCs w:val="0"/>
          <w:sz w:val="40"/>
          <w:szCs w:val="30"/>
        </w:rPr>
        <w:t>ain door station</w:t>
      </w:r>
    </w:p>
    <w:p w:rsidR="00437D5B" w:rsidRPr="00E72F75" w:rsidRDefault="00437D5B" w:rsidP="00437D5B">
      <w:pPr>
        <w:pStyle w:val="E-0"/>
        <w:rPr>
          <w:rFonts w:ascii="Calibri" w:eastAsia="黑体" w:hAnsi="Calibri"/>
          <w:b/>
        </w:rPr>
      </w:pPr>
    </w:p>
    <w:p w:rsidR="00EF2CD4" w:rsidRDefault="00EF2CD4" w:rsidP="00437D5B">
      <w:pPr>
        <w:ind w:right="640"/>
        <w:rPr>
          <w:rFonts w:eastAsia="黑体"/>
          <w:b/>
          <w:sz w:val="32"/>
          <w:szCs w:val="32"/>
        </w:rPr>
        <w:sectPr w:rsidR="00EF2CD4" w:rsidSect="004F066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134" w:bottom="1701" w:left="1134" w:header="851" w:footer="992" w:gutter="0"/>
          <w:pgNumType w:start="0"/>
          <w:cols w:space="356"/>
          <w:titlePg/>
          <w:docGrid w:type="lines" w:linePitch="312"/>
        </w:sectPr>
      </w:pPr>
    </w:p>
    <w:p w:rsidR="006F73BC" w:rsidRPr="00F7572E" w:rsidRDefault="006F73BC" w:rsidP="006F73BC">
      <w:pPr>
        <w:pStyle w:val="affff8"/>
        <w:pBdr>
          <w:bottom w:val="single" w:sz="6" w:space="1" w:color="auto"/>
        </w:pBdr>
        <w:rPr>
          <w:b/>
          <w:sz w:val="28"/>
        </w:rPr>
      </w:pPr>
      <w:r w:rsidRPr="00F7572E">
        <w:rPr>
          <w:b/>
          <w:sz w:val="28"/>
        </w:rPr>
        <w:lastRenderedPageBreak/>
        <w:t>Preparation</w:t>
      </w:r>
    </w:p>
    <w:p w:rsidR="000704D5" w:rsidRDefault="000704D5" w:rsidP="000704D5">
      <w:pPr>
        <w:pStyle w:val="affff8"/>
        <w:rPr>
          <w:sz w:val="24"/>
        </w:rPr>
      </w:pPr>
      <w:r>
        <w:rPr>
          <w:sz w:val="24"/>
        </w:rPr>
        <w:t xml:space="preserve">1. </w:t>
      </w:r>
      <w:r w:rsidRPr="00B544A0">
        <w:rPr>
          <w:sz w:val="24"/>
        </w:rPr>
        <w:t xml:space="preserve">This guide </w:t>
      </w:r>
      <w:r>
        <w:rPr>
          <w:sz w:val="24"/>
        </w:rPr>
        <w:t xml:space="preserve">takes 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704D5" w:rsidTr="000704D5">
        <w:tc>
          <w:tcPr>
            <w:tcW w:w="3209" w:type="dxa"/>
          </w:tcPr>
          <w:p w:rsidR="000704D5" w:rsidRDefault="000704D5" w:rsidP="000704D5">
            <w:pPr>
              <w:pStyle w:val="affff8"/>
              <w:rPr>
                <w:sz w:val="24"/>
              </w:rPr>
            </w:pPr>
            <w:r>
              <w:rPr>
                <w:rFonts w:hint="eastAsia"/>
                <w:sz w:val="24"/>
              </w:rPr>
              <w:t>Type</w:t>
            </w:r>
          </w:p>
        </w:tc>
        <w:tc>
          <w:tcPr>
            <w:tcW w:w="3209" w:type="dxa"/>
          </w:tcPr>
          <w:p w:rsidR="000704D5" w:rsidRDefault="000704D5" w:rsidP="000704D5">
            <w:pPr>
              <w:pStyle w:val="affff8"/>
              <w:rPr>
                <w:sz w:val="24"/>
              </w:rPr>
            </w:pPr>
            <w:r>
              <w:rPr>
                <w:rFonts w:hint="eastAsia"/>
                <w:sz w:val="24"/>
              </w:rPr>
              <w:t>Model</w:t>
            </w:r>
          </w:p>
        </w:tc>
        <w:tc>
          <w:tcPr>
            <w:tcW w:w="3210" w:type="dxa"/>
          </w:tcPr>
          <w:p w:rsidR="000704D5" w:rsidRDefault="000704D5" w:rsidP="000704D5">
            <w:pPr>
              <w:pStyle w:val="affff8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rFonts w:hint="eastAsia"/>
                <w:sz w:val="24"/>
              </w:rPr>
              <w:t>ersion</w:t>
            </w:r>
          </w:p>
        </w:tc>
      </w:tr>
      <w:tr w:rsidR="000704D5" w:rsidTr="000704D5">
        <w:tc>
          <w:tcPr>
            <w:tcW w:w="3209" w:type="dxa"/>
          </w:tcPr>
          <w:p w:rsidR="000704D5" w:rsidRDefault="000704D5" w:rsidP="000704D5">
            <w:pPr>
              <w:pStyle w:val="affff8"/>
              <w:rPr>
                <w:sz w:val="24"/>
              </w:rPr>
            </w:pPr>
            <w:r>
              <w:rPr>
                <w:sz w:val="24"/>
              </w:rPr>
              <w:t>Door station</w:t>
            </w:r>
          </w:p>
        </w:tc>
        <w:tc>
          <w:tcPr>
            <w:tcW w:w="3209" w:type="dxa"/>
          </w:tcPr>
          <w:p w:rsidR="000704D5" w:rsidRDefault="000704D5" w:rsidP="001F2EB0">
            <w:pPr>
              <w:pStyle w:val="affff8"/>
              <w:rPr>
                <w:sz w:val="24"/>
              </w:rPr>
            </w:pPr>
            <w:r>
              <w:rPr>
                <w:sz w:val="24"/>
              </w:rPr>
              <w:t>DS-K</w:t>
            </w:r>
            <w:r w:rsidR="007B7EC1">
              <w:rPr>
                <w:rFonts w:hint="eastAsia"/>
                <w:sz w:val="24"/>
              </w:rPr>
              <w:t>D</w:t>
            </w:r>
            <w:r w:rsidR="007B7EC1">
              <w:rPr>
                <w:sz w:val="24"/>
              </w:rPr>
              <w:t>8003</w:t>
            </w:r>
            <w:r w:rsidR="001F2EB0">
              <w:rPr>
                <w:sz w:val="24"/>
              </w:rPr>
              <w:t>-IME1/IME2</w:t>
            </w:r>
          </w:p>
        </w:tc>
        <w:tc>
          <w:tcPr>
            <w:tcW w:w="3210" w:type="dxa"/>
          </w:tcPr>
          <w:p w:rsidR="000704D5" w:rsidRDefault="000704D5" w:rsidP="00ED4B43">
            <w:pPr>
              <w:pStyle w:val="affff8"/>
              <w:rPr>
                <w:sz w:val="24"/>
              </w:rPr>
            </w:pPr>
            <w:r w:rsidRPr="000704D5">
              <w:rPr>
                <w:sz w:val="24"/>
              </w:rPr>
              <w:t>V2.2.</w:t>
            </w:r>
            <w:r w:rsidR="007B7EC1">
              <w:rPr>
                <w:sz w:val="24"/>
              </w:rPr>
              <w:t>50</w:t>
            </w:r>
            <w:r w:rsidRPr="000704D5">
              <w:rPr>
                <w:sz w:val="24"/>
              </w:rPr>
              <w:t>_2</w:t>
            </w:r>
            <w:r w:rsidR="007B7EC1">
              <w:rPr>
                <w:sz w:val="24"/>
              </w:rPr>
              <w:t>107</w:t>
            </w:r>
            <w:r w:rsidR="00ED4B43">
              <w:rPr>
                <w:sz w:val="24"/>
              </w:rPr>
              <w:t>28</w:t>
            </w:r>
          </w:p>
        </w:tc>
      </w:tr>
      <w:tr w:rsidR="002243D1" w:rsidTr="000704D5">
        <w:tc>
          <w:tcPr>
            <w:tcW w:w="3209" w:type="dxa"/>
          </w:tcPr>
          <w:p w:rsidR="002243D1" w:rsidRDefault="001F2EB0" w:rsidP="002243D1">
            <w:pPr>
              <w:pStyle w:val="affff8"/>
              <w:rPr>
                <w:sz w:val="24"/>
              </w:rPr>
            </w:pPr>
            <w:r>
              <w:rPr>
                <w:sz w:val="24"/>
              </w:rPr>
              <w:t>KV(-B) Station</w:t>
            </w:r>
          </w:p>
        </w:tc>
        <w:tc>
          <w:tcPr>
            <w:tcW w:w="3209" w:type="dxa"/>
          </w:tcPr>
          <w:p w:rsidR="002243D1" w:rsidRDefault="00983BD0" w:rsidP="002243D1">
            <w:pPr>
              <w:pStyle w:val="affff8"/>
              <w:rPr>
                <w:sz w:val="24"/>
              </w:rPr>
            </w:pPr>
            <w:r w:rsidRPr="001C36E4">
              <w:rPr>
                <w:rFonts w:hint="eastAsia"/>
                <w:sz w:val="15"/>
              </w:rPr>
              <w:t>DS-KV6103-PE1(B)</w:t>
            </w:r>
            <w:r w:rsidRPr="001C36E4">
              <w:rPr>
                <w:rFonts w:hint="eastAsia"/>
                <w:sz w:val="15"/>
              </w:rPr>
              <w:t>、</w:t>
            </w:r>
            <w:r w:rsidRPr="001C36E4">
              <w:rPr>
                <w:rFonts w:hint="eastAsia"/>
                <w:sz w:val="15"/>
              </w:rPr>
              <w:t>DS-KV6113-PE1(B)</w:t>
            </w:r>
            <w:r w:rsidRPr="001C36E4">
              <w:rPr>
                <w:rFonts w:hint="eastAsia"/>
                <w:sz w:val="15"/>
              </w:rPr>
              <w:t>、</w:t>
            </w:r>
            <w:r w:rsidRPr="001C36E4">
              <w:rPr>
                <w:rFonts w:hint="eastAsia"/>
                <w:sz w:val="15"/>
              </w:rPr>
              <w:t>DS-KV6113-WPE1(B)</w:t>
            </w:r>
            <w:r w:rsidRPr="001C36E4">
              <w:rPr>
                <w:rFonts w:hint="eastAsia"/>
                <w:sz w:val="15"/>
              </w:rPr>
              <w:t>、</w:t>
            </w:r>
            <w:r w:rsidRPr="001C36E4">
              <w:rPr>
                <w:rFonts w:hint="eastAsia"/>
                <w:sz w:val="15"/>
              </w:rPr>
              <w:t>DS-KV8113-WME1(B)</w:t>
            </w:r>
            <w:r w:rsidRPr="001C36E4">
              <w:rPr>
                <w:rFonts w:hint="eastAsia"/>
                <w:sz w:val="15"/>
              </w:rPr>
              <w:t>、</w:t>
            </w:r>
            <w:r w:rsidRPr="001C36E4">
              <w:rPr>
                <w:rFonts w:hint="eastAsia"/>
                <w:sz w:val="15"/>
              </w:rPr>
              <w:t>DS-KV8213-WME1(B)</w:t>
            </w:r>
            <w:r w:rsidRPr="001C36E4">
              <w:rPr>
                <w:rFonts w:hint="eastAsia"/>
                <w:sz w:val="15"/>
              </w:rPr>
              <w:t>、</w:t>
            </w:r>
            <w:r w:rsidRPr="001C36E4">
              <w:rPr>
                <w:rFonts w:hint="eastAsia"/>
                <w:sz w:val="15"/>
              </w:rPr>
              <w:t>DS-KV8413-WME1(B)</w:t>
            </w:r>
          </w:p>
        </w:tc>
        <w:tc>
          <w:tcPr>
            <w:tcW w:w="3210" w:type="dxa"/>
          </w:tcPr>
          <w:p w:rsidR="002243D1" w:rsidRDefault="002243D1" w:rsidP="002243D1">
            <w:pPr>
              <w:pStyle w:val="affff8"/>
              <w:rPr>
                <w:sz w:val="24"/>
              </w:rPr>
            </w:pPr>
            <w:r w:rsidRPr="000704D5">
              <w:rPr>
                <w:sz w:val="24"/>
              </w:rPr>
              <w:t>V2.2.</w:t>
            </w:r>
            <w:r w:rsidR="001F2EB0">
              <w:rPr>
                <w:sz w:val="24"/>
              </w:rPr>
              <w:t>50</w:t>
            </w:r>
            <w:r w:rsidRPr="000704D5">
              <w:rPr>
                <w:sz w:val="24"/>
              </w:rPr>
              <w:t>_2</w:t>
            </w:r>
            <w:r w:rsidR="001F2EB0">
              <w:rPr>
                <w:sz w:val="24"/>
              </w:rPr>
              <w:t>10630</w:t>
            </w:r>
          </w:p>
        </w:tc>
      </w:tr>
      <w:tr w:rsidR="001F2EB0" w:rsidTr="000704D5">
        <w:tc>
          <w:tcPr>
            <w:tcW w:w="3209" w:type="dxa"/>
          </w:tcPr>
          <w:p w:rsidR="001F2EB0" w:rsidRDefault="001F2EB0" w:rsidP="002243D1">
            <w:pPr>
              <w:pStyle w:val="affff8"/>
              <w:rPr>
                <w:sz w:val="24"/>
              </w:rPr>
            </w:pPr>
            <w:r>
              <w:rPr>
                <w:rFonts w:hint="eastAsia"/>
                <w:sz w:val="24"/>
              </w:rPr>
              <w:t>K</w:t>
            </w:r>
            <w:r>
              <w:rPr>
                <w:sz w:val="24"/>
              </w:rPr>
              <w:t>B8113</w:t>
            </w:r>
          </w:p>
        </w:tc>
        <w:tc>
          <w:tcPr>
            <w:tcW w:w="3209" w:type="dxa"/>
          </w:tcPr>
          <w:p w:rsidR="001F2EB0" w:rsidRDefault="001F2EB0" w:rsidP="002243D1">
            <w:pPr>
              <w:pStyle w:val="affff8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sz w:val="24"/>
              </w:rPr>
              <w:t>S-KB8113</w:t>
            </w:r>
          </w:p>
        </w:tc>
        <w:tc>
          <w:tcPr>
            <w:tcW w:w="3210" w:type="dxa"/>
          </w:tcPr>
          <w:p w:rsidR="001F2EB0" w:rsidRPr="000704D5" w:rsidRDefault="001F2EB0" w:rsidP="002243D1">
            <w:pPr>
              <w:pStyle w:val="affff8"/>
              <w:rPr>
                <w:sz w:val="24"/>
              </w:rPr>
            </w:pPr>
            <w:r w:rsidRPr="000704D5">
              <w:rPr>
                <w:sz w:val="24"/>
              </w:rPr>
              <w:t>V2.2.</w:t>
            </w:r>
            <w:r>
              <w:rPr>
                <w:sz w:val="24"/>
              </w:rPr>
              <w:t>51</w:t>
            </w:r>
            <w:r w:rsidRPr="000704D5">
              <w:rPr>
                <w:sz w:val="24"/>
              </w:rPr>
              <w:t>_2</w:t>
            </w:r>
            <w:r>
              <w:rPr>
                <w:sz w:val="24"/>
              </w:rPr>
              <w:t>10630</w:t>
            </w:r>
          </w:p>
        </w:tc>
      </w:tr>
    </w:tbl>
    <w:p w:rsidR="007B7EC1" w:rsidRPr="007B7EC1" w:rsidRDefault="007B7EC1" w:rsidP="007B7EC1">
      <w:pPr>
        <w:pStyle w:val="affff8"/>
        <w:rPr>
          <w:sz w:val="24"/>
        </w:rPr>
      </w:pPr>
      <w:r w:rsidRPr="007B7EC1">
        <w:rPr>
          <w:sz w:val="24"/>
        </w:rPr>
        <w:t>As examples to introduce register sub-door station to main door station.</w:t>
      </w:r>
    </w:p>
    <w:p w:rsidR="000704D5" w:rsidRDefault="007B7EC1" w:rsidP="006F73BC">
      <w:pPr>
        <w:pStyle w:val="affff8"/>
        <w:rPr>
          <w:sz w:val="24"/>
        </w:rPr>
      </w:pPr>
      <w:r w:rsidRPr="007B7EC1">
        <w:rPr>
          <w:sz w:val="24"/>
        </w:rPr>
        <w:t>2. Software: iVMS-4200 Version 3.</w:t>
      </w:r>
      <w:r>
        <w:rPr>
          <w:sz w:val="24"/>
        </w:rPr>
        <w:t>6.0.6</w:t>
      </w:r>
    </w:p>
    <w:p w:rsidR="00983BD0" w:rsidRPr="000704D5" w:rsidRDefault="00983BD0" w:rsidP="006F73BC">
      <w:pPr>
        <w:pStyle w:val="affff8"/>
        <w:rPr>
          <w:sz w:val="24"/>
        </w:rPr>
      </w:pPr>
    </w:p>
    <w:p w:rsidR="006F73BC" w:rsidRDefault="007B7EC1" w:rsidP="00983BD0">
      <w:pPr>
        <w:pStyle w:val="affff8"/>
        <w:ind w:firstLineChars="300" w:firstLine="904"/>
      </w:pPr>
      <w:r w:rsidRPr="007B7EC1">
        <w:rPr>
          <w:b/>
          <w:sz w:val="30"/>
          <w:szCs w:val="30"/>
        </w:rPr>
        <w:t>How to add a single sub-door station to the main door station</w:t>
      </w:r>
    </w:p>
    <w:p w:rsidR="006F73BC" w:rsidRPr="00983BD0" w:rsidRDefault="007B7EC1" w:rsidP="00983BD0">
      <w:pPr>
        <w:pStyle w:val="affff8"/>
        <w:rPr>
          <w:b/>
          <w:i/>
        </w:rPr>
      </w:pPr>
      <w:r w:rsidRPr="00983BD0">
        <w:rPr>
          <w:b/>
          <w:sz w:val="24"/>
        </w:rPr>
        <w:t>M</w:t>
      </w:r>
      <w:r w:rsidRPr="00983BD0">
        <w:rPr>
          <w:rFonts w:hint="eastAsia"/>
          <w:b/>
          <w:sz w:val="24"/>
        </w:rPr>
        <w:t>e</w:t>
      </w:r>
      <w:r w:rsidRPr="00983BD0">
        <w:rPr>
          <w:b/>
          <w:sz w:val="24"/>
        </w:rPr>
        <w:t>thod 1</w:t>
      </w:r>
      <w:r w:rsidR="006F73BC" w:rsidRPr="00983BD0">
        <w:rPr>
          <w:b/>
          <w:sz w:val="24"/>
        </w:rPr>
        <w:t xml:space="preserve"> </w:t>
      </w:r>
      <w:r w:rsidR="002243D1" w:rsidRPr="00983BD0">
        <w:rPr>
          <w:b/>
          <w:sz w:val="24"/>
        </w:rPr>
        <w:t>(configure Sub Door S</w:t>
      </w:r>
      <w:r w:rsidR="002243D1" w:rsidRPr="00983BD0">
        <w:rPr>
          <w:rFonts w:hint="eastAsia"/>
          <w:b/>
          <w:sz w:val="24"/>
        </w:rPr>
        <w:t>tation</w:t>
      </w:r>
      <w:r w:rsidR="002243D1" w:rsidRPr="00983BD0">
        <w:rPr>
          <w:b/>
          <w:sz w:val="24"/>
        </w:rPr>
        <w:t xml:space="preserve"> through the Main door station interface) </w:t>
      </w:r>
      <w:r w:rsidR="006F73BC" w:rsidRPr="00983BD0">
        <w:rPr>
          <w:b/>
          <w:sz w:val="24"/>
        </w:rPr>
        <w:t xml:space="preserve">                                                                       </w:t>
      </w:r>
      <w:r w:rsidR="006F73BC" w:rsidRPr="00983BD0">
        <w:rPr>
          <w:b/>
          <w:noProof/>
        </w:rPr>
        <w:t xml:space="preserve">                                     </w:t>
      </w:r>
    </w:p>
    <w:p w:rsidR="00F709DE" w:rsidRDefault="00F709DE" w:rsidP="00627126">
      <w:pPr>
        <w:pStyle w:val="affff8"/>
        <w:widowControl/>
        <w:numPr>
          <w:ilvl w:val="0"/>
          <w:numId w:val="49"/>
        </w:numPr>
        <w:rPr>
          <w:b/>
          <w:sz w:val="28"/>
          <w:szCs w:val="28"/>
        </w:rPr>
      </w:pPr>
      <w:r w:rsidRPr="00A00974">
        <w:rPr>
          <w:b/>
          <w:sz w:val="28"/>
          <w:szCs w:val="28"/>
        </w:rPr>
        <w:t>Add Devices on iVMS-4200</w:t>
      </w:r>
    </w:p>
    <w:p w:rsidR="007B7EC1" w:rsidRDefault="00F709DE" w:rsidP="00627126">
      <w:pPr>
        <w:pStyle w:val="af3"/>
        <w:numPr>
          <w:ilvl w:val="1"/>
          <w:numId w:val="49"/>
        </w:numPr>
        <w:ind w:firstLineChars="0"/>
        <w:rPr>
          <w:bCs/>
          <w:sz w:val="24"/>
          <w:szCs w:val="24"/>
          <w:lang w:val="en"/>
        </w:rPr>
      </w:pPr>
      <w:r w:rsidRPr="00F709DE">
        <w:rPr>
          <w:bCs/>
          <w:sz w:val="24"/>
          <w:szCs w:val="24"/>
          <w:lang w:val="en"/>
        </w:rPr>
        <w:t>Search for online devices and add the door station on iVMS-4200, enter username and password, and then confirm that the device is online.</w:t>
      </w:r>
    </w:p>
    <w:p w:rsidR="007B7EC1" w:rsidRPr="007B7EC1" w:rsidRDefault="007B7EC1" w:rsidP="007B7EC1">
      <w:pPr>
        <w:ind w:firstLineChars="300" w:firstLine="540"/>
        <w:rPr>
          <w:bCs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20176421" wp14:editId="10EA1713">
            <wp:extent cx="5760000" cy="2160000"/>
            <wp:effectExtent l="0" t="0" r="0" b="0"/>
            <wp:docPr id="8" name="图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3BC" w:rsidRDefault="007B7EC1" w:rsidP="007B7EC1">
      <w:pPr>
        <w:jc w:val="right"/>
        <w:rPr>
          <w:rFonts w:eastAsiaTheme="minorHAnsi"/>
          <w:bCs/>
          <w:lang w:val="en"/>
        </w:rPr>
      </w:pPr>
      <w:r>
        <w:rPr>
          <w:rFonts w:eastAsiaTheme="minorHAnsi" w:hint="eastAsia"/>
          <w:bCs/>
          <w:lang w:val="en"/>
        </w:rPr>
        <w:t xml:space="preserve"> </w:t>
      </w:r>
      <w:r>
        <w:rPr>
          <w:rFonts w:eastAsiaTheme="minorHAnsi"/>
          <w:bCs/>
          <w:lang w:val="en"/>
        </w:rPr>
        <w:t xml:space="preserve">         </w:t>
      </w:r>
      <w:r>
        <w:rPr>
          <w:noProof/>
        </w:rPr>
        <w:drawing>
          <wp:inline distT="0" distB="0" distL="0" distR="0" wp14:anchorId="2A0D44DB" wp14:editId="7D8A8C89">
            <wp:extent cx="5760000" cy="2160000"/>
            <wp:effectExtent l="0" t="0" r="0" b="0"/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9DE" w:rsidRPr="00092943" w:rsidRDefault="00F709DE" w:rsidP="00F709DE">
      <w:pPr>
        <w:jc w:val="center"/>
        <w:rPr>
          <w:rFonts w:eastAsiaTheme="minorHAnsi"/>
          <w:bCs/>
          <w:lang w:val="en"/>
        </w:rPr>
      </w:pPr>
    </w:p>
    <w:p w:rsidR="00F709DE" w:rsidRPr="00F709DE" w:rsidRDefault="00F709DE" w:rsidP="00627126">
      <w:pPr>
        <w:pStyle w:val="af3"/>
        <w:numPr>
          <w:ilvl w:val="0"/>
          <w:numId w:val="49"/>
        </w:numPr>
        <w:ind w:firstLineChars="0"/>
        <w:jc w:val="left"/>
        <w:rPr>
          <w:bCs/>
          <w:sz w:val="24"/>
          <w:szCs w:val="24"/>
          <w:lang w:val="en"/>
        </w:rPr>
      </w:pPr>
      <w:r w:rsidRPr="00F709DE">
        <w:rPr>
          <w:b/>
          <w:sz w:val="28"/>
          <w:szCs w:val="28"/>
        </w:rPr>
        <w:t xml:space="preserve">Register </w:t>
      </w:r>
      <w:r w:rsidR="007B7EC1" w:rsidRPr="007B7EC1">
        <w:rPr>
          <w:b/>
          <w:sz w:val="28"/>
          <w:szCs w:val="28"/>
        </w:rPr>
        <w:t>Sub Door Station to Door station on Main Door Station Remote Configuration interface</w:t>
      </w:r>
    </w:p>
    <w:p w:rsidR="006F73BC" w:rsidRPr="002F76E0" w:rsidRDefault="002243D1" w:rsidP="00627126">
      <w:pPr>
        <w:pStyle w:val="af3"/>
        <w:numPr>
          <w:ilvl w:val="1"/>
          <w:numId w:val="49"/>
        </w:numPr>
        <w:ind w:firstLineChars="0"/>
        <w:rPr>
          <w:b/>
          <w:bCs/>
          <w:sz w:val="20"/>
        </w:rPr>
      </w:pPr>
      <w:r>
        <w:rPr>
          <w:sz w:val="24"/>
          <w:szCs w:val="24"/>
        </w:rPr>
        <w:t>Go to</w:t>
      </w:r>
      <w:r w:rsidRPr="002243D1">
        <w:rPr>
          <w:b/>
          <w:sz w:val="24"/>
          <w:szCs w:val="24"/>
        </w:rPr>
        <w:t xml:space="preserve"> </w:t>
      </w:r>
      <w:r w:rsidR="001F2EB0">
        <w:rPr>
          <w:b/>
          <w:sz w:val="24"/>
          <w:szCs w:val="24"/>
        </w:rPr>
        <w:t>C</w:t>
      </w:r>
      <w:r w:rsidR="001F2EB0">
        <w:rPr>
          <w:rFonts w:hint="eastAsia"/>
          <w:b/>
          <w:sz w:val="24"/>
          <w:szCs w:val="24"/>
        </w:rPr>
        <w:t>onfiguration</w:t>
      </w:r>
      <w:r w:rsidR="001F2EB0">
        <w:rPr>
          <w:b/>
          <w:sz w:val="24"/>
          <w:szCs w:val="24"/>
        </w:rPr>
        <w:t xml:space="preserve"> </w:t>
      </w:r>
      <w:r w:rsidR="001F2EB0">
        <w:rPr>
          <w:rFonts w:hint="eastAsia"/>
          <w:sz w:val="24"/>
          <w:szCs w:val="24"/>
        </w:rPr>
        <w:t>of</w:t>
      </w:r>
      <w:r w:rsidR="001F2EB0">
        <w:rPr>
          <w:sz w:val="24"/>
          <w:szCs w:val="24"/>
        </w:rPr>
        <w:t xml:space="preserve"> Main Door Station-&gt;</w:t>
      </w:r>
      <w:r w:rsidR="001F2EB0">
        <w:rPr>
          <w:b/>
          <w:sz w:val="24"/>
          <w:szCs w:val="24"/>
        </w:rPr>
        <w:t xml:space="preserve"> </w:t>
      </w:r>
      <w:r w:rsidRPr="002243D1">
        <w:rPr>
          <w:b/>
          <w:sz w:val="24"/>
          <w:szCs w:val="24"/>
        </w:rPr>
        <w:t>Device Management -&gt;</w:t>
      </w:r>
      <w:r w:rsidR="007B7EC1" w:rsidRPr="002243D1">
        <w:rPr>
          <w:b/>
          <w:sz w:val="24"/>
          <w:szCs w:val="24"/>
        </w:rPr>
        <w:t>Add</w:t>
      </w:r>
      <w:r w:rsidR="007B7EC1" w:rsidRPr="007B7EC1">
        <w:rPr>
          <w:sz w:val="24"/>
          <w:szCs w:val="24"/>
        </w:rPr>
        <w:t xml:space="preserve">, set the Device Type as </w:t>
      </w:r>
      <w:r w:rsidR="007B7EC1" w:rsidRPr="002243D1">
        <w:rPr>
          <w:b/>
          <w:sz w:val="24"/>
          <w:szCs w:val="24"/>
        </w:rPr>
        <w:t>Sub Door Station</w:t>
      </w:r>
      <w:r w:rsidR="007B7EC1" w:rsidRPr="007B7EC1">
        <w:rPr>
          <w:sz w:val="24"/>
          <w:szCs w:val="24"/>
        </w:rPr>
        <w:t xml:space="preserve">, </w:t>
      </w:r>
      <w:proofErr w:type="gramStart"/>
      <w:r w:rsidR="007B7EC1" w:rsidRPr="007B7EC1">
        <w:rPr>
          <w:sz w:val="24"/>
          <w:szCs w:val="24"/>
        </w:rPr>
        <w:t>fill</w:t>
      </w:r>
      <w:proofErr w:type="gramEnd"/>
      <w:r w:rsidR="007B7EC1" w:rsidRPr="007B7EC1">
        <w:rPr>
          <w:sz w:val="24"/>
          <w:szCs w:val="24"/>
        </w:rPr>
        <w:t xml:space="preserve"> in th</w:t>
      </w:r>
      <w:r w:rsidR="00C74095">
        <w:rPr>
          <w:sz w:val="24"/>
          <w:szCs w:val="24"/>
        </w:rPr>
        <w:t xml:space="preserve">e necessary info of the device. </w:t>
      </w:r>
      <w:r w:rsidR="007B7EC1" w:rsidRPr="007B7EC1">
        <w:rPr>
          <w:sz w:val="24"/>
          <w:szCs w:val="24"/>
        </w:rPr>
        <w:t xml:space="preserve">The registration password </w:t>
      </w:r>
      <w:r w:rsidR="00221E68" w:rsidRPr="00221E68">
        <w:rPr>
          <w:sz w:val="24"/>
          <w:szCs w:val="24"/>
        </w:rPr>
        <w:t>must be consistent with that of the</w:t>
      </w:r>
      <w:r w:rsidR="00221E68">
        <w:rPr>
          <w:sz w:val="24"/>
          <w:szCs w:val="24"/>
        </w:rPr>
        <w:t xml:space="preserve"> Sub Door Station, which is configured when the Sub Door Station is activated. </w:t>
      </w:r>
      <w:r w:rsidR="007B7EC1" w:rsidRPr="007B7EC1">
        <w:rPr>
          <w:sz w:val="24"/>
          <w:szCs w:val="24"/>
        </w:rPr>
        <w:t>The port is 8000.</w:t>
      </w:r>
    </w:p>
    <w:p w:rsidR="002F76E0" w:rsidRPr="002F76E0" w:rsidRDefault="002F76E0" w:rsidP="002F76E0">
      <w:pPr>
        <w:ind w:firstLineChars="250" w:firstLine="450"/>
        <w:jc w:val="left"/>
        <w:rPr>
          <w:b/>
          <w:bCs/>
          <w:sz w:val="20"/>
        </w:rPr>
      </w:pPr>
      <w:r>
        <w:rPr>
          <w:noProof/>
        </w:rPr>
        <w:drawing>
          <wp:inline distT="0" distB="0" distL="0" distR="0" wp14:anchorId="398B22B7" wp14:editId="1EE4A930">
            <wp:extent cx="5760000" cy="2160000"/>
            <wp:effectExtent l="0" t="0" r="0" b="0"/>
            <wp:docPr id="10" name="图片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387" w:rsidRDefault="00963387" w:rsidP="00627126">
      <w:pPr>
        <w:pStyle w:val="affff8"/>
        <w:widowControl/>
        <w:numPr>
          <w:ilvl w:val="1"/>
          <w:numId w:val="49"/>
        </w:numPr>
        <w:spacing w:line="360" w:lineRule="auto"/>
        <w:rPr>
          <w:sz w:val="24"/>
        </w:rPr>
      </w:pPr>
      <w:r>
        <w:rPr>
          <w:sz w:val="24"/>
        </w:rPr>
        <w:t>After we</w:t>
      </w:r>
      <w:r w:rsidRPr="00C12E8F">
        <w:rPr>
          <w:sz w:val="24"/>
        </w:rPr>
        <w:t xml:space="preserve"> </w:t>
      </w:r>
      <w:r>
        <w:rPr>
          <w:rFonts w:hint="eastAsia"/>
          <w:sz w:val="24"/>
        </w:rPr>
        <w:t>complete</w:t>
      </w:r>
      <w:r>
        <w:rPr>
          <w:sz w:val="24"/>
        </w:rPr>
        <w:t xml:space="preserve"> the device info, you will see the page as shown below</w:t>
      </w:r>
      <w:r w:rsidRPr="00C12E8F">
        <w:rPr>
          <w:sz w:val="24"/>
        </w:rPr>
        <w:t>.</w:t>
      </w:r>
    </w:p>
    <w:p w:rsidR="00963387" w:rsidRPr="00CE7E91" w:rsidRDefault="002F76E0" w:rsidP="002F76E0">
      <w:pPr>
        <w:pStyle w:val="affff8"/>
        <w:widowControl/>
        <w:spacing w:line="360" w:lineRule="auto"/>
        <w:ind w:firstLineChars="200" w:firstLine="420"/>
        <w:rPr>
          <w:sz w:val="24"/>
        </w:rPr>
      </w:pPr>
      <w:r>
        <w:rPr>
          <w:noProof/>
        </w:rPr>
        <w:drawing>
          <wp:inline distT="0" distB="0" distL="0" distR="0" wp14:anchorId="2A94D986" wp14:editId="021AEB65">
            <wp:extent cx="5760000" cy="1519200"/>
            <wp:effectExtent l="0" t="0" r="0" b="5080"/>
            <wp:docPr id="11" name="图片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5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387" w:rsidRDefault="00963387" w:rsidP="00627126">
      <w:pPr>
        <w:pStyle w:val="affff8"/>
        <w:widowControl/>
        <w:numPr>
          <w:ilvl w:val="1"/>
          <w:numId w:val="49"/>
        </w:numPr>
        <w:spacing w:line="360" w:lineRule="auto"/>
        <w:rPr>
          <w:sz w:val="24"/>
        </w:rPr>
      </w:pPr>
      <w:r>
        <w:rPr>
          <w:sz w:val="24"/>
        </w:rPr>
        <w:t>Wa</w:t>
      </w:r>
      <w:r w:rsidRPr="00C12E8F">
        <w:rPr>
          <w:rFonts w:hint="eastAsia"/>
          <w:sz w:val="24"/>
        </w:rPr>
        <w:t>it</w:t>
      </w:r>
      <w:r w:rsidRPr="00C12E8F">
        <w:rPr>
          <w:sz w:val="24"/>
        </w:rPr>
        <w:t xml:space="preserve"> 5 </w:t>
      </w:r>
      <w:r w:rsidRPr="00C12E8F">
        <w:rPr>
          <w:rFonts w:hint="eastAsia"/>
          <w:sz w:val="24"/>
        </w:rPr>
        <w:t>to</w:t>
      </w:r>
      <w:r w:rsidRPr="00C12E8F">
        <w:rPr>
          <w:sz w:val="24"/>
        </w:rPr>
        <w:t xml:space="preserve"> 10 </w:t>
      </w:r>
      <w:r w:rsidRPr="00C12E8F">
        <w:rPr>
          <w:rFonts w:hint="eastAsia"/>
          <w:sz w:val="24"/>
        </w:rPr>
        <w:t>minutes</w:t>
      </w:r>
      <w:r w:rsidRPr="00C12E8F">
        <w:rPr>
          <w:sz w:val="24"/>
        </w:rPr>
        <w:t xml:space="preserve">, </w:t>
      </w:r>
      <w:r>
        <w:rPr>
          <w:sz w:val="24"/>
        </w:rPr>
        <w:t xml:space="preserve">and </w:t>
      </w:r>
      <w:r w:rsidRPr="00C12E8F">
        <w:rPr>
          <w:sz w:val="24"/>
        </w:rPr>
        <w:t xml:space="preserve">the devices will </w:t>
      </w:r>
      <w:r w:rsidRPr="00C12E8F">
        <w:rPr>
          <w:rFonts w:hint="eastAsia"/>
          <w:sz w:val="24"/>
        </w:rPr>
        <w:t>be</w:t>
      </w:r>
      <w:r w:rsidRPr="00C12E8F">
        <w:rPr>
          <w:sz w:val="24"/>
        </w:rPr>
        <w:t xml:space="preserve"> </w:t>
      </w:r>
      <w:r w:rsidRPr="00C12E8F">
        <w:rPr>
          <w:rFonts w:hint="eastAsia"/>
          <w:sz w:val="24"/>
        </w:rPr>
        <w:t>online</w:t>
      </w:r>
      <w:r w:rsidRPr="00C12E8F">
        <w:rPr>
          <w:sz w:val="24"/>
        </w:rPr>
        <w:t>.</w:t>
      </w:r>
    </w:p>
    <w:p w:rsidR="00963387" w:rsidRPr="001A7D8A" w:rsidRDefault="002243D1" w:rsidP="002F76E0">
      <w:pPr>
        <w:pStyle w:val="affff8"/>
        <w:spacing w:line="360" w:lineRule="auto"/>
        <w:ind w:firstLineChars="200" w:firstLine="420"/>
        <w:rPr>
          <w:sz w:val="24"/>
        </w:rPr>
      </w:pPr>
      <w:r>
        <w:rPr>
          <w:noProof/>
        </w:rPr>
        <w:drawing>
          <wp:inline distT="0" distB="0" distL="0" distR="0" wp14:anchorId="1A9B2965" wp14:editId="09FFE5DC">
            <wp:extent cx="5760000" cy="1569600"/>
            <wp:effectExtent l="0" t="0" r="0" b="0"/>
            <wp:docPr id="13" name="图片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56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387" w:rsidRDefault="00963387" w:rsidP="00963387">
      <w:pPr>
        <w:jc w:val="left"/>
        <w:rPr>
          <w:b/>
          <w:bCs/>
          <w:sz w:val="20"/>
        </w:rPr>
      </w:pPr>
    </w:p>
    <w:p w:rsidR="002243D1" w:rsidRDefault="002243D1" w:rsidP="00963387">
      <w:pPr>
        <w:jc w:val="left"/>
        <w:rPr>
          <w:b/>
          <w:bCs/>
          <w:sz w:val="20"/>
        </w:rPr>
      </w:pPr>
      <w:r>
        <w:rPr>
          <w:rFonts w:hint="eastAsia"/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 </w:t>
      </w:r>
    </w:p>
    <w:p w:rsidR="00983BD0" w:rsidRDefault="00983BD0" w:rsidP="00963387">
      <w:pPr>
        <w:jc w:val="left"/>
        <w:rPr>
          <w:b/>
          <w:bCs/>
          <w:sz w:val="20"/>
        </w:rPr>
      </w:pPr>
    </w:p>
    <w:p w:rsidR="002243D1" w:rsidRPr="00983BD0" w:rsidRDefault="002243D1" w:rsidP="002243D1">
      <w:pPr>
        <w:pStyle w:val="affff8"/>
        <w:rPr>
          <w:b/>
          <w:sz w:val="24"/>
        </w:rPr>
      </w:pPr>
      <w:r w:rsidRPr="00983BD0">
        <w:rPr>
          <w:b/>
          <w:sz w:val="24"/>
        </w:rPr>
        <w:lastRenderedPageBreak/>
        <w:t>M</w:t>
      </w:r>
      <w:r w:rsidRPr="00983BD0">
        <w:rPr>
          <w:rFonts w:hint="eastAsia"/>
          <w:b/>
          <w:sz w:val="24"/>
        </w:rPr>
        <w:t>ethod</w:t>
      </w:r>
      <w:r w:rsidRPr="00983BD0">
        <w:rPr>
          <w:b/>
          <w:sz w:val="24"/>
        </w:rPr>
        <w:t xml:space="preserve"> 2 (configure Sub Door S</w:t>
      </w:r>
      <w:r w:rsidRPr="00983BD0">
        <w:rPr>
          <w:rFonts w:hint="eastAsia"/>
          <w:b/>
          <w:sz w:val="24"/>
        </w:rPr>
        <w:t>tation</w:t>
      </w:r>
      <w:r w:rsidRPr="00983BD0">
        <w:rPr>
          <w:b/>
          <w:sz w:val="24"/>
        </w:rPr>
        <w:t xml:space="preserve"> through the Sub Door Station interface)       </w:t>
      </w:r>
    </w:p>
    <w:p w:rsidR="002243D1" w:rsidRDefault="002243D1" w:rsidP="00627126">
      <w:pPr>
        <w:pStyle w:val="affff8"/>
        <w:widowControl/>
        <w:numPr>
          <w:ilvl w:val="0"/>
          <w:numId w:val="50"/>
        </w:numPr>
        <w:rPr>
          <w:b/>
          <w:sz w:val="28"/>
          <w:szCs w:val="28"/>
        </w:rPr>
      </w:pPr>
      <w:r w:rsidRPr="00A00974">
        <w:rPr>
          <w:b/>
          <w:sz w:val="28"/>
          <w:szCs w:val="28"/>
        </w:rPr>
        <w:t>Add Devices on iVMS-4200</w:t>
      </w:r>
    </w:p>
    <w:p w:rsidR="002243D1" w:rsidRDefault="002243D1" w:rsidP="00627126">
      <w:pPr>
        <w:pStyle w:val="af3"/>
        <w:numPr>
          <w:ilvl w:val="1"/>
          <w:numId w:val="50"/>
        </w:numPr>
        <w:ind w:firstLineChars="0"/>
        <w:rPr>
          <w:bCs/>
          <w:sz w:val="24"/>
          <w:szCs w:val="24"/>
          <w:lang w:val="en"/>
        </w:rPr>
      </w:pPr>
      <w:r w:rsidRPr="00F709DE">
        <w:rPr>
          <w:bCs/>
          <w:sz w:val="24"/>
          <w:szCs w:val="24"/>
          <w:lang w:val="en"/>
        </w:rPr>
        <w:t>Search for online devices and add the door station on iVMS-4200, enter username and password, and then confirm that the device is online.</w:t>
      </w:r>
    </w:p>
    <w:p w:rsidR="002243D1" w:rsidRPr="007B7EC1" w:rsidRDefault="002243D1" w:rsidP="002243D1">
      <w:pPr>
        <w:ind w:firstLineChars="300" w:firstLine="540"/>
        <w:rPr>
          <w:bCs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626D9E83" wp14:editId="2266E52D">
            <wp:extent cx="5760000" cy="2160000"/>
            <wp:effectExtent l="0" t="0" r="0" b="0"/>
            <wp:docPr id="14" name="图片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3D1" w:rsidRDefault="002243D1" w:rsidP="002243D1">
      <w:pPr>
        <w:jc w:val="right"/>
        <w:rPr>
          <w:rFonts w:eastAsiaTheme="minorHAnsi"/>
          <w:bCs/>
          <w:lang w:val="en"/>
        </w:rPr>
      </w:pPr>
      <w:r>
        <w:rPr>
          <w:rFonts w:eastAsiaTheme="minorHAnsi" w:hint="eastAsia"/>
          <w:bCs/>
          <w:lang w:val="en"/>
        </w:rPr>
        <w:t xml:space="preserve"> </w:t>
      </w:r>
      <w:r>
        <w:rPr>
          <w:rFonts w:eastAsiaTheme="minorHAnsi"/>
          <w:bCs/>
          <w:lang w:val="en"/>
        </w:rPr>
        <w:t xml:space="preserve">         </w:t>
      </w:r>
      <w:r>
        <w:rPr>
          <w:noProof/>
        </w:rPr>
        <w:drawing>
          <wp:inline distT="0" distB="0" distL="0" distR="0" wp14:anchorId="6072C42A" wp14:editId="2DDC70C7">
            <wp:extent cx="5760000" cy="2160000"/>
            <wp:effectExtent l="0" t="0" r="0" b="0"/>
            <wp:docPr id="15" name="图片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3D1" w:rsidRPr="00092943" w:rsidRDefault="002243D1" w:rsidP="002243D1">
      <w:pPr>
        <w:jc w:val="center"/>
        <w:rPr>
          <w:rFonts w:eastAsiaTheme="minorHAnsi"/>
          <w:bCs/>
          <w:lang w:val="en"/>
        </w:rPr>
      </w:pPr>
    </w:p>
    <w:p w:rsidR="00A92A25" w:rsidRPr="00A92A25" w:rsidRDefault="002243D1" w:rsidP="00627126">
      <w:pPr>
        <w:pStyle w:val="af3"/>
        <w:numPr>
          <w:ilvl w:val="0"/>
          <w:numId w:val="50"/>
        </w:numPr>
        <w:ind w:firstLineChars="0"/>
        <w:rPr>
          <w:bCs/>
          <w:sz w:val="24"/>
          <w:szCs w:val="24"/>
          <w:lang w:val="en"/>
        </w:rPr>
      </w:pPr>
      <w:r w:rsidRPr="00F709DE">
        <w:rPr>
          <w:b/>
          <w:sz w:val="28"/>
          <w:szCs w:val="28"/>
        </w:rPr>
        <w:t xml:space="preserve">Register </w:t>
      </w:r>
      <w:r w:rsidRPr="007B7EC1">
        <w:rPr>
          <w:b/>
          <w:sz w:val="28"/>
          <w:szCs w:val="28"/>
        </w:rPr>
        <w:t xml:space="preserve">Sub Door Station to Door station on </w:t>
      </w:r>
      <w:r>
        <w:rPr>
          <w:b/>
          <w:sz w:val="28"/>
          <w:szCs w:val="28"/>
        </w:rPr>
        <w:t>Sub</w:t>
      </w:r>
      <w:r w:rsidRPr="007B7EC1">
        <w:rPr>
          <w:b/>
          <w:sz w:val="28"/>
          <w:szCs w:val="28"/>
        </w:rPr>
        <w:t xml:space="preserve"> Door Station Remote Configuration interface</w:t>
      </w:r>
    </w:p>
    <w:p w:rsidR="002243D1" w:rsidRPr="00A92A25" w:rsidRDefault="002243D1" w:rsidP="00627126">
      <w:pPr>
        <w:pStyle w:val="af3"/>
        <w:numPr>
          <w:ilvl w:val="1"/>
          <w:numId w:val="50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Go to</w:t>
      </w:r>
      <w:r w:rsidRPr="002243D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Intercom</w:t>
      </w:r>
      <w:r w:rsidR="00DA7B88">
        <w:rPr>
          <w:b/>
          <w:sz w:val="24"/>
          <w:szCs w:val="24"/>
        </w:rPr>
        <w:t xml:space="preserve"> </w:t>
      </w:r>
      <w:r w:rsidR="00DA7B88">
        <w:rPr>
          <w:rFonts w:hint="eastAsia"/>
          <w:sz w:val="24"/>
          <w:szCs w:val="24"/>
        </w:rPr>
        <w:t>of</w:t>
      </w:r>
      <w:r w:rsidR="00DA7B88">
        <w:rPr>
          <w:sz w:val="24"/>
          <w:szCs w:val="24"/>
        </w:rPr>
        <w:t xml:space="preserve"> Sub Door Station</w:t>
      </w:r>
      <w:r w:rsidRPr="002243D1">
        <w:rPr>
          <w:b/>
          <w:sz w:val="24"/>
          <w:szCs w:val="24"/>
        </w:rPr>
        <w:t xml:space="preserve"> -&gt;</w:t>
      </w:r>
      <w:r>
        <w:rPr>
          <w:b/>
          <w:sz w:val="24"/>
          <w:szCs w:val="24"/>
        </w:rPr>
        <w:t xml:space="preserve"> Session Settings</w:t>
      </w:r>
      <w:r w:rsidRPr="007B7EC1">
        <w:rPr>
          <w:sz w:val="24"/>
          <w:szCs w:val="24"/>
        </w:rPr>
        <w:t xml:space="preserve">, fill in </w:t>
      </w:r>
      <w:r>
        <w:rPr>
          <w:sz w:val="24"/>
          <w:szCs w:val="24"/>
        </w:rPr>
        <w:t xml:space="preserve">the registration password and Main Door Station IP and save the </w:t>
      </w:r>
      <w:r w:rsidRPr="00A92A25">
        <w:rPr>
          <w:sz w:val="24"/>
          <w:szCs w:val="24"/>
        </w:rPr>
        <w:t>configuration.</w:t>
      </w:r>
    </w:p>
    <w:p w:rsidR="002243D1" w:rsidRPr="002F76E0" w:rsidRDefault="002243D1" w:rsidP="002243D1">
      <w:pPr>
        <w:ind w:firstLineChars="250" w:firstLine="450"/>
        <w:jc w:val="left"/>
        <w:rPr>
          <w:b/>
          <w:bCs/>
          <w:sz w:val="20"/>
        </w:rPr>
      </w:pPr>
      <w:r>
        <w:rPr>
          <w:noProof/>
        </w:rPr>
        <w:lastRenderedPageBreak/>
        <w:drawing>
          <wp:inline distT="0" distB="0" distL="0" distR="0" wp14:anchorId="210387ED" wp14:editId="1ECD9807">
            <wp:extent cx="5760000" cy="2160000"/>
            <wp:effectExtent l="0" t="0" r="0" b="0"/>
            <wp:docPr id="19" name="图片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3D1" w:rsidRDefault="00A92A25" w:rsidP="00627126">
      <w:pPr>
        <w:pStyle w:val="affff8"/>
        <w:widowControl/>
        <w:numPr>
          <w:ilvl w:val="1"/>
          <w:numId w:val="50"/>
        </w:numPr>
        <w:spacing w:line="360" w:lineRule="auto"/>
        <w:jc w:val="left"/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nd</w:t>
      </w:r>
      <w:r>
        <w:rPr>
          <w:sz w:val="24"/>
        </w:rPr>
        <w:t xml:space="preserve"> we can check the registration result in the Device Management interface of Main Door S</w:t>
      </w:r>
      <w:r>
        <w:rPr>
          <w:rFonts w:hint="eastAsia"/>
          <w:sz w:val="24"/>
        </w:rPr>
        <w:t>tation</w:t>
      </w:r>
      <w:r>
        <w:rPr>
          <w:sz w:val="24"/>
        </w:rPr>
        <w:t>.</w:t>
      </w:r>
    </w:p>
    <w:p w:rsidR="002243D1" w:rsidRPr="001A7D8A" w:rsidRDefault="002243D1" w:rsidP="00A92A25">
      <w:pPr>
        <w:pStyle w:val="affff8"/>
        <w:spacing w:line="360" w:lineRule="auto"/>
        <w:ind w:firstLineChars="200" w:firstLine="420"/>
        <w:rPr>
          <w:sz w:val="24"/>
        </w:rPr>
      </w:pPr>
      <w:r>
        <w:rPr>
          <w:noProof/>
        </w:rPr>
        <w:drawing>
          <wp:inline distT="0" distB="0" distL="0" distR="0" wp14:anchorId="5847CD79" wp14:editId="55A28CC6">
            <wp:extent cx="5760000" cy="1569600"/>
            <wp:effectExtent l="0" t="0" r="0" b="0"/>
            <wp:docPr id="18" name="图片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56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A25" w:rsidRDefault="00A92A25" w:rsidP="00437D5B">
      <w:pPr>
        <w:pStyle w:val="E5"/>
        <w:rPr>
          <w:rFonts w:ascii="Times New Roman" w:hAnsi="Times New Roman" w:cs="Times New Roman"/>
        </w:rPr>
      </w:pPr>
    </w:p>
    <w:p w:rsidR="001644F4" w:rsidRDefault="001644F4" w:rsidP="00437D5B">
      <w:pPr>
        <w:pStyle w:val="E5"/>
        <w:rPr>
          <w:rFonts w:ascii="Times New Roman" w:hAnsi="Times New Roman" w:cs="Times New Roman"/>
        </w:rPr>
      </w:pPr>
    </w:p>
    <w:p w:rsidR="00437D5B" w:rsidRPr="00F63041" w:rsidRDefault="00A92A25" w:rsidP="00437D5B">
      <w:pPr>
        <w:pStyle w:val="E5"/>
        <w:rPr>
          <w:rFonts w:ascii="Times New Roman" w:hAnsi="Times New Roman" w:cs="Times New Roman"/>
          <w:color w:val="000000" w:themeColor="text1"/>
        </w:rPr>
      </w:pPr>
      <w:r w:rsidRPr="00F63041">
        <w:rPr>
          <w:rFonts w:ascii="Times New Roman" w:hAnsi="Times New Roman" w:cs="Times New Roman"/>
          <w:color w:val="000000" w:themeColor="text1"/>
        </w:rPr>
        <w:t>N</w:t>
      </w:r>
      <w:r w:rsidRPr="00F63041">
        <w:rPr>
          <w:rFonts w:ascii="Times New Roman" w:hAnsi="Times New Roman" w:cs="Times New Roman" w:hint="eastAsia"/>
          <w:color w:val="000000" w:themeColor="text1"/>
        </w:rPr>
        <w:t>otice</w:t>
      </w:r>
      <w:r w:rsidRPr="00F63041">
        <w:rPr>
          <w:rFonts w:ascii="Times New Roman" w:hAnsi="Times New Roman" w:cs="Times New Roman" w:hint="eastAsia"/>
          <w:color w:val="000000" w:themeColor="text1"/>
        </w:rPr>
        <w:t>：</w:t>
      </w:r>
    </w:p>
    <w:p w:rsidR="004F63E8" w:rsidRPr="00F63041" w:rsidRDefault="004F63E8" w:rsidP="004F63E8">
      <w:pPr>
        <w:pStyle w:val="E5"/>
        <w:jc w:val="both"/>
        <w:rPr>
          <w:rFonts w:ascii="Times New Roman" w:hAnsi="Times New Roman" w:cs="Times New Roman"/>
          <w:color w:val="000000" w:themeColor="text1"/>
        </w:rPr>
      </w:pPr>
      <w:r w:rsidRPr="00F63041">
        <w:rPr>
          <w:rFonts w:ascii="Times New Roman" w:hAnsi="Times New Roman" w:cs="Times New Roman"/>
          <w:color w:val="000000" w:themeColor="text1"/>
        </w:rPr>
        <w:t xml:space="preserve">1) </w:t>
      </w:r>
      <w:r w:rsidR="00A92A25" w:rsidRPr="00F63041">
        <w:rPr>
          <w:rFonts w:ascii="Times New Roman" w:hAnsi="Times New Roman" w:cs="Times New Roman"/>
          <w:color w:val="000000" w:themeColor="text1"/>
        </w:rPr>
        <w:t>After the S</w:t>
      </w:r>
      <w:r w:rsidR="00A92A25" w:rsidRPr="00F63041">
        <w:rPr>
          <w:rFonts w:ascii="Times New Roman" w:hAnsi="Times New Roman" w:cs="Times New Roman" w:hint="eastAsia"/>
          <w:color w:val="000000" w:themeColor="text1"/>
        </w:rPr>
        <w:t>ub</w:t>
      </w:r>
      <w:r w:rsidR="00A92A25" w:rsidRPr="00F63041">
        <w:rPr>
          <w:rFonts w:ascii="Times New Roman" w:hAnsi="Times New Roman" w:cs="Times New Roman"/>
          <w:color w:val="000000" w:themeColor="text1"/>
        </w:rPr>
        <w:t xml:space="preserve"> Door Station successfully registers with the Main D</w:t>
      </w:r>
      <w:r w:rsidR="00A92A25" w:rsidRPr="00F63041">
        <w:rPr>
          <w:rFonts w:ascii="Times New Roman" w:hAnsi="Times New Roman" w:cs="Times New Roman" w:hint="eastAsia"/>
          <w:color w:val="000000" w:themeColor="text1"/>
        </w:rPr>
        <w:t>o</w:t>
      </w:r>
      <w:r w:rsidR="00A92A25" w:rsidRPr="00F63041">
        <w:rPr>
          <w:rFonts w:ascii="Times New Roman" w:hAnsi="Times New Roman" w:cs="Times New Roman"/>
          <w:color w:val="000000" w:themeColor="text1"/>
        </w:rPr>
        <w:t xml:space="preserve">or Station, </w:t>
      </w:r>
      <w:r w:rsidR="00A92A25" w:rsidRPr="00F63041">
        <w:rPr>
          <w:rFonts w:ascii="Times New Roman" w:hAnsi="Times New Roman" w:cs="Times New Roman"/>
          <w:color w:val="FF0000"/>
        </w:rPr>
        <w:t>once its information (such as device IP,</w:t>
      </w:r>
      <w:r w:rsidR="001644F4" w:rsidRPr="00F63041">
        <w:rPr>
          <w:rFonts w:ascii="Times New Roman" w:hAnsi="Times New Roman" w:cs="Times New Roman"/>
          <w:color w:val="FF0000"/>
        </w:rPr>
        <w:t xml:space="preserve"> door station No.) is modified</w:t>
      </w:r>
      <w:r w:rsidR="00F63041" w:rsidRPr="00F63041">
        <w:rPr>
          <w:rFonts w:ascii="Times New Roman" w:hAnsi="Times New Roman" w:cs="Times New Roman"/>
          <w:color w:val="FF0000"/>
        </w:rPr>
        <w:t xml:space="preserve"> </w:t>
      </w:r>
      <w:r w:rsidR="00F63041" w:rsidRPr="00F63041">
        <w:rPr>
          <w:rFonts w:ascii="Times New Roman" w:hAnsi="Times New Roman" w:cs="Times New Roman" w:hint="eastAsia"/>
          <w:color w:val="FF0000"/>
        </w:rPr>
        <w:t>or</w:t>
      </w:r>
      <w:r w:rsidR="00F63041" w:rsidRPr="00F63041">
        <w:rPr>
          <w:rFonts w:ascii="Times New Roman" w:hAnsi="Times New Roman" w:cs="Times New Roman"/>
          <w:color w:val="FF0000"/>
        </w:rPr>
        <w:t xml:space="preserve"> the Sub Door Station reset to default</w:t>
      </w:r>
      <w:r w:rsidR="00A92A25" w:rsidRPr="00F63041">
        <w:rPr>
          <w:rFonts w:ascii="Times New Roman" w:hAnsi="Times New Roman" w:cs="Times New Roman"/>
          <w:color w:val="000000" w:themeColor="text1"/>
        </w:rPr>
        <w:t xml:space="preserve">, </w:t>
      </w:r>
      <w:r w:rsidR="00A92A25" w:rsidRPr="00F63041">
        <w:rPr>
          <w:rFonts w:ascii="Times New Roman" w:hAnsi="Times New Roman" w:cs="Times New Roman"/>
          <w:color w:val="FF0000"/>
        </w:rPr>
        <w:t>the S</w:t>
      </w:r>
      <w:r w:rsidR="00A92A25" w:rsidRPr="00F63041">
        <w:rPr>
          <w:rFonts w:ascii="Times New Roman" w:hAnsi="Times New Roman" w:cs="Times New Roman" w:hint="eastAsia"/>
          <w:color w:val="FF0000"/>
        </w:rPr>
        <w:t>ub</w:t>
      </w:r>
      <w:r w:rsidR="00A92A25" w:rsidRPr="00F63041">
        <w:rPr>
          <w:rFonts w:ascii="Times New Roman" w:hAnsi="Times New Roman" w:cs="Times New Roman"/>
          <w:color w:val="FF0000"/>
        </w:rPr>
        <w:t xml:space="preserve"> Door Station will fail to register and </w:t>
      </w:r>
      <w:r w:rsidRPr="00F63041">
        <w:rPr>
          <w:rFonts w:ascii="Times New Roman" w:hAnsi="Times New Roman" w:cs="Times New Roman"/>
          <w:color w:val="FF0000"/>
        </w:rPr>
        <w:t>will display</w:t>
      </w:r>
      <w:r w:rsidR="00A92A25" w:rsidRPr="00F63041">
        <w:rPr>
          <w:rFonts w:ascii="Times New Roman" w:hAnsi="Times New Roman" w:cs="Times New Roman"/>
          <w:color w:val="FF0000"/>
        </w:rPr>
        <w:t xml:space="preserve"> offline</w:t>
      </w:r>
      <w:r w:rsidR="00A92A25" w:rsidRPr="00F63041">
        <w:rPr>
          <w:rFonts w:ascii="Times New Roman" w:hAnsi="Times New Roman" w:cs="Times New Roman"/>
          <w:color w:val="000000" w:themeColor="text1"/>
        </w:rPr>
        <w:t xml:space="preserve"> on the </w:t>
      </w:r>
      <w:r w:rsidRPr="00F63041">
        <w:rPr>
          <w:rFonts w:ascii="Times New Roman" w:hAnsi="Times New Roman" w:cs="Times New Roman"/>
          <w:color w:val="000000" w:themeColor="text1"/>
        </w:rPr>
        <w:t>D</w:t>
      </w:r>
      <w:r w:rsidR="00A92A25" w:rsidRPr="00F63041">
        <w:rPr>
          <w:rFonts w:ascii="Times New Roman" w:hAnsi="Times New Roman" w:cs="Times New Roman"/>
          <w:color w:val="000000" w:themeColor="text1"/>
        </w:rPr>
        <w:t>evice</w:t>
      </w:r>
      <w:r w:rsidRPr="00F63041">
        <w:rPr>
          <w:rFonts w:ascii="Times New Roman" w:hAnsi="Times New Roman" w:cs="Times New Roman"/>
          <w:color w:val="000000" w:themeColor="text1"/>
        </w:rPr>
        <w:t xml:space="preserve"> M</w:t>
      </w:r>
      <w:r w:rsidR="00A92A25" w:rsidRPr="00F63041">
        <w:rPr>
          <w:rFonts w:ascii="Times New Roman" w:hAnsi="Times New Roman" w:cs="Times New Roman"/>
          <w:color w:val="000000" w:themeColor="text1"/>
        </w:rPr>
        <w:t xml:space="preserve">anagement of the </w:t>
      </w:r>
      <w:r w:rsidRPr="00F63041">
        <w:rPr>
          <w:rFonts w:ascii="Times New Roman" w:hAnsi="Times New Roman" w:cs="Times New Roman"/>
          <w:color w:val="000000" w:themeColor="text1"/>
        </w:rPr>
        <w:t>Main D</w:t>
      </w:r>
      <w:r w:rsidRPr="00F63041">
        <w:rPr>
          <w:rFonts w:ascii="Times New Roman" w:hAnsi="Times New Roman" w:cs="Times New Roman" w:hint="eastAsia"/>
          <w:color w:val="000000" w:themeColor="text1"/>
        </w:rPr>
        <w:t>o</w:t>
      </w:r>
      <w:r w:rsidRPr="00F63041">
        <w:rPr>
          <w:rFonts w:ascii="Times New Roman" w:hAnsi="Times New Roman" w:cs="Times New Roman"/>
          <w:color w:val="000000" w:themeColor="text1"/>
        </w:rPr>
        <w:t>or Station. If you want to modify the information of S</w:t>
      </w:r>
      <w:r w:rsidRPr="00F63041">
        <w:rPr>
          <w:rFonts w:ascii="Times New Roman" w:hAnsi="Times New Roman" w:cs="Times New Roman" w:hint="eastAsia"/>
          <w:color w:val="000000" w:themeColor="text1"/>
        </w:rPr>
        <w:t>ub</w:t>
      </w:r>
      <w:r w:rsidRPr="00F63041">
        <w:rPr>
          <w:rFonts w:ascii="Times New Roman" w:hAnsi="Times New Roman" w:cs="Times New Roman"/>
          <w:color w:val="000000" w:themeColor="text1"/>
        </w:rPr>
        <w:t xml:space="preserve"> Door Station, </w:t>
      </w:r>
      <w:r w:rsidRPr="00F63041">
        <w:rPr>
          <w:rFonts w:ascii="Times New Roman" w:hAnsi="Times New Roman" w:cs="Times New Roman" w:hint="eastAsia"/>
          <w:color w:val="000000" w:themeColor="text1"/>
        </w:rPr>
        <w:t>you</w:t>
      </w:r>
      <w:r w:rsidRPr="00F63041">
        <w:rPr>
          <w:rFonts w:ascii="Times New Roman" w:hAnsi="Times New Roman" w:cs="Times New Roman"/>
          <w:color w:val="000000" w:themeColor="text1"/>
        </w:rPr>
        <w:t xml:space="preserve"> should delete the S</w:t>
      </w:r>
      <w:r w:rsidRPr="00F63041">
        <w:rPr>
          <w:rFonts w:ascii="Times New Roman" w:hAnsi="Times New Roman" w:cs="Times New Roman" w:hint="eastAsia"/>
          <w:color w:val="000000" w:themeColor="text1"/>
        </w:rPr>
        <w:t>ub</w:t>
      </w:r>
      <w:r w:rsidRPr="00F63041">
        <w:rPr>
          <w:rFonts w:ascii="Times New Roman" w:hAnsi="Times New Roman" w:cs="Times New Roman"/>
          <w:color w:val="000000" w:themeColor="text1"/>
        </w:rPr>
        <w:t xml:space="preserve"> Door Station </w:t>
      </w:r>
      <w:r w:rsidR="001644F4" w:rsidRPr="00F63041">
        <w:rPr>
          <w:rFonts w:ascii="Times New Roman" w:hAnsi="Times New Roman" w:cs="Times New Roman"/>
          <w:color w:val="000000" w:themeColor="text1"/>
        </w:rPr>
        <w:t>o</w:t>
      </w:r>
      <w:r w:rsidRPr="00F63041">
        <w:rPr>
          <w:rFonts w:ascii="Times New Roman" w:hAnsi="Times New Roman" w:cs="Times New Roman"/>
          <w:color w:val="000000" w:themeColor="text1"/>
        </w:rPr>
        <w:t>n the Device Management of Main Door Station first and register the Sub Door Station again after modification.</w:t>
      </w:r>
    </w:p>
    <w:p w:rsidR="00091E1C" w:rsidRDefault="004F63E8" w:rsidP="004F63E8">
      <w:pPr>
        <w:pStyle w:val="E5"/>
        <w:jc w:val="both"/>
        <w:rPr>
          <w:rFonts w:ascii="Times New Roman" w:hAnsi="Times New Roman" w:cs="Times New Roman"/>
          <w:color w:val="000000" w:themeColor="text1"/>
        </w:rPr>
      </w:pPr>
      <w:r w:rsidRPr="00F63041">
        <w:rPr>
          <w:rFonts w:ascii="Times New Roman" w:hAnsi="Times New Roman" w:cs="Times New Roman"/>
          <w:color w:val="000000" w:themeColor="text1"/>
        </w:rPr>
        <w:t>2) After the S</w:t>
      </w:r>
      <w:r w:rsidRPr="00F63041">
        <w:rPr>
          <w:rFonts w:ascii="Times New Roman" w:hAnsi="Times New Roman" w:cs="Times New Roman" w:hint="eastAsia"/>
          <w:color w:val="000000" w:themeColor="text1"/>
        </w:rPr>
        <w:t>ub</w:t>
      </w:r>
      <w:r w:rsidRPr="00F63041">
        <w:rPr>
          <w:rFonts w:ascii="Times New Roman" w:hAnsi="Times New Roman" w:cs="Times New Roman"/>
          <w:color w:val="000000" w:themeColor="text1"/>
        </w:rPr>
        <w:t xml:space="preserve"> Door Station successfully registers with the Main D</w:t>
      </w:r>
      <w:r w:rsidRPr="00F63041">
        <w:rPr>
          <w:rFonts w:ascii="Times New Roman" w:hAnsi="Times New Roman" w:cs="Times New Roman" w:hint="eastAsia"/>
          <w:color w:val="000000" w:themeColor="text1"/>
        </w:rPr>
        <w:t>o</w:t>
      </w:r>
      <w:r w:rsidRPr="00F63041">
        <w:rPr>
          <w:rFonts w:ascii="Times New Roman" w:hAnsi="Times New Roman" w:cs="Times New Roman"/>
          <w:color w:val="000000" w:themeColor="text1"/>
        </w:rPr>
        <w:t xml:space="preserve">or Station, </w:t>
      </w:r>
      <w:r w:rsidRPr="00F63041">
        <w:rPr>
          <w:rFonts w:ascii="Times New Roman" w:hAnsi="Times New Roman" w:cs="Times New Roman"/>
          <w:color w:val="FF0000"/>
        </w:rPr>
        <w:t xml:space="preserve">once the information of Main Door Station is modified, you should synchronize the information to all devices </w:t>
      </w:r>
      <w:r w:rsidR="001644F4" w:rsidRPr="00F63041">
        <w:rPr>
          <w:rFonts w:ascii="Times New Roman" w:hAnsi="Times New Roman" w:cs="Times New Roman"/>
          <w:color w:val="000000" w:themeColor="text1"/>
        </w:rPr>
        <w:t>o</w:t>
      </w:r>
      <w:r w:rsidRPr="00F63041">
        <w:rPr>
          <w:rFonts w:ascii="Times New Roman" w:hAnsi="Times New Roman" w:cs="Times New Roman"/>
          <w:color w:val="000000" w:themeColor="text1"/>
        </w:rPr>
        <w:t>n the Device Management interface</w:t>
      </w:r>
      <w:r w:rsidR="001644F4" w:rsidRPr="00F63041">
        <w:rPr>
          <w:rFonts w:ascii="Times New Roman" w:hAnsi="Times New Roman" w:cs="Times New Roman"/>
          <w:color w:val="000000" w:themeColor="text1"/>
        </w:rPr>
        <w:t xml:space="preserve"> through Synchronize function</w:t>
      </w:r>
      <w:r w:rsidRPr="00F63041">
        <w:rPr>
          <w:rFonts w:ascii="Times New Roman" w:hAnsi="Times New Roman" w:cs="Times New Roman"/>
          <w:color w:val="000000" w:themeColor="text1"/>
        </w:rPr>
        <w:t>.</w:t>
      </w:r>
    </w:p>
    <w:p w:rsidR="00D93492" w:rsidRDefault="00F10FE1" w:rsidP="004F63E8">
      <w:pPr>
        <w:pStyle w:val="E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 w:hint="eastAsia"/>
          <w:color w:val="000000" w:themeColor="text1"/>
        </w:rPr>
        <w:t>、</w:t>
      </w:r>
      <w:r>
        <w:rPr>
          <w:rFonts w:ascii="Times New Roman" w:hAnsi="Times New Roman" w:cs="Times New Roman" w:hint="eastAsia"/>
          <w:color w:val="000000" w:themeColor="text1"/>
        </w:rPr>
        <w:t>check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</w:rPr>
        <w:t>the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</w:rPr>
        <w:t>information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</w:rPr>
        <w:t>of</w:t>
      </w:r>
      <w:r>
        <w:rPr>
          <w:rFonts w:ascii="Times New Roman" w:hAnsi="Times New Roman" w:cs="Times New Roman"/>
          <w:color w:val="000000" w:themeColor="text1"/>
        </w:rPr>
        <w:t xml:space="preserve"> S</w:t>
      </w:r>
      <w:r>
        <w:rPr>
          <w:rFonts w:ascii="Times New Roman" w:hAnsi="Times New Roman" w:cs="Times New Roman" w:hint="eastAsia"/>
          <w:color w:val="000000" w:themeColor="text1"/>
        </w:rPr>
        <w:t>ub</w:t>
      </w:r>
      <w:r>
        <w:rPr>
          <w:rFonts w:ascii="Times New Roman" w:hAnsi="Times New Roman" w:cs="Times New Roman"/>
          <w:color w:val="000000" w:themeColor="text1"/>
        </w:rPr>
        <w:t xml:space="preserve"> Door Station</w:t>
      </w:r>
    </w:p>
    <w:p w:rsidR="00F63041" w:rsidRDefault="00D93492" w:rsidP="004F63E8">
      <w:pPr>
        <w:pStyle w:val="E5"/>
        <w:jc w:val="both"/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2CDBA5EE" wp14:editId="140274E8">
            <wp:extent cx="6120130" cy="22326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FE1" w:rsidRDefault="00F10FE1" w:rsidP="004F63E8">
      <w:pPr>
        <w:pStyle w:val="E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</w:t>
      </w:r>
      <w:r>
        <w:rPr>
          <w:rFonts w:ascii="Times New Roman" w:hAnsi="Times New Roman" w:cs="Times New Roman" w:hint="eastAsia"/>
          <w:color w:val="000000" w:themeColor="text1"/>
        </w:rPr>
        <w:t>、</w:t>
      </w:r>
      <w:r>
        <w:rPr>
          <w:rFonts w:ascii="Times New Roman" w:hAnsi="Times New Roman" w:cs="Times New Roman"/>
          <w:color w:val="000000" w:themeColor="text1"/>
        </w:rPr>
        <w:t>register the Sub Door Station to Main Door Station</w:t>
      </w:r>
    </w:p>
    <w:p w:rsidR="00F10FE1" w:rsidRDefault="00F10FE1" w:rsidP="004F63E8">
      <w:pPr>
        <w:pStyle w:val="E5"/>
        <w:jc w:val="both"/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 wp14:anchorId="790CC14A" wp14:editId="6D2F6C73">
            <wp:extent cx="6120130" cy="156781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FE1" w:rsidRDefault="00F10FE1" w:rsidP="004F63E8">
      <w:pPr>
        <w:pStyle w:val="E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</w:t>
      </w:r>
      <w:r>
        <w:rPr>
          <w:rFonts w:ascii="Times New Roman" w:hAnsi="Times New Roman" w:cs="Times New Roman" w:hint="eastAsia"/>
          <w:color w:val="000000" w:themeColor="text1"/>
        </w:rPr>
        <w:t>、</w:t>
      </w:r>
      <w:r>
        <w:rPr>
          <w:rFonts w:ascii="Times New Roman" w:hAnsi="Times New Roman" w:cs="Times New Roman"/>
          <w:color w:val="000000" w:themeColor="text1"/>
        </w:rPr>
        <w:t>change the information of Main D</w:t>
      </w:r>
      <w:r>
        <w:rPr>
          <w:rFonts w:ascii="Times New Roman" w:hAnsi="Times New Roman" w:cs="Times New Roman" w:hint="eastAsia"/>
          <w:color w:val="000000" w:themeColor="text1"/>
        </w:rPr>
        <w:t>oor</w:t>
      </w:r>
      <w:r>
        <w:rPr>
          <w:rFonts w:ascii="Times New Roman" w:hAnsi="Times New Roman" w:cs="Times New Roman"/>
          <w:color w:val="000000" w:themeColor="text1"/>
        </w:rPr>
        <w:t xml:space="preserve"> Station (change Unit No</w:t>
      </w:r>
      <w:r>
        <w:rPr>
          <w:rFonts w:ascii="Times New Roman" w:hAnsi="Times New Roman" w:cs="Times New Roman" w:hint="eastAsia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from 1 to 2)</w:t>
      </w:r>
    </w:p>
    <w:p w:rsidR="00F10FE1" w:rsidRDefault="00F10FE1" w:rsidP="004F63E8">
      <w:pPr>
        <w:pStyle w:val="E5"/>
        <w:jc w:val="both"/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 wp14:anchorId="2505631C" wp14:editId="21B43640">
            <wp:extent cx="6120130" cy="174244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FE1" w:rsidRDefault="00F10FE1" w:rsidP="004F63E8">
      <w:pPr>
        <w:pStyle w:val="E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</w:t>
      </w:r>
      <w:r>
        <w:rPr>
          <w:rFonts w:ascii="Times New Roman" w:hAnsi="Times New Roman" w:cs="Times New Roman" w:hint="eastAsia"/>
          <w:color w:val="000000" w:themeColor="text1"/>
        </w:rPr>
        <w:t>、</w:t>
      </w:r>
      <w:r>
        <w:rPr>
          <w:rFonts w:ascii="Times New Roman" w:hAnsi="Times New Roman" w:cs="Times New Roman" w:hint="eastAsia"/>
          <w:color w:val="000000" w:themeColor="text1"/>
        </w:rPr>
        <w:t>check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</w:rPr>
        <w:t>the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</w:rPr>
        <w:t>registration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</w:rPr>
        <w:t>result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</w:rPr>
        <w:t>of</w:t>
      </w:r>
      <w:r>
        <w:rPr>
          <w:rFonts w:ascii="Times New Roman" w:hAnsi="Times New Roman" w:cs="Times New Roman"/>
          <w:color w:val="000000" w:themeColor="text1"/>
        </w:rPr>
        <w:t xml:space="preserve"> sub door station</w:t>
      </w:r>
    </w:p>
    <w:p w:rsidR="00F10FE1" w:rsidRDefault="00F10FE1" w:rsidP="004F63E8">
      <w:pPr>
        <w:pStyle w:val="E5"/>
        <w:jc w:val="both"/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 wp14:anchorId="4C5214E4" wp14:editId="6D2D6036">
            <wp:extent cx="6120130" cy="14763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FE1" w:rsidRDefault="00F10FE1" w:rsidP="004F63E8">
      <w:pPr>
        <w:pStyle w:val="E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lastRenderedPageBreak/>
        <w:t>e</w:t>
      </w:r>
      <w:r>
        <w:rPr>
          <w:rFonts w:ascii="Times New Roman" w:hAnsi="Times New Roman" w:cs="Times New Roman" w:hint="eastAsia"/>
          <w:color w:val="000000" w:themeColor="text1"/>
        </w:rPr>
        <w:t>、</w:t>
      </w:r>
      <w:r>
        <w:rPr>
          <w:rFonts w:ascii="Times New Roman" w:hAnsi="Times New Roman" w:cs="Times New Roman"/>
          <w:color w:val="000000" w:themeColor="text1"/>
        </w:rPr>
        <w:t>after Synchronization, the sub door station will be online again.</w:t>
      </w:r>
    </w:p>
    <w:p w:rsidR="00F10FE1" w:rsidRDefault="00F10FE1" w:rsidP="004F63E8">
      <w:pPr>
        <w:pStyle w:val="E5"/>
        <w:jc w:val="both"/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 wp14:anchorId="35AED24E" wp14:editId="06B369C6">
            <wp:extent cx="6120130" cy="1536700"/>
            <wp:effectExtent l="0" t="0" r="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FE1" w:rsidRDefault="00F10FE1" w:rsidP="004F63E8">
      <w:pPr>
        <w:pStyle w:val="E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</w:t>
      </w:r>
      <w:r>
        <w:rPr>
          <w:rFonts w:ascii="Times New Roman" w:hAnsi="Times New Roman" w:cs="Times New Roman" w:hint="eastAsia"/>
          <w:color w:val="000000" w:themeColor="text1"/>
        </w:rPr>
        <w:t>、</w:t>
      </w:r>
      <w:r>
        <w:rPr>
          <w:rFonts w:ascii="Times New Roman" w:hAnsi="Times New Roman" w:cs="Times New Roman" w:hint="eastAsia"/>
          <w:color w:val="000000" w:themeColor="text1"/>
        </w:rPr>
        <w:t>t</w:t>
      </w:r>
      <w:r>
        <w:rPr>
          <w:rFonts w:ascii="Times New Roman" w:hAnsi="Times New Roman" w:cs="Times New Roman"/>
          <w:color w:val="000000" w:themeColor="text1"/>
        </w:rPr>
        <w:t>he information of sub door station has changed.</w:t>
      </w:r>
    </w:p>
    <w:p w:rsidR="00F10FE1" w:rsidRDefault="00F10FE1" w:rsidP="004F63E8">
      <w:pPr>
        <w:pStyle w:val="E5"/>
        <w:jc w:val="both"/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 wp14:anchorId="0384AD36" wp14:editId="7C9BFF7A">
            <wp:extent cx="6120130" cy="2359660"/>
            <wp:effectExtent l="0" t="0" r="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5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FE1" w:rsidRPr="00F63041" w:rsidRDefault="00F10FE1" w:rsidP="004F63E8">
      <w:pPr>
        <w:pStyle w:val="E5"/>
        <w:jc w:val="both"/>
        <w:rPr>
          <w:rFonts w:ascii="Times New Roman" w:hAnsi="Times New Roman" w:cs="Times New Roman"/>
          <w:color w:val="000000" w:themeColor="text1"/>
        </w:rPr>
      </w:pPr>
    </w:p>
    <w:p w:rsidR="00437D5B" w:rsidRPr="00326966" w:rsidRDefault="00091E1C" w:rsidP="00091E1C">
      <w:pPr>
        <w:pStyle w:val="E5"/>
        <w:jc w:val="both"/>
        <w:rPr>
          <w:rFonts w:ascii="Times New Roman" w:hAnsi="Times New Roman" w:cs="Times New Roman"/>
          <w:color w:val="FF0000"/>
        </w:rPr>
      </w:pPr>
      <w:r w:rsidRPr="00F63041">
        <w:rPr>
          <w:rFonts w:ascii="Times New Roman" w:hAnsi="Times New Roman" w:cs="Times New Roman"/>
          <w:color w:val="000000" w:themeColor="text1"/>
        </w:rPr>
        <w:t>3)</w:t>
      </w:r>
      <w:r w:rsidR="004F63E8" w:rsidRPr="00F63041">
        <w:rPr>
          <w:rFonts w:ascii="Times New Roman" w:hAnsi="Times New Roman" w:cs="Times New Roman"/>
          <w:color w:val="000000" w:themeColor="text1"/>
        </w:rPr>
        <w:t xml:space="preserve"> </w:t>
      </w:r>
      <w:r w:rsidRPr="00F63041">
        <w:rPr>
          <w:rFonts w:ascii="Times New Roman" w:hAnsi="Times New Roman" w:cs="Times New Roman"/>
          <w:color w:val="000000" w:themeColor="text1"/>
        </w:rPr>
        <w:t>After the S</w:t>
      </w:r>
      <w:r w:rsidRPr="00F63041">
        <w:rPr>
          <w:rFonts w:ascii="Times New Roman" w:hAnsi="Times New Roman" w:cs="Times New Roman" w:hint="eastAsia"/>
          <w:color w:val="000000" w:themeColor="text1"/>
        </w:rPr>
        <w:t>ub</w:t>
      </w:r>
      <w:r w:rsidRPr="00F63041">
        <w:rPr>
          <w:rFonts w:ascii="Times New Roman" w:hAnsi="Times New Roman" w:cs="Times New Roman"/>
          <w:color w:val="000000" w:themeColor="text1"/>
        </w:rPr>
        <w:t xml:space="preserve"> Door Station A successfully registers with the Main D</w:t>
      </w:r>
      <w:r w:rsidRPr="00F63041">
        <w:rPr>
          <w:rFonts w:ascii="Times New Roman" w:hAnsi="Times New Roman" w:cs="Times New Roman" w:hint="eastAsia"/>
          <w:color w:val="000000" w:themeColor="text1"/>
        </w:rPr>
        <w:t>o</w:t>
      </w:r>
      <w:r w:rsidRPr="00F63041">
        <w:rPr>
          <w:rFonts w:ascii="Times New Roman" w:hAnsi="Times New Roman" w:cs="Times New Roman"/>
          <w:color w:val="000000" w:themeColor="text1"/>
        </w:rPr>
        <w:t>or Station, if a S</w:t>
      </w:r>
      <w:r w:rsidRPr="00F63041">
        <w:rPr>
          <w:rFonts w:ascii="Times New Roman" w:hAnsi="Times New Roman" w:cs="Times New Roman" w:hint="eastAsia"/>
          <w:color w:val="000000" w:themeColor="text1"/>
        </w:rPr>
        <w:t>ub</w:t>
      </w:r>
      <w:r w:rsidRPr="00F63041">
        <w:rPr>
          <w:rFonts w:ascii="Times New Roman" w:hAnsi="Times New Roman" w:cs="Times New Roman"/>
          <w:color w:val="000000" w:themeColor="text1"/>
        </w:rPr>
        <w:t xml:space="preserve"> Door S</w:t>
      </w:r>
      <w:r w:rsidRPr="00F63041">
        <w:rPr>
          <w:rFonts w:ascii="Times New Roman" w:hAnsi="Times New Roman" w:cs="Times New Roman" w:hint="eastAsia"/>
          <w:color w:val="000000" w:themeColor="text1"/>
        </w:rPr>
        <w:t>tation</w:t>
      </w:r>
      <w:r w:rsidRPr="00F63041">
        <w:rPr>
          <w:rFonts w:ascii="Times New Roman" w:hAnsi="Times New Roman" w:cs="Times New Roman"/>
          <w:color w:val="000000" w:themeColor="text1"/>
        </w:rPr>
        <w:t xml:space="preserve"> B</w:t>
      </w:r>
      <w:r w:rsidRPr="00F63041">
        <w:rPr>
          <w:color w:val="000000" w:themeColor="text1"/>
        </w:rPr>
        <w:t xml:space="preserve"> </w:t>
      </w:r>
      <w:r w:rsidRPr="00F63041">
        <w:rPr>
          <w:rFonts w:ascii="Times New Roman" w:hAnsi="Times New Roman" w:cs="Times New Roman"/>
          <w:color w:val="000000" w:themeColor="text1"/>
        </w:rPr>
        <w:t xml:space="preserve">with the same Door station NO. </w:t>
      </w:r>
      <w:proofErr w:type="gramStart"/>
      <w:r w:rsidRPr="00F63041">
        <w:rPr>
          <w:rFonts w:ascii="Times New Roman" w:hAnsi="Times New Roman" w:cs="Times New Roman"/>
          <w:color w:val="000000" w:themeColor="text1"/>
        </w:rPr>
        <w:t>as</w:t>
      </w:r>
      <w:proofErr w:type="gramEnd"/>
      <w:r w:rsidRPr="00F63041">
        <w:rPr>
          <w:rFonts w:ascii="Times New Roman" w:hAnsi="Times New Roman" w:cs="Times New Roman"/>
          <w:color w:val="000000" w:themeColor="text1"/>
        </w:rPr>
        <w:t xml:space="preserve"> S</w:t>
      </w:r>
      <w:r w:rsidRPr="00F63041">
        <w:rPr>
          <w:rFonts w:ascii="Times New Roman" w:hAnsi="Times New Roman" w:cs="Times New Roman" w:hint="eastAsia"/>
          <w:color w:val="000000" w:themeColor="text1"/>
        </w:rPr>
        <w:t>ub</w:t>
      </w:r>
      <w:r w:rsidRPr="00F63041">
        <w:rPr>
          <w:rFonts w:ascii="Times New Roman" w:hAnsi="Times New Roman" w:cs="Times New Roman"/>
          <w:color w:val="000000" w:themeColor="text1"/>
        </w:rPr>
        <w:t xml:space="preserve"> Door Station A is registered on Main Door Station, </w:t>
      </w:r>
      <w:r w:rsidRPr="00326966">
        <w:rPr>
          <w:rFonts w:ascii="Times New Roman" w:hAnsi="Times New Roman" w:cs="Times New Roman"/>
          <w:color w:val="FF0000"/>
        </w:rPr>
        <w:t>the configuration can be saved successfully while the information of S</w:t>
      </w:r>
      <w:r w:rsidRPr="00326966">
        <w:rPr>
          <w:rFonts w:ascii="Times New Roman" w:hAnsi="Times New Roman" w:cs="Times New Roman" w:hint="eastAsia"/>
          <w:color w:val="FF0000"/>
        </w:rPr>
        <w:t>ub</w:t>
      </w:r>
      <w:r w:rsidRPr="00326966">
        <w:rPr>
          <w:rFonts w:ascii="Times New Roman" w:hAnsi="Times New Roman" w:cs="Times New Roman"/>
          <w:color w:val="FF0000"/>
        </w:rPr>
        <w:t xml:space="preserve"> Door Station B will not display on the Main Door Station</w:t>
      </w:r>
      <w:r w:rsidR="001644F4" w:rsidRPr="00326966">
        <w:rPr>
          <w:rFonts w:ascii="Times New Roman" w:hAnsi="Times New Roman" w:cs="Times New Roman"/>
          <w:color w:val="FF0000"/>
        </w:rPr>
        <w:t xml:space="preserve"> which means the registration is unsuccessful</w:t>
      </w:r>
      <w:r w:rsidRPr="00326966">
        <w:rPr>
          <w:rFonts w:ascii="Times New Roman" w:hAnsi="Times New Roman" w:cs="Times New Roman"/>
          <w:color w:val="FF0000"/>
        </w:rPr>
        <w:t>.</w:t>
      </w:r>
    </w:p>
    <w:p w:rsidR="00091E1C" w:rsidRPr="00F63041" w:rsidRDefault="00091E1C" w:rsidP="00091E1C">
      <w:pPr>
        <w:pStyle w:val="E5"/>
        <w:jc w:val="both"/>
        <w:rPr>
          <w:rFonts w:ascii="Times New Roman" w:hAnsi="Times New Roman" w:cs="Times New Roman"/>
          <w:color w:val="000000" w:themeColor="text1"/>
        </w:rPr>
      </w:pPr>
    </w:p>
    <w:p w:rsidR="00326966" w:rsidRDefault="00091E1C" w:rsidP="00091E1C">
      <w:pPr>
        <w:pStyle w:val="E5"/>
        <w:jc w:val="both"/>
        <w:rPr>
          <w:rFonts w:ascii="Times New Roman" w:hAnsi="Times New Roman" w:cs="Times New Roman"/>
          <w:color w:val="000000" w:themeColor="text1"/>
        </w:rPr>
      </w:pPr>
      <w:r w:rsidRPr="00F63041">
        <w:rPr>
          <w:rFonts w:ascii="Times New Roman" w:hAnsi="Times New Roman" w:cs="Times New Roman"/>
          <w:color w:val="000000" w:themeColor="text1"/>
        </w:rPr>
        <w:t>To be summarize</w:t>
      </w:r>
      <w:r w:rsidR="00FC5BFE">
        <w:rPr>
          <w:rFonts w:ascii="Times New Roman" w:hAnsi="Times New Roman" w:cs="Times New Roman" w:hint="eastAsia"/>
          <w:color w:val="000000" w:themeColor="text1"/>
        </w:rPr>
        <w:t>d</w:t>
      </w:r>
      <w:bookmarkStart w:id="0" w:name="_GoBack"/>
      <w:bookmarkEnd w:id="0"/>
      <w:r w:rsidRPr="00F63041">
        <w:rPr>
          <w:rFonts w:ascii="Times New Roman" w:hAnsi="Times New Roman" w:cs="Times New Roman"/>
          <w:color w:val="000000" w:themeColor="text1"/>
        </w:rPr>
        <w:t xml:space="preserve">: </w:t>
      </w:r>
    </w:p>
    <w:p w:rsidR="00326966" w:rsidRDefault="00326966" w:rsidP="00326966">
      <w:pPr>
        <w:pStyle w:val="E5"/>
        <w:jc w:val="both"/>
        <w:rPr>
          <w:rFonts w:ascii="Times New Roman" w:hAnsi="Times New Roman" w:cs="Times New Roman"/>
          <w:color w:val="000000" w:themeColor="text1"/>
        </w:rPr>
      </w:pPr>
      <w:r w:rsidRPr="00326966">
        <w:rPr>
          <w:rFonts w:ascii="Times New Roman" w:hAnsi="Times New Roman" w:cs="Times New Roman"/>
          <w:color w:val="000000" w:themeColor="text1"/>
        </w:rPr>
        <w:t>1)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63041">
        <w:rPr>
          <w:rFonts w:ascii="Times New Roman" w:hAnsi="Times New Roman" w:cs="Times New Roman"/>
          <w:color w:val="000000" w:themeColor="text1"/>
        </w:rPr>
        <w:t>It</w:t>
      </w:r>
      <w:r w:rsidR="00091E1C" w:rsidRPr="00F63041">
        <w:rPr>
          <w:rFonts w:ascii="Times New Roman" w:hAnsi="Times New Roman" w:cs="Times New Roman"/>
          <w:color w:val="000000" w:themeColor="text1"/>
        </w:rPr>
        <w:t xml:space="preserve"> is better to check whether the information of Sub Doo</w:t>
      </w:r>
      <w:r w:rsidR="00091E1C" w:rsidRPr="00F63041">
        <w:rPr>
          <w:rFonts w:ascii="Times New Roman" w:hAnsi="Times New Roman" w:cs="Times New Roman" w:hint="eastAsia"/>
          <w:color w:val="000000" w:themeColor="text1"/>
        </w:rPr>
        <w:t>r</w:t>
      </w:r>
      <w:r w:rsidR="00091E1C" w:rsidRPr="00F63041">
        <w:rPr>
          <w:rFonts w:ascii="Times New Roman" w:hAnsi="Times New Roman" w:cs="Times New Roman"/>
          <w:color w:val="000000" w:themeColor="text1"/>
        </w:rPr>
        <w:t xml:space="preserve"> S</w:t>
      </w:r>
      <w:r w:rsidR="00091E1C" w:rsidRPr="00F63041">
        <w:rPr>
          <w:rFonts w:ascii="Times New Roman" w:hAnsi="Times New Roman" w:cs="Times New Roman" w:hint="eastAsia"/>
          <w:color w:val="000000" w:themeColor="text1"/>
        </w:rPr>
        <w:t>tation</w:t>
      </w:r>
      <w:r w:rsidR="00091E1C" w:rsidRPr="00F63041">
        <w:rPr>
          <w:rFonts w:ascii="Times New Roman" w:hAnsi="Times New Roman" w:cs="Times New Roman"/>
          <w:color w:val="000000" w:themeColor="text1"/>
        </w:rPr>
        <w:t xml:space="preserve"> has displayed on the Device Management interface of Main Door Station before you configure the registration.</w:t>
      </w:r>
    </w:p>
    <w:p w:rsidR="00091E1C" w:rsidRPr="004F63E8" w:rsidRDefault="00326966" w:rsidP="00326966">
      <w:pPr>
        <w:pStyle w:val="E5"/>
        <w:jc w:val="both"/>
        <w:rPr>
          <w:b/>
          <w:sz w:val="16"/>
          <w:szCs w:val="17"/>
        </w:rPr>
        <w:sectPr w:rsidR="00091E1C" w:rsidRPr="004F63E8" w:rsidSect="00EF2CD4">
          <w:headerReference w:type="first" r:id="rId24"/>
          <w:footerReference w:type="first" r:id="rId25"/>
          <w:pgSz w:w="11906" w:h="16838" w:code="9"/>
          <w:pgMar w:top="1701" w:right="1134" w:bottom="1701" w:left="1134" w:header="851" w:footer="992" w:gutter="0"/>
          <w:pgNumType w:start="1"/>
          <w:cols w:space="356"/>
          <w:titlePg/>
          <w:docGrid w:type="lines" w:linePitch="312"/>
        </w:sectPr>
      </w:pPr>
      <w:r>
        <w:rPr>
          <w:rFonts w:ascii="Times New Roman" w:hAnsi="Times New Roman" w:cs="Times New Roman"/>
          <w:color w:val="000000" w:themeColor="text1"/>
        </w:rPr>
        <w:t>2) W</w:t>
      </w:r>
      <w:r w:rsidR="00091E1C" w:rsidRPr="00F63041">
        <w:rPr>
          <w:rFonts w:ascii="Times New Roman" w:hAnsi="Times New Roman" w:cs="Times New Roman"/>
          <w:color w:val="000000" w:themeColor="text1"/>
        </w:rPr>
        <w:t xml:space="preserve">henever you want to change </w:t>
      </w:r>
      <w:r w:rsidR="00091E1C" w:rsidRPr="00F63041">
        <w:rPr>
          <w:rFonts w:ascii="Times New Roman" w:hAnsi="Times New Roman" w:cs="Times New Roman" w:hint="eastAsia"/>
          <w:color w:val="000000" w:themeColor="text1"/>
        </w:rPr>
        <w:t>the</w:t>
      </w:r>
      <w:r w:rsidR="00091E1C" w:rsidRPr="00F63041">
        <w:rPr>
          <w:rFonts w:ascii="Times New Roman" w:hAnsi="Times New Roman" w:cs="Times New Roman"/>
          <w:color w:val="000000" w:themeColor="text1"/>
        </w:rPr>
        <w:t xml:space="preserve"> information </w:t>
      </w:r>
      <w:r w:rsidR="001644F4" w:rsidRPr="00F63041">
        <w:rPr>
          <w:rFonts w:ascii="Times New Roman" w:hAnsi="Times New Roman" w:cs="Times New Roman" w:hint="eastAsia"/>
          <w:color w:val="000000" w:themeColor="text1"/>
        </w:rPr>
        <w:t>of</w:t>
      </w:r>
      <w:r w:rsidR="001644F4" w:rsidRPr="00F63041">
        <w:rPr>
          <w:rFonts w:ascii="Times New Roman" w:hAnsi="Times New Roman" w:cs="Times New Roman"/>
          <w:color w:val="000000" w:themeColor="text1"/>
        </w:rPr>
        <w:t xml:space="preserve"> sub door station you should delete it on the Device Management interface of Main Door Station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</w:rPr>
        <w:t>at</w:t>
      </w:r>
      <w:r>
        <w:rPr>
          <w:rFonts w:ascii="Times New Roman" w:hAnsi="Times New Roman" w:cs="Times New Roman"/>
          <w:color w:val="000000" w:themeColor="text1"/>
        </w:rPr>
        <w:t xml:space="preserve"> first</w:t>
      </w:r>
      <w:r w:rsidR="001644F4" w:rsidRPr="00F63041">
        <w:rPr>
          <w:rFonts w:ascii="Times New Roman" w:hAnsi="Times New Roman" w:cs="Times New Roman"/>
          <w:color w:val="000000" w:themeColor="text1"/>
        </w:rPr>
        <w:t>.</w:t>
      </w:r>
    </w:p>
    <w:p w:rsidR="006F73BC" w:rsidRPr="00437D5B" w:rsidRDefault="006F73BC" w:rsidP="00437D5B"/>
    <w:sectPr w:rsidR="006F73BC" w:rsidRPr="00437D5B" w:rsidSect="004F0663">
      <w:headerReference w:type="first" r:id="rId26"/>
      <w:pgSz w:w="11906" w:h="16838" w:code="9"/>
      <w:pgMar w:top="1701" w:right="1134" w:bottom="1701" w:left="1134" w:header="851" w:footer="992" w:gutter="0"/>
      <w:pgNumType w:start="0"/>
      <w:cols w:space="356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6D6" w:rsidRDefault="00DC76D6" w:rsidP="008B1371">
      <w:r>
        <w:separator/>
      </w:r>
    </w:p>
    <w:p w:rsidR="00DC76D6" w:rsidRDefault="00DC76D6"/>
  </w:endnote>
  <w:endnote w:type="continuationSeparator" w:id="0">
    <w:p w:rsidR="00DC76D6" w:rsidRDefault="00DC76D6" w:rsidP="008B1371">
      <w:r>
        <w:continuationSeparator/>
      </w:r>
    </w:p>
    <w:p w:rsidR="00DC76D6" w:rsidRDefault="00DC76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中等线简体">
    <w:altName w:val="华文细黑"/>
    <w:charset w:val="86"/>
    <w:family w:val="script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楷体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E1C" w:rsidRDefault="00091E1C" w:rsidP="00DC4D18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5BFE" w:rsidRPr="00FC5BFE">
      <w:rPr>
        <w:noProof/>
        <w:lang w:val="zh-CN"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801247"/>
      <w:docPartObj>
        <w:docPartGallery w:val="Page Numbers (Bottom of Page)"/>
        <w:docPartUnique/>
      </w:docPartObj>
    </w:sdtPr>
    <w:sdtEndPr/>
    <w:sdtContent>
      <w:p w:rsidR="00091E1C" w:rsidRDefault="00091E1C">
        <w:pPr>
          <w:pStyle w:val="af7"/>
          <w:ind w:right="3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BFE" w:rsidRPr="00FC5BFE">
          <w:rPr>
            <w:noProof/>
            <w:lang w:val="zh-CN" w:eastAsia="zh-CN"/>
          </w:rPr>
          <w:t>0</w:t>
        </w:r>
        <w:r>
          <w:fldChar w:fldCharType="end"/>
        </w:r>
      </w:p>
    </w:sdtContent>
  </w:sdt>
  <w:p w:rsidR="00091E1C" w:rsidRDefault="00091E1C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E1C" w:rsidRPr="00EF2CD4" w:rsidRDefault="00091E1C" w:rsidP="00EF2CD4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5BFE" w:rsidRPr="00FC5BFE">
      <w:rPr>
        <w:noProof/>
        <w:lang w:val="zh-CN"/>
      </w:rPr>
      <w:t>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6D6" w:rsidRDefault="00DC76D6" w:rsidP="008B1371">
      <w:r>
        <w:separator/>
      </w:r>
    </w:p>
    <w:p w:rsidR="00DC76D6" w:rsidRDefault="00DC76D6"/>
  </w:footnote>
  <w:footnote w:type="continuationSeparator" w:id="0">
    <w:p w:rsidR="00DC76D6" w:rsidRDefault="00DC76D6" w:rsidP="008B1371">
      <w:r>
        <w:continuationSeparator/>
      </w:r>
    </w:p>
    <w:p w:rsidR="00DC76D6" w:rsidRDefault="00DC76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c"/>
      <w:tblW w:w="10998" w:type="dxa"/>
      <w:jc w:val="center"/>
      <w:tblLayout w:type="fixed"/>
      <w:tblLook w:val="04A0" w:firstRow="1" w:lastRow="0" w:firstColumn="1" w:lastColumn="0" w:noHBand="0" w:noVBand="1"/>
    </w:tblPr>
    <w:tblGrid>
      <w:gridCol w:w="1271"/>
      <w:gridCol w:w="4111"/>
      <w:gridCol w:w="1417"/>
      <w:gridCol w:w="1560"/>
      <w:gridCol w:w="1134"/>
      <w:gridCol w:w="1505"/>
    </w:tblGrid>
    <w:tr w:rsidR="00091E1C" w:rsidRPr="001B04F5" w:rsidTr="002243D1">
      <w:trPr>
        <w:trHeight w:val="274"/>
        <w:jc w:val="center"/>
      </w:trPr>
      <w:tc>
        <w:tcPr>
          <w:tcW w:w="1271" w:type="dxa"/>
        </w:tcPr>
        <w:p w:rsidR="00091E1C" w:rsidRPr="001B04F5" w:rsidRDefault="00091E1C" w:rsidP="00445EFA">
          <w:pPr>
            <w:pStyle w:val="af5"/>
            <w:pBdr>
              <w:bottom w:val="none" w:sz="0" w:space="0" w:color="auto"/>
            </w:pBdr>
            <w:jc w:val="right"/>
            <w:rPr>
              <w:b/>
              <w:szCs w:val="20"/>
            </w:rPr>
          </w:pPr>
          <w:r w:rsidRPr="001B04F5">
            <w:rPr>
              <w:b/>
              <w:szCs w:val="20"/>
            </w:rPr>
            <w:t>Title:</w:t>
          </w:r>
        </w:p>
      </w:tc>
      <w:tc>
        <w:tcPr>
          <w:tcW w:w="4111" w:type="dxa"/>
        </w:tcPr>
        <w:p w:rsidR="002446CF" w:rsidRPr="002446CF" w:rsidRDefault="002446CF" w:rsidP="002446CF">
          <w:pPr>
            <w:pStyle w:val="af5"/>
            <w:rPr>
              <w:szCs w:val="20"/>
            </w:rPr>
          </w:pPr>
          <w:r w:rsidRPr="002446CF">
            <w:rPr>
              <w:szCs w:val="20"/>
            </w:rPr>
            <w:t>How to add a single Sub-door station to</w:t>
          </w:r>
        </w:p>
        <w:p w:rsidR="00091E1C" w:rsidRPr="002B1974" w:rsidRDefault="002446CF" w:rsidP="002446CF">
          <w:pPr>
            <w:pStyle w:val="af5"/>
            <w:pBdr>
              <w:bottom w:val="none" w:sz="0" w:space="0" w:color="auto"/>
            </w:pBdr>
            <w:jc w:val="both"/>
            <w:rPr>
              <w:bCs/>
              <w:szCs w:val="20"/>
            </w:rPr>
          </w:pPr>
          <w:r w:rsidRPr="002446CF">
            <w:rPr>
              <w:szCs w:val="20"/>
            </w:rPr>
            <w:t>the Main door station</w:t>
          </w:r>
          <w:r w:rsidR="00BC35EC">
            <w:rPr>
              <w:szCs w:val="20"/>
            </w:rPr>
            <w:t xml:space="preserve"> in 2 different methods</w:t>
          </w:r>
        </w:p>
      </w:tc>
      <w:tc>
        <w:tcPr>
          <w:tcW w:w="1417" w:type="dxa"/>
        </w:tcPr>
        <w:p w:rsidR="00091E1C" w:rsidRPr="001B04F5" w:rsidRDefault="00091E1C" w:rsidP="00445EFA">
          <w:pPr>
            <w:pStyle w:val="af5"/>
            <w:pBdr>
              <w:bottom w:val="none" w:sz="0" w:space="0" w:color="auto"/>
            </w:pBdr>
            <w:jc w:val="right"/>
            <w:rPr>
              <w:szCs w:val="20"/>
            </w:rPr>
          </w:pPr>
          <w:r w:rsidRPr="001B04F5">
            <w:rPr>
              <w:b/>
              <w:szCs w:val="20"/>
            </w:rPr>
            <w:t>Version:</w:t>
          </w:r>
        </w:p>
      </w:tc>
      <w:tc>
        <w:tcPr>
          <w:tcW w:w="1560" w:type="dxa"/>
        </w:tcPr>
        <w:p w:rsidR="00091E1C" w:rsidRPr="001B04F5" w:rsidRDefault="001F2EB0" w:rsidP="001F2EB0">
          <w:pPr>
            <w:pStyle w:val="af5"/>
            <w:pBdr>
              <w:bottom w:val="none" w:sz="0" w:space="0" w:color="auto"/>
            </w:pBdr>
            <w:jc w:val="left"/>
            <w:rPr>
              <w:szCs w:val="20"/>
            </w:rPr>
          </w:pPr>
          <w:r w:rsidRPr="001B04F5">
            <w:rPr>
              <w:szCs w:val="20"/>
            </w:rPr>
            <w:t>V</w:t>
          </w:r>
          <w:r>
            <w:rPr>
              <w:szCs w:val="20"/>
            </w:rPr>
            <w:t>2</w:t>
          </w:r>
          <w:r w:rsidR="00091E1C" w:rsidRPr="001B04F5">
            <w:rPr>
              <w:szCs w:val="20"/>
            </w:rPr>
            <w:t>.0</w:t>
          </w:r>
        </w:p>
      </w:tc>
      <w:tc>
        <w:tcPr>
          <w:tcW w:w="1134" w:type="dxa"/>
        </w:tcPr>
        <w:p w:rsidR="00091E1C" w:rsidRPr="001B04F5" w:rsidRDefault="00091E1C" w:rsidP="00445EFA">
          <w:pPr>
            <w:pStyle w:val="af5"/>
            <w:pBdr>
              <w:bottom w:val="none" w:sz="0" w:space="0" w:color="auto"/>
            </w:pBdr>
            <w:jc w:val="right"/>
            <w:rPr>
              <w:szCs w:val="20"/>
            </w:rPr>
          </w:pPr>
          <w:r w:rsidRPr="001B04F5">
            <w:rPr>
              <w:b/>
              <w:szCs w:val="20"/>
            </w:rPr>
            <w:t>Date:</w:t>
          </w:r>
        </w:p>
      </w:tc>
      <w:tc>
        <w:tcPr>
          <w:tcW w:w="1505" w:type="dxa"/>
        </w:tcPr>
        <w:p w:rsidR="00091E1C" w:rsidRPr="001B04F5" w:rsidRDefault="00091E1C" w:rsidP="002446CF">
          <w:pPr>
            <w:pStyle w:val="af5"/>
            <w:pBdr>
              <w:bottom w:val="none" w:sz="0" w:space="0" w:color="auto"/>
            </w:pBdr>
            <w:jc w:val="both"/>
            <w:rPr>
              <w:szCs w:val="20"/>
            </w:rPr>
          </w:pPr>
          <w:r w:rsidRPr="001B04F5">
            <w:rPr>
              <w:szCs w:val="20"/>
            </w:rPr>
            <w:t>20</w:t>
          </w:r>
          <w:r>
            <w:rPr>
              <w:szCs w:val="20"/>
            </w:rPr>
            <w:t>2</w:t>
          </w:r>
          <w:r w:rsidR="002446CF">
            <w:rPr>
              <w:szCs w:val="20"/>
            </w:rPr>
            <w:t>1</w:t>
          </w:r>
          <w:r>
            <w:rPr>
              <w:rFonts w:hint="eastAsia"/>
              <w:szCs w:val="20"/>
              <w:lang w:eastAsia="zh-CN"/>
            </w:rPr>
            <w:t>/</w:t>
          </w:r>
          <w:r w:rsidR="002446CF">
            <w:rPr>
              <w:szCs w:val="20"/>
            </w:rPr>
            <w:t>07</w:t>
          </w:r>
          <w:r w:rsidRPr="001B04F5">
            <w:rPr>
              <w:szCs w:val="20"/>
            </w:rPr>
            <w:t>/</w:t>
          </w:r>
          <w:r w:rsidR="002446CF">
            <w:rPr>
              <w:szCs w:val="20"/>
            </w:rPr>
            <w:t>12</w:t>
          </w:r>
        </w:p>
      </w:tc>
    </w:tr>
    <w:tr w:rsidR="00091E1C" w:rsidRPr="001B04F5" w:rsidTr="002243D1">
      <w:trPr>
        <w:jc w:val="center"/>
      </w:trPr>
      <w:tc>
        <w:tcPr>
          <w:tcW w:w="1271" w:type="dxa"/>
        </w:tcPr>
        <w:p w:rsidR="00091E1C" w:rsidRPr="001B04F5" w:rsidRDefault="00091E1C" w:rsidP="00445EFA">
          <w:pPr>
            <w:pStyle w:val="af5"/>
            <w:pBdr>
              <w:bottom w:val="none" w:sz="0" w:space="0" w:color="auto"/>
            </w:pBdr>
            <w:jc w:val="right"/>
            <w:rPr>
              <w:rFonts w:eastAsiaTheme="minorEastAsia"/>
              <w:b/>
              <w:color w:val="FF0000"/>
              <w:sz w:val="11"/>
              <w:szCs w:val="20"/>
              <w:lang w:eastAsia="zh-CN"/>
            </w:rPr>
          </w:pPr>
          <w:r w:rsidRPr="001B04F5">
            <w:rPr>
              <w:b/>
              <w:szCs w:val="20"/>
            </w:rPr>
            <w:t>Product:</w:t>
          </w:r>
        </w:p>
      </w:tc>
      <w:tc>
        <w:tcPr>
          <w:tcW w:w="7088" w:type="dxa"/>
          <w:gridSpan w:val="3"/>
        </w:tcPr>
        <w:p w:rsidR="00091E1C" w:rsidRPr="001B04F5" w:rsidRDefault="00091E1C" w:rsidP="00445EFA">
          <w:pPr>
            <w:pStyle w:val="af5"/>
            <w:pBdr>
              <w:bottom w:val="none" w:sz="0" w:space="0" w:color="auto"/>
            </w:pBdr>
            <w:jc w:val="left"/>
            <w:rPr>
              <w:szCs w:val="20"/>
            </w:rPr>
          </w:pPr>
          <w:r>
            <w:rPr>
              <w:szCs w:val="20"/>
            </w:rPr>
            <w:t>Video Intercom</w:t>
          </w:r>
        </w:p>
      </w:tc>
      <w:tc>
        <w:tcPr>
          <w:tcW w:w="1134" w:type="dxa"/>
        </w:tcPr>
        <w:p w:rsidR="00091E1C" w:rsidRPr="001B04F5" w:rsidRDefault="00091E1C" w:rsidP="00445EFA">
          <w:pPr>
            <w:pStyle w:val="af5"/>
            <w:pBdr>
              <w:bottom w:val="none" w:sz="0" w:space="0" w:color="auto"/>
            </w:pBdr>
            <w:jc w:val="right"/>
            <w:rPr>
              <w:b/>
              <w:szCs w:val="20"/>
            </w:rPr>
          </w:pPr>
          <w:r w:rsidRPr="001B04F5">
            <w:rPr>
              <w:b/>
              <w:szCs w:val="20"/>
            </w:rPr>
            <w:t>Page:</w:t>
          </w:r>
        </w:p>
      </w:tc>
      <w:tc>
        <w:tcPr>
          <w:tcW w:w="1505" w:type="dxa"/>
        </w:tcPr>
        <w:p w:rsidR="00091E1C" w:rsidRPr="001B04F5" w:rsidRDefault="00091E1C" w:rsidP="002446CF">
          <w:pPr>
            <w:pStyle w:val="af5"/>
            <w:pBdr>
              <w:bottom w:val="none" w:sz="0" w:space="0" w:color="auto"/>
            </w:pBdr>
            <w:jc w:val="both"/>
            <w:rPr>
              <w:szCs w:val="20"/>
            </w:rPr>
          </w:pPr>
          <w:r w:rsidRPr="001B04F5">
            <w:rPr>
              <w:szCs w:val="20"/>
            </w:rPr>
            <w:fldChar w:fldCharType="begin"/>
          </w:r>
          <w:r w:rsidRPr="001B04F5">
            <w:rPr>
              <w:szCs w:val="20"/>
            </w:rPr>
            <w:instrText xml:space="preserve"> PAGE   \* MERGEFORMAT </w:instrText>
          </w:r>
          <w:r w:rsidRPr="001B04F5">
            <w:rPr>
              <w:szCs w:val="20"/>
            </w:rPr>
            <w:fldChar w:fldCharType="separate"/>
          </w:r>
          <w:r w:rsidR="00FC5BFE">
            <w:rPr>
              <w:noProof/>
              <w:szCs w:val="20"/>
            </w:rPr>
            <w:t>6</w:t>
          </w:r>
          <w:r w:rsidRPr="001B04F5">
            <w:rPr>
              <w:noProof/>
              <w:szCs w:val="20"/>
            </w:rPr>
            <w:fldChar w:fldCharType="end"/>
          </w:r>
          <w:r w:rsidRPr="001B04F5">
            <w:rPr>
              <w:noProof/>
              <w:szCs w:val="20"/>
            </w:rPr>
            <w:t xml:space="preserve"> of </w:t>
          </w:r>
          <w:r w:rsidR="002446CF">
            <w:rPr>
              <w:noProof/>
              <w:szCs w:val="20"/>
            </w:rPr>
            <w:t>5</w:t>
          </w:r>
        </w:p>
      </w:tc>
    </w:tr>
  </w:tbl>
  <w:p w:rsidR="00091E1C" w:rsidRPr="00445EFA" w:rsidRDefault="00091E1C" w:rsidP="00445EFA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E1C" w:rsidRDefault="00091E1C">
    <w:pPr>
      <w:pStyle w:val="af5"/>
      <w:rPr>
        <w:noProof/>
        <w:lang w:val="en-US" w:eastAsia="zh-CN"/>
      </w:rPr>
    </w:pPr>
  </w:p>
  <w:p w:rsidR="00091E1C" w:rsidRDefault="00091E1C">
    <w:pPr>
      <w:pStyle w:val="af5"/>
    </w:pP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3067552A" wp14:editId="073B09EC">
          <wp:simplePos x="0" y="0"/>
          <wp:positionH relativeFrom="column">
            <wp:posOffset>-718185</wp:posOffset>
          </wp:positionH>
          <wp:positionV relativeFrom="paragraph">
            <wp:posOffset>-537210</wp:posOffset>
          </wp:positionV>
          <wp:extent cx="7560310" cy="10685780"/>
          <wp:effectExtent l="0" t="0" r="0" b="0"/>
          <wp:wrapNone/>
          <wp:docPr id="3" name="图片 3" descr="FRONT-STD-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RONT-STD-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c"/>
      <w:tblW w:w="10998" w:type="dxa"/>
      <w:jc w:val="center"/>
      <w:tblLayout w:type="fixed"/>
      <w:tblLook w:val="04A0" w:firstRow="1" w:lastRow="0" w:firstColumn="1" w:lastColumn="0" w:noHBand="0" w:noVBand="1"/>
    </w:tblPr>
    <w:tblGrid>
      <w:gridCol w:w="1271"/>
      <w:gridCol w:w="4111"/>
      <w:gridCol w:w="1417"/>
      <w:gridCol w:w="1560"/>
      <w:gridCol w:w="1134"/>
      <w:gridCol w:w="1505"/>
    </w:tblGrid>
    <w:tr w:rsidR="00091E1C" w:rsidRPr="001B04F5" w:rsidTr="00AE577C">
      <w:trPr>
        <w:trHeight w:val="274"/>
        <w:jc w:val="center"/>
      </w:trPr>
      <w:tc>
        <w:tcPr>
          <w:tcW w:w="1271" w:type="dxa"/>
        </w:tcPr>
        <w:p w:rsidR="00091E1C" w:rsidRPr="001B04F5" w:rsidRDefault="00091E1C" w:rsidP="00AE577C">
          <w:pPr>
            <w:pStyle w:val="af5"/>
            <w:pBdr>
              <w:bottom w:val="none" w:sz="0" w:space="0" w:color="auto"/>
            </w:pBdr>
            <w:jc w:val="right"/>
            <w:rPr>
              <w:b/>
              <w:szCs w:val="20"/>
            </w:rPr>
          </w:pPr>
          <w:r w:rsidRPr="001B04F5">
            <w:rPr>
              <w:b/>
              <w:szCs w:val="20"/>
            </w:rPr>
            <w:t>Title:</w:t>
          </w:r>
        </w:p>
      </w:tc>
      <w:tc>
        <w:tcPr>
          <w:tcW w:w="4111" w:type="dxa"/>
        </w:tcPr>
        <w:p w:rsidR="002446CF" w:rsidRPr="002446CF" w:rsidRDefault="002446CF" w:rsidP="002446CF">
          <w:pPr>
            <w:pStyle w:val="af5"/>
            <w:rPr>
              <w:szCs w:val="20"/>
            </w:rPr>
          </w:pPr>
          <w:r w:rsidRPr="002446CF">
            <w:rPr>
              <w:szCs w:val="20"/>
            </w:rPr>
            <w:t>How to add a single Sub-door station to</w:t>
          </w:r>
        </w:p>
        <w:p w:rsidR="00091E1C" w:rsidRPr="002B1974" w:rsidRDefault="002446CF" w:rsidP="002446CF">
          <w:pPr>
            <w:pStyle w:val="af5"/>
            <w:pBdr>
              <w:bottom w:val="none" w:sz="0" w:space="0" w:color="auto"/>
            </w:pBdr>
            <w:jc w:val="both"/>
            <w:rPr>
              <w:bCs/>
              <w:szCs w:val="20"/>
            </w:rPr>
          </w:pPr>
          <w:r w:rsidRPr="002446CF">
            <w:rPr>
              <w:szCs w:val="20"/>
            </w:rPr>
            <w:t>the Main door station</w:t>
          </w:r>
          <w:r w:rsidR="00BC35EC">
            <w:rPr>
              <w:szCs w:val="20"/>
            </w:rPr>
            <w:t xml:space="preserve"> in 2 different methods</w:t>
          </w:r>
        </w:p>
      </w:tc>
      <w:tc>
        <w:tcPr>
          <w:tcW w:w="1417" w:type="dxa"/>
        </w:tcPr>
        <w:p w:rsidR="00091E1C" w:rsidRPr="001B04F5" w:rsidRDefault="00091E1C" w:rsidP="00AE577C">
          <w:pPr>
            <w:pStyle w:val="af5"/>
            <w:pBdr>
              <w:bottom w:val="none" w:sz="0" w:space="0" w:color="auto"/>
            </w:pBdr>
            <w:jc w:val="right"/>
            <w:rPr>
              <w:szCs w:val="20"/>
            </w:rPr>
          </w:pPr>
          <w:r w:rsidRPr="001B04F5">
            <w:rPr>
              <w:b/>
              <w:szCs w:val="20"/>
            </w:rPr>
            <w:t>Version:</w:t>
          </w:r>
        </w:p>
      </w:tc>
      <w:tc>
        <w:tcPr>
          <w:tcW w:w="1560" w:type="dxa"/>
        </w:tcPr>
        <w:p w:rsidR="00091E1C" w:rsidRPr="001B04F5" w:rsidRDefault="001F2EB0" w:rsidP="00AE577C">
          <w:pPr>
            <w:pStyle w:val="af5"/>
            <w:pBdr>
              <w:bottom w:val="none" w:sz="0" w:space="0" w:color="auto"/>
            </w:pBdr>
            <w:jc w:val="left"/>
            <w:rPr>
              <w:szCs w:val="20"/>
            </w:rPr>
          </w:pPr>
          <w:r>
            <w:rPr>
              <w:szCs w:val="20"/>
            </w:rPr>
            <w:t>V2</w:t>
          </w:r>
          <w:r w:rsidR="00091E1C" w:rsidRPr="001B04F5">
            <w:rPr>
              <w:szCs w:val="20"/>
            </w:rPr>
            <w:t>.0</w:t>
          </w:r>
        </w:p>
      </w:tc>
      <w:tc>
        <w:tcPr>
          <w:tcW w:w="1134" w:type="dxa"/>
        </w:tcPr>
        <w:p w:rsidR="00091E1C" w:rsidRPr="001B04F5" w:rsidRDefault="00091E1C" w:rsidP="00AE577C">
          <w:pPr>
            <w:pStyle w:val="af5"/>
            <w:pBdr>
              <w:bottom w:val="none" w:sz="0" w:space="0" w:color="auto"/>
            </w:pBdr>
            <w:jc w:val="right"/>
            <w:rPr>
              <w:szCs w:val="20"/>
            </w:rPr>
          </w:pPr>
          <w:r w:rsidRPr="001B04F5">
            <w:rPr>
              <w:b/>
              <w:szCs w:val="20"/>
            </w:rPr>
            <w:t>Date:</w:t>
          </w:r>
        </w:p>
      </w:tc>
      <w:tc>
        <w:tcPr>
          <w:tcW w:w="1505" w:type="dxa"/>
        </w:tcPr>
        <w:p w:rsidR="00091E1C" w:rsidRPr="001B04F5" w:rsidRDefault="00091E1C" w:rsidP="002446CF">
          <w:pPr>
            <w:pStyle w:val="af5"/>
            <w:pBdr>
              <w:bottom w:val="none" w:sz="0" w:space="0" w:color="auto"/>
            </w:pBdr>
            <w:jc w:val="both"/>
            <w:rPr>
              <w:szCs w:val="20"/>
            </w:rPr>
          </w:pPr>
          <w:r w:rsidRPr="001B04F5">
            <w:rPr>
              <w:szCs w:val="20"/>
            </w:rPr>
            <w:t>20</w:t>
          </w:r>
          <w:r>
            <w:rPr>
              <w:szCs w:val="20"/>
            </w:rPr>
            <w:t>2</w:t>
          </w:r>
          <w:r w:rsidR="002446CF">
            <w:rPr>
              <w:szCs w:val="20"/>
            </w:rPr>
            <w:t>1</w:t>
          </w:r>
          <w:r>
            <w:rPr>
              <w:rFonts w:hint="eastAsia"/>
              <w:szCs w:val="20"/>
              <w:lang w:eastAsia="zh-CN"/>
            </w:rPr>
            <w:t>/</w:t>
          </w:r>
          <w:r w:rsidR="002446CF">
            <w:rPr>
              <w:szCs w:val="20"/>
            </w:rPr>
            <w:t>07</w:t>
          </w:r>
          <w:r w:rsidRPr="001B04F5">
            <w:rPr>
              <w:szCs w:val="20"/>
            </w:rPr>
            <w:t>/</w:t>
          </w:r>
          <w:r w:rsidR="002446CF">
            <w:rPr>
              <w:szCs w:val="20"/>
            </w:rPr>
            <w:t>12</w:t>
          </w:r>
        </w:p>
      </w:tc>
    </w:tr>
    <w:tr w:rsidR="00091E1C" w:rsidRPr="001B04F5" w:rsidTr="001B04F5">
      <w:trPr>
        <w:jc w:val="center"/>
      </w:trPr>
      <w:tc>
        <w:tcPr>
          <w:tcW w:w="1271" w:type="dxa"/>
        </w:tcPr>
        <w:p w:rsidR="00091E1C" w:rsidRPr="001B04F5" w:rsidRDefault="00091E1C" w:rsidP="00AE577C">
          <w:pPr>
            <w:pStyle w:val="af5"/>
            <w:pBdr>
              <w:bottom w:val="none" w:sz="0" w:space="0" w:color="auto"/>
            </w:pBdr>
            <w:jc w:val="right"/>
            <w:rPr>
              <w:rFonts w:eastAsiaTheme="minorEastAsia"/>
              <w:b/>
              <w:color w:val="FF0000"/>
              <w:sz w:val="11"/>
              <w:szCs w:val="20"/>
              <w:lang w:eastAsia="zh-CN"/>
            </w:rPr>
          </w:pPr>
          <w:r w:rsidRPr="001B04F5">
            <w:rPr>
              <w:b/>
              <w:szCs w:val="20"/>
            </w:rPr>
            <w:t>Product:</w:t>
          </w:r>
        </w:p>
      </w:tc>
      <w:tc>
        <w:tcPr>
          <w:tcW w:w="7088" w:type="dxa"/>
          <w:gridSpan w:val="3"/>
        </w:tcPr>
        <w:p w:rsidR="00091E1C" w:rsidRPr="001B04F5" w:rsidRDefault="00091E1C" w:rsidP="00AE577C">
          <w:pPr>
            <w:pStyle w:val="af5"/>
            <w:pBdr>
              <w:bottom w:val="none" w:sz="0" w:space="0" w:color="auto"/>
            </w:pBdr>
            <w:jc w:val="left"/>
            <w:rPr>
              <w:szCs w:val="20"/>
            </w:rPr>
          </w:pPr>
          <w:r>
            <w:rPr>
              <w:szCs w:val="20"/>
            </w:rPr>
            <w:t>Video Intercom</w:t>
          </w:r>
        </w:p>
      </w:tc>
      <w:tc>
        <w:tcPr>
          <w:tcW w:w="1134" w:type="dxa"/>
        </w:tcPr>
        <w:p w:rsidR="00091E1C" w:rsidRPr="001B04F5" w:rsidRDefault="00091E1C" w:rsidP="00AE577C">
          <w:pPr>
            <w:pStyle w:val="af5"/>
            <w:pBdr>
              <w:bottom w:val="none" w:sz="0" w:space="0" w:color="auto"/>
            </w:pBdr>
            <w:jc w:val="right"/>
            <w:rPr>
              <w:b/>
              <w:szCs w:val="20"/>
            </w:rPr>
          </w:pPr>
          <w:r w:rsidRPr="001B04F5">
            <w:rPr>
              <w:b/>
              <w:szCs w:val="20"/>
            </w:rPr>
            <w:t>Page:</w:t>
          </w:r>
        </w:p>
      </w:tc>
      <w:tc>
        <w:tcPr>
          <w:tcW w:w="1505" w:type="dxa"/>
        </w:tcPr>
        <w:p w:rsidR="00091E1C" w:rsidRPr="001B04F5" w:rsidRDefault="00091E1C" w:rsidP="002446CF">
          <w:pPr>
            <w:pStyle w:val="af5"/>
            <w:pBdr>
              <w:bottom w:val="none" w:sz="0" w:space="0" w:color="auto"/>
            </w:pBdr>
            <w:jc w:val="both"/>
            <w:rPr>
              <w:szCs w:val="20"/>
            </w:rPr>
          </w:pPr>
          <w:r w:rsidRPr="001B04F5">
            <w:rPr>
              <w:szCs w:val="20"/>
            </w:rPr>
            <w:fldChar w:fldCharType="begin"/>
          </w:r>
          <w:r w:rsidRPr="001B04F5">
            <w:rPr>
              <w:szCs w:val="20"/>
            </w:rPr>
            <w:instrText xml:space="preserve"> PAGE   \* MERGEFORMAT </w:instrText>
          </w:r>
          <w:r w:rsidRPr="001B04F5">
            <w:rPr>
              <w:szCs w:val="20"/>
            </w:rPr>
            <w:fldChar w:fldCharType="separate"/>
          </w:r>
          <w:r w:rsidR="00FC5BFE">
            <w:rPr>
              <w:noProof/>
              <w:szCs w:val="20"/>
            </w:rPr>
            <w:t>1</w:t>
          </w:r>
          <w:r w:rsidRPr="001B04F5">
            <w:rPr>
              <w:noProof/>
              <w:szCs w:val="20"/>
            </w:rPr>
            <w:fldChar w:fldCharType="end"/>
          </w:r>
          <w:r w:rsidRPr="001B04F5">
            <w:rPr>
              <w:noProof/>
              <w:szCs w:val="20"/>
            </w:rPr>
            <w:t xml:space="preserve"> of </w:t>
          </w:r>
          <w:r w:rsidR="002446CF">
            <w:rPr>
              <w:noProof/>
              <w:szCs w:val="20"/>
            </w:rPr>
            <w:t>5</w:t>
          </w:r>
        </w:p>
      </w:tc>
    </w:tr>
  </w:tbl>
  <w:p w:rsidR="00091E1C" w:rsidRPr="001B04F5" w:rsidRDefault="00091E1C" w:rsidP="006F03BF">
    <w:pPr>
      <w:pStyle w:val="af5"/>
      <w:pBdr>
        <w:bottom w:val="none" w:sz="0" w:space="0" w:color="auto"/>
      </w:pBdr>
      <w:rPr>
        <w:sz w:val="24"/>
        <w:szCs w:val="24"/>
        <w:lang w:val="en-US" w:eastAsia="zh-CN"/>
      </w:rPr>
    </w:pPr>
    <w:r w:rsidRPr="001B04F5">
      <w:rPr>
        <w:sz w:val="24"/>
        <w:szCs w:val="24"/>
        <w:lang w:val="en-US" w:eastAsia="zh-CN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E1C" w:rsidRDefault="00091E1C">
    <w:pPr>
      <w:pStyle w:val="af5"/>
    </w:pPr>
    <w:r>
      <w:rPr>
        <w:noProof/>
        <w:lang w:val="en-US" w:eastAsia="zh-CN"/>
      </w:rPr>
      <w:drawing>
        <wp:anchor distT="0" distB="0" distL="114300" distR="114300" simplePos="0" relativeHeight="251658240" behindDoc="0" locked="0" layoutInCell="1" allowOverlap="1" wp14:anchorId="71E6DC6D" wp14:editId="40A33FED">
          <wp:simplePos x="0" y="0"/>
          <wp:positionH relativeFrom="column">
            <wp:posOffset>-718185</wp:posOffset>
          </wp:positionH>
          <wp:positionV relativeFrom="paragraph">
            <wp:posOffset>-529590</wp:posOffset>
          </wp:positionV>
          <wp:extent cx="7560310" cy="10685780"/>
          <wp:effectExtent l="0" t="0" r="0" b="0"/>
          <wp:wrapNone/>
          <wp:docPr id="21" name="图片 21" descr="BACK-STD-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CK-STD-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89.2pt;height:134.4pt" o:bullet="t">
        <v:imagedata r:id="rId1" o:title="危险"/>
      </v:shape>
    </w:pict>
  </w:numPicBullet>
  <w:numPicBullet w:numPicBulletId="1">
    <w:pict>
      <v:shape id="_x0000_i1035" type="#_x0000_t75" style="width:320.4pt;height:128.4pt" o:bullet="t">
        <v:imagedata r:id="rId2" o:title="Note"/>
      </v:shape>
    </w:pict>
  </w:numPicBullet>
  <w:numPicBullet w:numPicBulletId="2">
    <w:pict>
      <v:shape id="_x0000_i1036" type="#_x0000_t75" style="width:406.8pt;height:166.2pt" o:bullet="t">
        <v:imagedata r:id="rId3" o:title="Caution"/>
      </v:shape>
    </w:pict>
  </w:numPicBullet>
  <w:numPicBullet w:numPicBulletId="3">
    <w:pict>
      <v:shape id="_x0000_i1037" type="#_x0000_t75" style="width:391.8pt;height:159pt" o:bullet="t">
        <v:imagedata r:id="rId4" o:title="Danger"/>
      </v:shape>
    </w:pict>
  </w:numPicBullet>
  <w:abstractNum w:abstractNumId="0" w15:restartNumberingAfterBreak="0">
    <w:nsid w:val="FFFFFF83"/>
    <w:multiLevelType w:val="singleLevel"/>
    <w:tmpl w:val="8CEEF62C"/>
    <w:lvl w:ilvl="0">
      <w:start w:val="1"/>
      <w:numFmt w:val="bullet"/>
      <w:pStyle w:val="2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1" w15:restartNumberingAfterBreak="0">
    <w:nsid w:val="00724B3A"/>
    <w:multiLevelType w:val="hybridMultilevel"/>
    <w:tmpl w:val="DE32BCDA"/>
    <w:lvl w:ilvl="0" w:tplc="9D0EA5FC">
      <w:start w:val="1"/>
      <w:numFmt w:val="upperLetter"/>
      <w:pStyle w:val="a"/>
      <w:lvlText w:val="Appendix %1"/>
      <w:lvlJc w:val="left"/>
      <w:pPr>
        <w:ind w:left="420" w:hanging="420"/>
      </w:pPr>
      <w:rPr>
        <w:rFonts w:ascii="Book Antiqua" w:hAnsi="Book Antiqua" w:hint="default"/>
        <w:sz w:val="44"/>
        <w:szCs w:val="4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1717DA7"/>
    <w:multiLevelType w:val="multilevel"/>
    <w:tmpl w:val="FC2A9DFE"/>
    <w:styleLink w:val="a0"/>
    <w:lvl w:ilvl="0">
      <w:start w:val="1"/>
      <w:numFmt w:val="decimal"/>
      <w:lvlText w:val="Chapter %1"/>
      <w:lvlJc w:val="left"/>
      <w:pPr>
        <w:tabs>
          <w:tab w:val="num" w:pos="2268"/>
        </w:tabs>
        <w:ind w:left="1701" w:hanging="1701"/>
      </w:pPr>
      <w:rPr>
        <w:rFonts w:ascii="Calibri" w:hAnsi="Calibri" w:hint="default"/>
        <w:b/>
        <w:i w:val="0"/>
        <w:sz w:val="5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576" w:hanging="576"/>
      </w:pPr>
      <w:rPr>
        <w:rFonts w:ascii="Calibri" w:hAnsi="Calibri" w:hint="default"/>
        <w:b/>
        <w:i w:val="0"/>
        <w:sz w:val="36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794"/>
        </w:tabs>
        <w:ind w:left="1701" w:hanging="1701"/>
      </w:pPr>
      <w:rPr>
        <w:rFonts w:ascii="Calibri" w:hAnsi="Calibri" w:hint="default"/>
        <w:b/>
        <w:i w:val="0"/>
        <w:sz w:val="30"/>
      </w:rPr>
    </w:lvl>
    <w:lvl w:ilvl="3">
      <w:start w:val="1"/>
      <w:numFmt w:val="decimal"/>
      <w:lvlRestart w:val="1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Restart w:val="1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Restart w:val="1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Restart w:val="1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Restart w:val="1"/>
      <w:suff w:val="space"/>
      <w:lvlText w:val="Figure %1-%8"/>
      <w:lvlJc w:val="left"/>
      <w:pPr>
        <w:ind w:left="567" w:hanging="567"/>
      </w:pPr>
      <w:rPr>
        <w:rFonts w:ascii="Calibri" w:hAnsi="Calibri" w:hint="default"/>
        <w:sz w:val="21"/>
      </w:rPr>
    </w:lvl>
    <w:lvl w:ilvl="8">
      <w:start w:val="1"/>
      <w:numFmt w:val="decimal"/>
      <w:lvlRestart w:val="1"/>
      <w:suff w:val="space"/>
      <w:lvlText w:val="Table %1-%9"/>
      <w:lvlJc w:val="left"/>
      <w:pPr>
        <w:ind w:left="567" w:hanging="567"/>
      </w:pPr>
      <w:rPr>
        <w:rFonts w:ascii="Calibri" w:hAnsi="Calibri" w:hint="default"/>
        <w:sz w:val="21"/>
      </w:rPr>
    </w:lvl>
  </w:abstractNum>
  <w:abstractNum w:abstractNumId="3" w15:restartNumberingAfterBreak="0">
    <w:nsid w:val="083D4EA7"/>
    <w:multiLevelType w:val="multilevel"/>
    <w:tmpl w:val="EE2EF016"/>
    <w:styleLink w:val="7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 w15:restartNumberingAfterBreak="0">
    <w:nsid w:val="0E8701E2"/>
    <w:multiLevelType w:val="hybridMultilevel"/>
    <w:tmpl w:val="07C203DE"/>
    <w:lvl w:ilvl="0" w:tplc="32BCCCF0">
      <w:start w:val="1"/>
      <w:numFmt w:val="bullet"/>
      <w:pStyle w:val="E-CautionList"/>
      <w:lvlText w:val="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  <w:color w:val="auto"/>
        <w:spacing w:val="0"/>
        <w:w w:val="100"/>
        <w:position w:val="1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DB2900"/>
    <w:multiLevelType w:val="multilevel"/>
    <w:tmpl w:val="CDF8364C"/>
    <w:lvl w:ilvl="0">
      <w:start w:val="1"/>
      <w:numFmt w:val="bullet"/>
      <w:pStyle w:val="SubItemList"/>
      <w:suff w:val="space"/>
      <w:lvlText w:val="−"/>
      <w:lvlJc w:val="left"/>
      <w:pPr>
        <w:ind w:left="2410" w:hanging="1616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10D203AC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ascii="Cambria" w:hAnsi="Cambria"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7" w15:restartNumberingAfterBreak="0">
    <w:nsid w:val="13247228"/>
    <w:multiLevelType w:val="multilevel"/>
    <w:tmpl w:val="765AB910"/>
    <w:styleLink w:val="Table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Table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Table%1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136D6F34"/>
    <w:multiLevelType w:val="multilevel"/>
    <w:tmpl w:val="4E1A89F6"/>
    <w:styleLink w:val="A1"/>
    <w:lvl w:ilvl="0">
      <w:start w:val="1"/>
      <w:numFmt w:val="decimal"/>
      <w:lvlText w:val="%1.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9" w15:restartNumberingAfterBreak="0">
    <w:nsid w:val="13CD4770"/>
    <w:multiLevelType w:val="multilevel"/>
    <w:tmpl w:val="1A9C324A"/>
    <w:styleLink w:val="8"/>
    <w:lvl w:ilvl="0">
      <w:start w:val="1"/>
      <w:numFmt w:val="decimal"/>
      <w:suff w:val="nothing"/>
      <w:lvlText w:val="Chapter %1 "/>
      <w:lvlJc w:val="center"/>
      <w:pPr>
        <w:ind w:left="0" w:firstLine="0"/>
      </w:pPr>
      <w:rPr>
        <w:rFonts w:ascii="Calibri" w:eastAsia="Calibri" w:hAnsi="Calibr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4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ascii="Calibri" w:eastAsia="Calibri" w:hAnsi="Calibr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ascii="Calibri" w:eastAsia="宋体" w:hAnsi="Calibri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  <w:lang w:val="en-US"/>
      </w:rPr>
    </w:lvl>
    <w:lvl w:ilvl="4">
      <w:start w:val="1"/>
      <w:numFmt w:val="upperRoman"/>
      <w:suff w:val="nothing"/>
      <w:lvlText w:val="%5. "/>
      <w:lvlJc w:val="left"/>
      <w:pPr>
        <w:ind w:left="1702" w:hanging="227"/>
      </w:pPr>
      <w:rPr>
        <w:rFonts w:ascii="Times New Roman" w:eastAsia="黑体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5">
      <w:start w:val="1"/>
      <w:numFmt w:val="decimal"/>
      <w:suff w:val="space"/>
      <w:lvlText w:val="Step %6"/>
      <w:lvlJc w:val="right"/>
      <w:pPr>
        <w:ind w:left="567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7">
      <w:start w:val="1"/>
      <w:numFmt w:val="decimal"/>
      <w:lvlRestart w:val="1"/>
      <w:suff w:val="space"/>
      <w:lvlText w:val="Figure %1-%8"/>
      <w:lvlJc w:val="left"/>
      <w:pPr>
        <w:ind w:left="1701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lvlRestart w:val="1"/>
      <w:suff w:val="space"/>
      <w:lvlText w:val="Table %1-%9"/>
      <w:lvlJc w:val="left"/>
      <w:pPr>
        <w:ind w:left="2269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0" w15:restartNumberingAfterBreak="0">
    <w:nsid w:val="171657A1"/>
    <w:multiLevelType w:val="multilevel"/>
    <w:tmpl w:val="ACA81832"/>
    <w:lvl w:ilvl="0">
      <w:start w:val="1"/>
      <w:numFmt w:val="decimal"/>
      <w:pStyle w:val="10"/>
      <w:suff w:val="nothing"/>
      <w:lvlText w:val="Chapter %1 "/>
      <w:lvlJc w:val="center"/>
      <w:pPr>
        <w:ind w:left="0" w:firstLine="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4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suff w:val="nothing"/>
      <w:lvlText w:val="%1.%2 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nothing"/>
      <w:lvlText w:val="%1.%2.%3"/>
      <w:lvlJc w:val="left"/>
      <w:pPr>
        <w:ind w:left="568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Restart w:val="0"/>
      <w:pStyle w:val="a2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  <w:lang w:val="en-US"/>
      </w:rPr>
    </w:lvl>
    <w:lvl w:ilvl="4">
      <w:start w:val="1"/>
      <w:numFmt w:val="upperRoman"/>
      <w:pStyle w:val="4"/>
      <w:suff w:val="nothing"/>
      <w:lvlText w:val="%5. "/>
      <w:lvlJc w:val="left"/>
      <w:pPr>
        <w:ind w:left="1702" w:hanging="227"/>
      </w:pPr>
      <w:rPr>
        <w:rFonts w:ascii="Times New Roman" w:eastAsia="黑体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5">
      <w:start w:val="1"/>
      <w:numFmt w:val="decimal"/>
      <w:pStyle w:val="E-Step"/>
      <w:suff w:val="space"/>
      <w:lvlText w:val="Step %6"/>
      <w:lvlJc w:val="right"/>
      <w:pPr>
        <w:ind w:left="567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7">
      <w:start w:val="1"/>
      <w:numFmt w:val="decimal"/>
      <w:lvlRestart w:val="1"/>
      <w:pStyle w:val="E-FigureDescription"/>
      <w:suff w:val="space"/>
      <w:lvlText w:val="Figure %1-%8"/>
      <w:lvlJc w:val="left"/>
      <w:pPr>
        <w:ind w:left="1701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lvlRestart w:val="1"/>
      <w:pStyle w:val="E-TableDescription"/>
      <w:suff w:val="space"/>
      <w:lvlText w:val="Table %1-%9"/>
      <w:lvlJc w:val="left"/>
      <w:pPr>
        <w:ind w:left="226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1" w15:restartNumberingAfterBreak="0">
    <w:nsid w:val="199C1FBF"/>
    <w:multiLevelType w:val="multilevel"/>
    <w:tmpl w:val="8A021642"/>
    <w:styleLink w:val="11"/>
    <w:lvl w:ilvl="0">
      <w:start w:val="1"/>
      <w:numFmt w:val="decimal"/>
      <w:lvlText w:val="第%1章"/>
      <w:lvlJc w:val="left"/>
      <w:pPr>
        <w:ind w:left="840" w:hanging="420"/>
      </w:pPr>
      <w:rPr>
        <w:rFonts w:ascii="Arial" w:eastAsia="黑体" w:hAnsi="Arial" w:hint="default"/>
        <w:sz w:val="44"/>
      </w:rPr>
    </w:lvl>
    <w:lvl w:ilvl="1">
      <w:start w:val="1"/>
      <w:numFmt w:val="decimal"/>
      <w:lvlText w:val="%2"/>
      <w:lvlJc w:val="left"/>
      <w:pPr>
        <w:ind w:left="1260" w:hanging="420"/>
      </w:pPr>
      <w:rPr>
        <w:rFonts w:ascii="Arial" w:eastAsia="黑体" w:hAnsi="Arial" w:hint="default"/>
        <w:b w:val="0"/>
        <w:i w:val="0"/>
        <w:sz w:val="32"/>
      </w:rPr>
    </w:lvl>
    <w:lvl w:ilvl="2">
      <w:start w:val="1"/>
      <w:numFmt w:val="decimal"/>
      <w:lvlText w:val="%3"/>
      <w:lvlJc w:val="left"/>
      <w:pPr>
        <w:ind w:left="1680" w:hanging="420"/>
      </w:pPr>
      <w:rPr>
        <w:rFonts w:ascii="Arial" w:eastAsia="黑体" w:hAnsi="Arial"/>
        <w:sz w:val="28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E6D75E4"/>
    <w:multiLevelType w:val="hybridMultilevel"/>
    <w:tmpl w:val="DAE4E3D0"/>
    <w:lvl w:ilvl="0" w:tplc="380469D4">
      <w:start w:val="1"/>
      <w:numFmt w:val="bullet"/>
      <w:pStyle w:val="E-ItemLis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1393754"/>
    <w:multiLevelType w:val="multilevel"/>
    <w:tmpl w:val="91FCD8D4"/>
    <w:lvl w:ilvl="0">
      <w:start w:val="1"/>
      <w:numFmt w:val="bullet"/>
      <w:pStyle w:val="CAUTIONTextList"/>
      <w:lvlText w:val=""/>
      <w:lvlJc w:val="left"/>
      <w:pPr>
        <w:ind w:left="0" w:firstLine="0"/>
      </w:pPr>
      <w:rPr>
        <w:rFonts w:ascii="Wingdings" w:eastAsia="宋体" w:hAnsi="Wingdings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4" w15:restartNumberingAfterBreak="0">
    <w:nsid w:val="2203024F"/>
    <w:multiLevelType w:val="hybridMultilevel"/>
    <w:tmpl w:val="F7867892"/>
    <w:lvl w:ilvl="0" w:tplc="1B54CBF6">
      <w:start w:val="1"/>
      <w:numFmt w:val="bullet"/>
      <w:pStyle w:val="ITEMLISTINTABLE"/>
      <w:lvlText w:val=""/>
      <w:lvlJc w:val="left"/>
      <w:pPr>
        <w:ind w:left="420" w:hanging="420"/>
      </w:pPr>
      <w:rPr>
        <w:rFonts w:ascii="Wingdings" w:eastAsia="宋体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976AC6"/>
    <w:multiLevelType w:val="multilevel"/>
    <w:tmpl w:val="0409001F"/>
    <w:styleLink w:val="11111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FD1216"/>
    <w:multiLevelType w:val="hybridMultilevel"/>
    <w:tmpl w:val="2B747E0A"/>
    <w:lvl w:ilvl="0" w:tplc="E1F4FE00">
      <w:numFmt w:val="decimal"/>
      <w:pStyle w:val="NOTESTEXTLIST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17" w15:restartNumberingAfterBreak="0">
    <w:nsid w:val="2E5F37B4"/>
    <w:multiLevelType w:val="hybridMultilevel"/>
    <w:tmpl w:val="86C0FAF8"/>
    <w:lvl w:ilvl="0" w:tplc="827A08C8">
      <w:start w:val="1"/>
      <w:numFmt w:val="decimal"/>
      <w:lvlText w:val="%1."/>
      <w:lvlJc w:val="left"/>
      <w:pPr>
        <w:ind w:left="1140" w:hanging="420"/>
      </w:pPr>
      <w:rPr>
        <w:b/>
      </w:rPr>
    </w:lvl>
    <w:lvl w:ilvl="1" w:tplc="04090011">
      <w:start w:val="1"/>
      <w:numFmt w:val="decimal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8" w15:restartNumberingAfterBreak="0">
    <w:nsid w:val="35DD189F"/>
    <w:multiLevelType w:val="hybridMultilevel"/>
    <w:tmpl w:val="E65CDA6A"/>
    <w:lvl w:ilvl="0" w:tplc="95904606">
      <w:start w:val="1"/>
      <w:numFmt w:val="bullet"/>
      <w:pStyle w:val="a3"/>
      <w:lvlText w:val=""/>
      <w:lvlPicBulletId w:val="2"/>
      <w:lvlJc w:val="left"/>
      <w:pPr>
        <w:ind w:left="987" w:hanging="42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56"/>
        <w:szCs w:val="4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9" w15:restartNumberingAfterBreak="0">
    <w:nsid w:val="375046A3"/>
    <w:multiLevelType w:val="hybridMultilevel"/>
    <w:tmpl w:val="2C484342"/>
    <w:lvl w:ilvl="0" w:tplc="E98EAA58">
      <w:start w:val="1"/>
      <w:numFmt w:val="bullet"/>
      <w:pStyle w:val="a4"/>
      <w:lvlText w:val=""/>
      <w:lvlJc w:val="left"/>
      <w:pPr>
        <w:ind w:left="95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7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9" w:hanging="420"/>
      </w:pPr>
      <w:rPr>
        <w:rFonts w:ascii="Wingdings" w:hAnsi="Wingdings" w:hint="default"/>
      </w:rPr>
    </w:lvl>
  </w:abstractNum>
  <w:abstractNum w:abstractNumId="20" w15:restartNumberingAfterBreak="0">
    <w:nsid w:val="3A0F1AC9"/>
    <w:multiLevelType w:val="multilevel"/>
    <w:tmpl w:val="5C5A844E"/>
    <w:styleLink w:val="4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B2009B"/>
    <w:multiLevelType w:val="hybridMultilevel"/>
    <w:tmpl w:val="CC8C94AA"/>
    <w:lvl w:ilvl="0" w:tplc="D6BED306">
      <w:start w:val="1"/>
      <w:numFmt w:val="bullet"/>
      <w:pStyle w:val="E-Note"/>
      <w:lvlText w:val=""/>
      <w:lvlPicBulletId w:val="1"/>
      <w:lvlJc w:val="left"/>
      <w:pPr>
        <w:ind w:left="987" w:hanging="42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40"/>
        <w:szCs w:val="36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2" w15:restartNumberingAfterBreak="0">
    <w:nsid w:val="42A046D5"/>
    <w:multiLevelType w:val="multilevel"/>
    <w:tmpl w:val="04090023"/>
    <w:styleLink w:val="a5"/>
    <w:lvl w:ilvl="0">
      <w:start w:val="1"/>
      <w:numFmt w:val="upperRoman"/>
      <w:lvlText w:val="第 %1 条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节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42CF4755"/>
    <w:multiLevelType w:val="hybridMultilevel"/>
    <w:tmpl w:val="D8305D74"/>
    <w:lvl w:ilvl="0" w:tplc="AFB2EFF2">
      <w:start w:val="1"/>
      <w:numFmt w:val="bullet"/>
      <w:pStyle w:val="ItemList"/>
      <w:lvlText w:val=""/>
      <w:lvlJc w:val="left"/>
      <w:pPr>
        <w:tabs>
          <w:tab w:val="num" w:pos="992"/>
        </w:tabs>
        <w:ind w:left="992" w:hanging="283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position w:val="2"/>
        <w:sz w:val="13"/>
        <w:szCs w:val="1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EE8EA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23258A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49E4A20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A3EE93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23AADB2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D30075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F90453C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E5A6778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39D1167"/>
    <w:multiLevelType w:val="multilevel"/>
    <w:tmpl w:val="F942F32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pStyle w:val="30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3C3DB5"/>
    <w:multiLevelType w:val="hybridMultilevel"/>
    <w:tmpl w:val="59BA9CB6"/>
    <w:lvl w:ilvl="0" w:tplc="0602B598">
      <w:start w:val="1"/>
      <w:numFmt w:val="decimal"/>
      <w:pStyle w:val="ItemStepinTable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3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6545A2B"/>
    <w:multiLevelType w:val="hybridMultilevel"/>
    <w:tmpl w:val="F6A6DEE0"/>
    <w:lvl w:ilvl="0" w:tplc="FC525B56">
      <w:start w:val="1"/>
      <w:numFmt w:val="decimal"/>
      <w:pStyle w:val="stepscontent"/>
      <w:lvlText w:val="%1."/>
      <w:lvlJc w:val="left"/>
      <w:pPr>
        <w:ind w:left="600" w:hanging="420"/>
      </w:pPr>
      <w:rPr>
        <w:rFonts w:cs="Times New Roman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  <w:rPr>
        <w:rFonts w:cs="Times New Roman"/>
      </w:rPr>
    </w:lvl>
  </w:abstractNum>
  <w:abstractNum w:abstractNumId="27" w15:restartNumberingAfterBreak="0">
    <w:nsid w:val="493530AE"/>
    <w:multiLevelType w:val="hybridMultilevel"/>
    <w:tmpl w:val="9E8A9362"/>
    <w:lvl w:ilvl="0" w:tplc="905A3A2C">
      <w:numFmt w:val="decimal"/>
      <w:pStyle w:val="ITEMLIST0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8" w15:restartNumberingAfterBreak="0">
    <w:nsid w:val="4D7077B1"/>
    <w:multiLevelType w:val="hybridMultilevel"/>
    <w:tmpl w:val="05501B76"/>
    <w:lvl w:ilvl="0" w:tplc="D7461A84">
      <w:start w:val="1"/>
      <w:numFmt w:val="decimal"/>
      <w:pStyle w:val="a6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DDA66D1"/>
    <w:multiLevelType w:val="multilevel"/>
    <w:tmpl w:val="3E9EA46E"/>
    <w:lvl w:ilvl="0">
      <w:start w:val="1"/>
      <w:numFmt w:val="upperLetter"/>
      <w:pStyle w:val="70"/>
      <w:suff w:val="nothing"/>
      <w:lvlText w:val="Appendix %1 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80"/>
      <w:suff w:val="nothing"/>
      <w:lvlText w:val="%1.%2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sz w:val="36"/>
        <w:szCs w:val="36"/>
        <w:vertAlign w:val="baseline"/>
      </w:rPr>
    </w:lvl>
    <w:lvl w:ilvl="2">
      <w:start w:val="1"/>
      <w:numFmt w:val="decimal"/>
      <w:pStyle w:val="9"/>
      <w:suff w:val="nothing"/>
      <w:lvlText w:val="%1.%2.%3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32"/>
        <w:szCs w:val="32"/>
        <w:vertAlign w:val="baseline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4">
      <w:start w:val="1"/>
      <w:numFmt w:val="decimal"/>
      <w:lvlText w:val="步骤 %5"/>
      <w:lvlJc w:val="right"/>
      <w:pPr>
        <w:tabs>
          <w:tab w:val="num" w:pos="1701"/>
        </w:tabs>
        <w:ind w:left="1701" w:hanging="159"/>
      </w:pPr>
      <w:rPr>
        <w:rFonts w:ascii="Book Antiqua" w:eastAsia="黑体" w:hAnsi="Book Antiqua" w:cs="Times New Roman" w:hint="default"/>
        <w:b w:val="0"/>
        <w:bCs/>
        <w:i w:val="0"/>
        <w:iCs w:val="0"/>
        <w:sz w:val="21"/>
        <w:szCs w:val="21"/>
        <w:u w:val="none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1"/>
        <w:szCs w:val="21"/>
      </w:rPr>
    </w:lvl>
    <w:lvl w:ilvl="6">
      <w:start w:val="1"/>
      <w:numFmt w:val="decimal"/>
      <w:lvlRestart w:val="1"/>
      <w:pStyle w:val="Z-FigureDescriptioninAppendix"/>
      <w:suff w:val="space"/>
      <w:lvlText w:val="Figure %1-%7"/>
      <w:lvlJc w:val="left"/>
      <w:pPr>
        <w:ind w:left="1701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Restart w:val="1"/>
      <w:pStyle w:val="Z-TableDescriptioninAppendix"/>
      <w:suff w:val="space"/>
      <w:lvlText w:val="Table %1-%8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trike w:val="0"/>
        <w:dstrike w:val="0"/>
        <w:color w:val="auto"/>
        <w:sz w:val="21"/>
        <w:szCs w:val="21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Book Antiqua" w:eastAsia="宋体" w:hAnsi="Book Antiqua" w:hint="default"/>
        <w:b/>
        <w:bCs/>
        <w:i w:val="0"/>
        <w:iCs w:val="0"/>
        <w:color w:val="000000"/>
        <w:sz w:val="28"/>
        <w:szCs w:val="28"/>
      </w:rPr>
    </w:lvl>
  </w:abstractNum>
  <w:abstractNum w:abstractNumId="30" w15:restartNumberingAfterBreak="0">
    <w:nsid w:val="52E02B0D"/>
    <w:multiLevelType w:val="hybridMultilevel"/>
    <w:tmpl w:val="AFF000C0"/>
    <w:lvl w:ilvl="0" w:tplc="01FC6CB4">
      <w:start w:val="1"/>
      <w:numFmt w:val="decimal"/>
      <w:pStyle w:val="ItemStep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3983461"/>
    <w:multiLevelType w:val="multilevel"/>
    <w:tmpl w:val="F04EA68A"/>
    <w:lvl w:ilvl="0">
      <w:start w:val="1"/>
      <w:numFmt w:val="decimal"/>
      <w:pStyle w:val="a7"/>
      <w:suff w:val="space"/>
      <w:lvlText w:val="A.%1"/>
      <w:lvlJc w:val="left"/>
      <w:pPr>
        <w:ind w:left="0" w:firstLine="0"/>
      </w:pPr>
      <w:rPr>
        <w:rFonts w:ascii="Book Antiqua" w:hAnsi="Book Antiqua" w:hint="default"/>
        <w:sz w:val="36"/>
      </w:rPr>
    </w:lvl>
    <w:lvl w:ilvl="1">
      <w:start w:val="1"/>
      <w:numFmt w:val="decimal"/>
      <w:suff w:val="space"/>
      <w:lvlText w:val="A.1.%2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2" w15:restartNumberingAfterBreak="0">
    <w:nsid w:val="57FE7AD4"/>
    <w:multiLevelType w:val="hybridMultilevel"/>
    <w:tmpl w:val="3FB68D88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1">
      <w:start w:val="1"/>
      <w:numFmt w:val="decimal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3" w15:restartNumberingAfterBreak="0">
    <w:nsid w:val="5B38309B"/>
    <w:multiLevelType w:val="hybridMultilevel"/>
    <w:tmpl w:val="DEC027A8"/>
    <w:lvl w:ilvl="0" w:tplc="AC1E793A">
      <w:numFmt w:val="decimal"/>
      <w:pStyle w:val="-1Hik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34" w15:restartNumberingAfterBreak="0">
    <w:nsid w:val="5BA93B64"/>
    <w:multiLevelType w:val="multilevel"/>
    <w:tmpl w:val="88E688D4"/>
    <w:lvl w:ilvl="0">
      <w:start w:val="1"/>
      <w:numFmt w:val="decimal"/>
      <w:pStyle w:val="a8"/>
      <w:lvlText w:val="%1)"/>
      <w:lvlJc w:val="left"/>
      <w:pPr>
        <w:ind w:left="960" w:hanging="420"/>
      </w:pPr>
      <w:rPr>
        <w:rFonts w:hint="eastAsia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60" w:hanging="72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980" w:hanging="144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340" w:hanging="180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2700" w:hanging="216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060" w:hanging="252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3420" w:hanging="28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780" w:hanging="3240"/>
      </w:pPr>
      <w:rPr>
        <w:rFonts w:hint="default"/>
        <w:sz w:val="32"/>
      </w:rPr>
    </w:lvl>
  </w:abstractNum>
  <w:abstractNum w:abstractNumId="35" w15:restartNumberingAfterBreak="0">
    <w:nsid w:val="5DD20F83"/>
    <w:multiLevelType w:val="multilevel"/>
    <w:tmpl w:val="38BCCD96"/>
    <w:lvl w:ilvl="0">
      <w:start w:val="1"/>
      <w:numFmt w:val="decimal"/>
      <w:suff w:val="space"/>
      <w:lvlText w:val="A.%1"/>
      <w:lvlJc w:val="left"/>
      <w:pPr>
        <w:ind w:left="0" w:firstLine="0"/>
      </w:pPr>
      <w:rPr>
        <w:rFonts w:ascii="Book Antiqua" w:hAnsi="Book Antiqua" w:hint="default"/>
        <w:sz w:val="36"/>
      </w:rPr>
    </w:lvl>
    <w:lvl w:ilvl="1">
      <w:start w:val="1"/>
      <w:numFmt w:val="decimal"/>
      <w:pStyle w:val="a9"/>
      <w:suff w:val="space"/>
      <w:lvlText w:val="A.1.%2"/>
      <w:lvlJc w:val="left"/>
      <w:pPr>
        <w:ind w:left="840" w:hanging="420"/>
      </w:pPr>
      <w:rPr>
        <w:rFonts w:hint="eastAsia"/>
        <w:sz w:val="32"/>
        <w:szCs w:val="32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6" w15:restartNumberingAfterBreak="0">
    <w:nsid w:val="5FCC6A6F"/>
    <w:multiLevelType w:val="multilevel"/>
    <w:tmpl w:val="E9EEE900"/>
    <w:lvl w:ilvl="0">
      <w:start w:val="1"/>
      <w:numFmt w:val="decimal"/>
      <w:lvlText w:val="Chapter %1 "/>
      <w:lvlJc w:val="left"/>
      <w:pPr>
        <w:ind w:left="425" w:hanging="425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4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4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1"/>
      <w:lvlText w:val="%1.%2.%3"/>
      <w:lvlJc w:val="left"/>
      <w:pPr>
        <w:ind w:left="425" w:hanging="425"/>
      </w:pPr>
      <w:rPr>
        <w:rFonts w:ascii="Times New Roman" w:hAnsi="Times New Roman" w:hint="default"/>
        <w:b/>
        <w:i w:val="0"/>
        <w:sz w:val="32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Restart w:val="1"/>
      <w:pStyle w:val="aa"/>
      <w:suff w:val="space"/>
      <w:lvlText w:val="Figure %1. %6"/>
      <w:lvlJc w:val="center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Restart w:val="1"/>
      <w:pStyle w:val="ab"/>
      <w:suff w:val="space"/>
      <w:lvlText w:val="Table %1. %7"/>
      <w:lvlJc w:val="center"/>
      <w:pPr>
        <w:ind w:left="0" w:firstLine="0"/>
      </w:pPr>
      <w:rPr>
        <w:rFonts w:ascii="Times New Roman" w:hAnsi="Times New Roman" w:cs="Times New Roman" w:hint="default"/>
        <w:b w:val="0"/>
        <w:i w:val="0"/>
        <w:sz w:val="18"/>
      </w:rPr>
    </w:lvl>
    <w:lvl w:ilvl="7">
      <w:start w:val="1"/>
      <w:numFmt w:val="decimal"/>
      <w:lvlRestart w:val="1"/>
      <w:suff w:val="space"/>
      <w:lvlText w:val="Figure %1.%2 "/>
      <w:lvlJc w:val="center"/>
      <w:pPr>
        <w:ind w:left="0" w:firstLine="2976"/>
      </w:pPr>
      <w:rPr>
        <w:rFonts w:ascii="Cambria" w:hAnsi="Cambria" w:hint="default"/>
        <w:b w:val="0"/>
        <w:i w:val="0"/>
        <w:sz w:val="20"/>
      </w:rPr>
    </w:lvl>
    <w:lvl w:ilvl="8">
      <w:start w:val="1"/>
      <w:numFmt w:val="decimal"/>
      <w:lvlRestart w:val="1"/>
      <w:suff w:val="space"/>
      <w:lvlText w:val="Table %1.%2 "/>
      <w:lvlJc w:val="center"/>
      <w:pPr>
        <w:ind w:left="0" w:firstLine="2977"/>
      </w:pPr>
      <w:rPr>
        <w:rFonts w:ascii="Cambria" w:hAnsi="Cambria" w:hint="default"/>
        <w:b w:val="0"/>
        <w:i w:val="0"/>
        <w:sz w:val="20"/>
      </w:rPr>
    </w:lvl>
  </w:abstractNum>
  <w:abstractNum w:abstractNumId="37" w15:restartNumberingAfterBreak="0">
    <w:nsid w:val="666C001A"/>
    <w:multiLevelType w:val="multilevel"/>
    <w:tmpl w:val="87FE9948"/>
    <w:styleLink w:val="a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67437AC"/>
    <w:multiLevelType w:val="hybridMultilevel"/>
    <w:tmpl w:val="38EABDF8"/>
    <w:lvl w:ilvl="0" w:tplc="7B304F76">
      <w:start w:val="1"/>
      <w:numFmt w:val="bullet"/>
      <w:pStyle w:val="E-NoteList"/>
      <w:lvlText w:val=""/>
      <w:lvlJc w:val="left"/>
      <w:pPr>
        <w:ind w:left="704" w:hanging="420"/>
      </w:pPr>
      <w:rPr>
        <w:rFonts w:ascii="Wingdings" w:hAnsi="Wingdings" w:hint="default"/>
        <w:position w:val="1"/>
        <w:sz w:val="24"/>
        <w:szCs w:val="24"/>
        <w:effect w:val="none"/>
      </w:rPr>
    </w:lvl>
    <w:lvl w:ilvl="1" w:tplc="FFFFFFFF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7364E79"/>
    <w:multiLevelType w:val="hybridMultilevel"/>
    <w:tmpl w:val="DD0471A6"/>
    <w:lvl w:ilvl="0" w:tplc="5FAE198A">
      <w:start w:val="1"/>
      <w:numFmt w:val="bullet"/>
      <w:pStyle w:val="ad"/>
      <w:lvlText w:val=""/>
      <w:lvlPicBulletId w:val="3"/>
      <w:lvlJc w:val="left"/>
      <w:pPr>
        <w:ind w:left="987" w:hanging="42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56"/>
        <w:szCs w:val="46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0" w15:restartNumberingAfterBreak="0">
    <w:nsid w:val="68A71E5C"/>
    <w:multiLevelType w:val="hybridMultilevel"/>
    <w:tmpl w:val="536482E4"/>
    <w:lvl w:ilvl="0" w:tplc="C316C0D6">
      <w:start w:val="1"/>
      <w:numFmt w:val="decimal"/>
      <w:pStyle w:val="substep"/>
      <w:lvlText w:val="%1)"/>
      <w:lvlJc w:val="left"/>
      <w:pPr>
        <w:ind w:left="123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  <w:rPr>
        <w:rFonts w:cs="Times New Roman"/>
      </w:rPr>
    </w:lvl>
  </w:abstractNum>
  <w:abstractNum w:abstractNumId="41" w15:restartNumberingAfterBreak="0">
    <w:nsid w:val="694A7F87"/>
    <w:multiLevelType w:val="hybridMultilevel"/>
    <w:tmpl w:val="7266545E"/>
    <w:lvl w:ilvl="0" w:tplc="B39638BE">
      <w:numFmt w:val="bullet"/>
      <w:pStyle w:val="bulletmenudescription"/>
      <w:lvlText w:val="•"/>
      <w:lvlJc w:val="left"/>
      <w:pPr>
        <w:ind w:left="840" w:hanging="420"/>
      </w:pPr>
      <w:rPr>
        <w:rFonts w:ascii="Times New Roman" w:eastAsia="宋体" w:hAnsi="Times New Roman" w:hint="default"/>
        <w:b/>
        <w:color w:val="auto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2" w15:restartNumberingAfterBreak="0">
    <w:nsid w:val="6B295F7E"/>
    <w:multiLevelType w:val="hybridMultilevel"/>
    <w:tmpl w:val="4692DEFA"/>
    <w:lvl w:ilvl="0" w:tplc="537AC0E6">
      <w:start w:val="1"/>
      <w:numFmt w:val="decimal"/>
      <w:pStyle w:val="ae"/>
      <w:lvlText w:val="%1)"/>
      <w:lvlJc w:val="left"/>
      <w:pPr>
        <w:ind w:left="1214" w:hanging="420"/>
      </w:pPr>
    </w:lvl>
    <w:lvl w:ilvl="1" w:tplc="04090019" w:tentative="1">
      <w:start w:val="1"/>
      <w:numFmt w:val="lowerLetter"/>
      <w:lvlText w:val="%2)"/>
      <w:lvlJc w:val="left"/>
      <w:pPr>
        <w:ind w:left="1634" w:hanging="420"/>
      </w:pPr>
    </w:lvl>
    <w:lvl w:ilvl="2" w:tplc="0409001B" w:tentative="1">
      <w:start w:val="1"/>
      <w:numFmt w:val="lowerRoman"/>
      <w:lvlText w:val="%3."/>
      <w:lvlJc w:val="right"/>
      <w:pPr>
        <w:ind w:left="2054" w:hanging="420"/>
      </w:pPr>
    </w:lvl>
    <w:lvl w:ilvl="3" w:tplc="0409000F" w:tentative="1">
      <w:start w:val="1"/>
      <w:numFmt w:val="decimal"/>
      <w:lvlText w:val="%4."/>
      <w:lvlJc w:val="left"/>
      <w:pPr>
        <w:ind w:left="2474" w:hanging="420"/>
      </w:pPr>
    </w:lvl>
    <w:lvl w:ilvl="4" w:tplc="04090019" w:tentative="1">
      <w:start w:val="1"/>
      <w:numFmt w:val="lowerLetter"/>
      <w:lvlText w:val="%5)"/>
      <w:lvlJc w:val="left"/>
      <w:pPr>
        <w:ind w:left="2894" w:hanging="420"/>
      </w:pPr>
    </w:lvl>
    <w:lvl w:ilvl="5" w:tplc="0409001B">
      <w:start w:val="1"/>
      <w:numFmt w:val="lowerRoman"/>
      <w:lvlText w:val="%6."/>
      <w:lvlJc w:val="right"/>
      <w:pPr>
        <w:ind w:left="3314" w:hanging="420"/>
      </w:pPr>
    </w:lvl>
    <w:lvl w:ilvl="6" w:tplc="0409000F" w:tentative="1">
      <w:start w:val="1"/>
      <w:numFmt w:val="decimal"/>
      <w:lvlText w:val="%7."/>
      <w:lvlJc w:val="left"/>
      <w:pPr>
        <w:ind w:left="3734" w:hanging="420"/>
      </w:pPr>
    </w:lvl>
    <w:lvl w:ilvl="7" w:tplc="04090019" w:tentative="1">
      <w:start w:val="1"/>
      <w:numFmt w:val="lowerLetter"/>
      <w:lvlText w:val="%8)"/>
      <w:lvlJc w:val="left"/>
      <w:pPr>
        <w:ind w:left="4154" w:hanging="420"/>
      </w:pPr>
    </w:lvl>
    <w:lvl w:ilvl="8" w:tplc="0409001B" w:tentative="1">
      <w:start w:val="1"/>
      <w:numFmt w:val="lowerRoman"/>
      <w:lvlText w:val="%9."/>
      <w:lvlJc w:val="right"/>
      <w:pPr>
        <w:ind w:left="4574" w:hanging="420"/>
      </w:pPr>
    </w:lvl>
  </w:abstractNum>
  <w:abstractNum w:abstractNumId="43" w15:restartNumberingAfterBreak="0">
    <w:nsid w:val="6C072767"/>
    <w:multiLevelType w:val="multilevel"/>
    <w:tmpl w:val="5C9AE558"/>
    <w:styleLink w:val="3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26733C5"/>
    <w:multiLevelType w:val="multilevel"/>
    <w:tmpl w:val="142C1FE0"/>
    <w:styleLink w:val="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2F15BBF"/>
    <w:multiLevelType w:val="hybridMultilevel"/>
    <w:tmpl w:val="83FA8FC6"/>
    <w:lvl w:ilvl="0" w:tplc="D786E0D4">
      <w:start w:val="1"/>
      <w:numFmt w:val="bullet"/>
      <w:pStyle w:val="E-Caution"/>
      <w:lvlText w:val=""/>
      <w:lvlPicBulletId w:val="0"/>
      <w:lvlJc w:val="left"/>
      <w:pPr>
        <w:ind w:left="987" w:hanging="42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48"/>
        <w:szCs w:val="4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6" w15:restartNumberingAfterBreak="0">
    <w:nsid w:val="748012F3"/>
    <w:multiLevelType w:val="multilevel"/>
    <w:tmpl w:val="0F021296"/>
    <w:styleLink w:val="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4F1158D"/>
    <w:multiLevelType w:val="multilevel"/>
    <w:tmpl w:val="3D401BC6"/>
    <w:styleLink w:val="3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7D161A7"/>
    <w:multiLevelType w:val="multilevel"/>
    <w:tmpl w:val="0EB46840"/>
    <w:styleLink w:val="2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F773C35"/>
    <w:multiLevelType w:val="multilevel"/>
    <w:tmpl w:val="42D8A74C"/>
    <w:lvl w:ilvl="0">
      <w:start w:val="1"/>
      <w:numFmt w:val="bullet"/>
      <w:pStyle w:val="E-TableItemList"/>
      <w:suff w:val="space"/>
      <w:lvlText w:val=""/>
      <w:lvlJc w:val="left"/>
      <w:pPr>
        <w:ind w:left="170" w:hanging="170"/>
      </w:pPr>
      <w:rPr>
        <w:rFonts w:ascii="Wingdings" w:hAnsi="Wingdings" w:hint="default"/>
        <w:b w:val="0"/>
        <w:i w:val="0"/>
        <w:color w:val="auto"/>
        <w:position w:val="3"/>
        <w:sz w:val="20"/>
        <w:szCs w:val="20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7"/>
  </w:num>
  <w:num w:numId="4">
    <w:abstractNumId w:val="14"/>
  </w:num>
  <w:num w:numId="5">
    <w:abstractNumId w:val="16"/>
  </w:num>
  <w:num w:numId="6">
    <w:abstractNumId w:val="7"/>
  </w:num>
  <w:num w:numId="7">
    <w:abstractNumId w:val="24"/>
  </w:num>
  <w:num w:numId="8">
    <w:abstractNumId w:val="11"/>
  </w:num>
  <w:num w:numId="9">
    <w:abstractNumId w:val="0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8"/>
  </w:num>
  <w:num w:numId="13">
    <w:abstractNumId w:val="43"/>
  </w:num>
  <w:num w:numId="14">
    <w:abstractNumId w:val="47"/>
  </w:num>
  <w:num w:numId="15">
    <w:abstractNumId w:val="20"/>
  </w:num>
  <w:num w:numId="16">
    <w:abstractNumId w:val="46"/>
  </w:num>
  <w:num w:numId="17">
    <w:abstractNumId w:val="44"/>
  </w:num>
  <w:num w:numId="18">
    <w:abstractNumId w:val="3"/>
  </w:num>
  <w:num w:numId="19">
    <w:abstractNumId w:val="8"/>
  </w:num>
  <w:num w:numId="20">
    <w:abstractNumId w:val="37"/>
  </w:num>
  <w:num w:numId="21">
    <w:abstractNumId w:val="2"/>
  </w:num>
  <w:num w:numId="22">
    <w:abstractNumId w:val="36"/>
  </w:num>
  <w:num w:numId="23">
    <w:abstractNumId w:val="41"/>
  </w:num>
  <w:num w:numId="24">
    <w:abstractNumId w:val="23"/>
  </w:num>
  <w:num w:numId="25">
    <w:abstractNumId w:val="45"/>
  </w:num>
  <w:num w:numId="26">
    <w:abstractNumId w:val="4"/>
  </w:num>
  <w:num w:numId="27">
    <w:abstractNumId w:val="18"/>
  </w:num>
  <w:num w:numId="28">
    <w:abstractNumId w:val="39"/>
  </w:num>
  <w:num w:numId="29">
    <w:abstractNumId w:val="21"/>
  </w:num>
  <w:num w:numId="30">
    <w:abstractNumId w:val="38"/>
  </w:num>
  <w:num w:numId="31">
    <w:abstractNumId w:val="5"/>
  </w:num>
  <w:num w:numId="32">
    <w:abstractNumId w:val="49"/>
  </w:num>
  <w:num w:numId="33">
    <w:abstractNumId w:val="30"/>
  </w:num>
  <w:num w:numId="34">
    <w:abstractNumId w:val="25"/>
  </w:num>
  <w:num w:numId="35">
    <w:abstractNumId w:val="26"/>
  </w:num>
  <w:num w:numId="36">
    <w:abstractNumId w:val="40"/>
  </w:num>
  <w:num w:numId="37">
    <w:abstractNumId w:val="29"/>
  </w:num>
  <w:num w:numId="38">
    <w:abstractNumId w:val="42"/>
  </w:num>
  <w:num w:numId="39">
    <w:abstractNumId w:val="19"/>
  </w:num>
  <w:num w:numId="40">
    <w:abstractNumId w:val="22"/>
  </w:num>
  <w:num w:numId="41">
    <w:abstractNumId w:val="34"/>
  </w:num>
  <w:num w:numId="42">
    <w:abstractNumId w:val="28"/>
  </w:num>
  <w:num w:numId="43">
    <w:abstractNumId w:val="12"/>
  </w:num>
  <w:num w:numId="44">
    <w:abstractNumId w:val="1"/>
  </w:num>
  <w:num w:numId="45">
    <w:abstractNumId w:val="35"/>
  </w:num>
  <w:num w:numId="46">
    <w:abstractNumId w:val="31"/>
  </w:num>
  <w:num w:numId="47">
    <w:abstractNumId w:val="9"/>
  </w:num>
  <w:num w:numId="48">
    <w:abstractNumId w:val="10"/>
  </w:num>
  <w:num w:numId="49">
    <w:abstractNumId w:val="17"/>
  </w:num>
  <w:num w:numId="50">
    <w:abstractNumId w:val="3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BC"/>
    <w:rsid w:val="0000016B"/>
    <w:rsid w:val="00001201"/>
    <w:rsid w:val="00002CB1"/>
    <w:rsid w:val="0000319A"/>
    <w:rsid w:val="0000471E"/>
    <w:rsid w:val="00004D7E"/>
    <w:rsid w:val="000105B6"/>
    <w:rsid w:val="00015137"/>
    <w:rsid w:val="00016601"/>
    <w:rsid w:val="00017E55"/>
    <w:rsid w:val="00017F2C"/>
    <w:rsid w:val="00021C27"/>
    <w:rsid w:val="00021D08"/>
    <w:rsid w:val="00022E08"/>
    <w:rsid w:val="0002638D"/>
    <w:rsid w:val="00027174"/>
    <w:rsid w:val="0003072D"/>
    <w:rsid w:val="00030CBF"/>
    <w:rsid w:val="00030FF7"/>
    <w:rsid w:val="00032A94"/>
    <w:rsid w:val="00034C96"/>
    <w:rsid w:val="000351BC"/>
    <w:rsid w:val="00036AC3"/>
    <w:rsid w:val="00040C36"/>
    <w:rsid w:val="000413D2"/>
    <w:rsid w:val="0004155A"/>
    <w:rsid w:val="0004408E"/>
    <w:rsid w:val="00044A7A"/>
    <w:rsid w:val="00044BAA"/>
    <w:rsid w:val="00044E41"/>
    <w:rsid w:val="000451DC"/>
    <w:rsid w:val="00045228"/>
    <w:rsid w:val="00046076"/>
    <w:rsid w:val="000460F2"/>
    <w:rsid w:val="00046519"/>
    <w:rsid w:val="0004665A"/>
    <w:rsid w:val="00050796"/>
    <w:rsid w:val="000507BF"/>
    <w:rsid w:val="00051107"/>
    <w:rsid w:val="00051402"/>
    <w:rsid w:val="000521F7"/>
    <w:rsid w:val="000550B2"/>
    <w:rsid w:val="00063BDE"/>
    <w:rsid w:val="000662E3"/>
    <w:rsid w:val="00066546"/>
    <w:rsid w:val="000668B3"/>
    <w:rsid w:val="00067C9E"/>
    <w:rsid w:val="000704D5"/>
    <w:rsid w:val="000725B3"/>
    <w:rsid w:val="00072CB0"/>
    <w:rsid w:val="0007476D"/>
    <w:rsid w:val="00076855"/>
    <w:rsid w:val="000771FF"/>
    <w:rsid w:val="000778E4"/>
    <w:rsid w:val="000805F6"/>
    <w:rsid w:val="00082DB0"/>
    <w:rsid w:val="000843E6"/>
    <w:rsid w:val="00084AE1"/>
    <w:rsid w:val="000879E7"/>
    <w:rsid w:val="00091E1C"/>
    <w:rsid w:val="00092056"/>
    <w:rsid w:val="00095733"/>
    <w:rsid w:val="00095889"/>
    <w:rsid w:val="000968E9"/>
    <w:rsid w:val="00097C96"/>
    <w:rsid w:val="000A2651"/>
    <w:rsid w:val="000A4511"/>
    <w:rsid w:val="000A4A32"/>
    <w:rsid w:val="000A53EB"/>
    <w:rsid w:val="000A6B71"/>
    <w:rsid w:val="000A6D24"/>
    <w:rsid w:val="000A6EB8"/>
    <w:rsid w:val="000A71ED"/>
    <w:rsid w:val="000B0E3B"/>
    <w:rsid w:val="000B1759"/>
    <w:rsid w:val="000B19BA"/>
    <w:rsid w:val="000B4346"/>
    <w:rsid w:val="000B4E80"/>
    <w:rsid w:val="000C0A70"/>
    <w:rsid w:val="000C0D5E"/>
    <w:rsid w:val="000C292F"/>
    <w:rsid w:val="000C3210"/>
    <w:rsid w:val="000C3256"/>
    <w:rsid w:val="000C3924"/>
    <w:rsid w:val="000C46BF"/>
    <w:rsid w:val="000C4C42"/>
    <w:rsid w:val="000C5369"/>
    <w:rsid w:val="000C5F08"/>
    <w:rsid w:val="000C69BB"/>
    <w:rsid w:val="000C75AB"/>
    <w:rsid w:val="000C7D8C"/>
    <w:rsid w:val="000D26F8"/>
    <w:rsid w:val="000D433A"/>
    <w:rsid w:val="000D5FA0"/>
    <w:rsid w:val="000E0893"/>
    <w:rsid w:val="000E0B7B"/>
    <w:rsid w:val="000E2745"/>
    <w:rsid w:val="000E36D8"/>
    <w:rsid w:val="000E3F13"/>
    <w:rsid w:val="000E4554"/>
    <w:rsid w:val="000E4650"/>
    <w:rsid w:val="000E7802"/>
    <w:rsid w:val="000F389F"/>
    <w:rsid w:val="000F493D"/>
    <w:rsid w:val="000F4B94"/>
    <w:rsid w:val="000F56BF"/>
    <w:rsid w:val="000F5712"/>
    <w:rsid w:val="000F59F9"/>
    <w:rsid w:val="000F6A8E"/>
    <w:rsid w:val="000F7619"/>
    <w:rsid w:val="0010068E"/>
    <w:rsid w:val="00103194"/>
    <w:rsid w:val="00105132"/>
    <w:rsid w:val="00105AA3"/>
    <w:rsid w:val="00106888"/>
    <w:rsid w:val="00106DD5"/>
    <w:rsid w:val="00107930"/>
    <w:rsid w:val="00110223"/>
    <w:rsid w:val="00112128"/>
    <w:rsid w:val="00112220"/>
    <w:rsid w:val="00112C9E"/>
    <w:rsid w:val="00112E3D"/>
    <w:rsid w:val="00114098"/>
    <w:rsid w:val="00115F95"/>
    <w:rsid w:val="001177EF"/>
    <w:rsid w:val="00121453"/>
    <w:rsid w:val="0012172E"/>
    <w:rsid w:val="00124747"/>
    <w:rsid w:val="00124D7E"/>
    <w:rsid w:val="00124E66"/>
    <w:rsid w:val="001251E5"/>
    <w:rsid w:val="00127D55"/>
    <w:rsid w:val="00131A78"/>
    <w:rsid w:val="0013218F"/>
    <w:rsid w:val="00133450"/>
    <w:rsid w:val="0013389A"/>
    <w:rsid w:val="00134379"/>
    <w:rsid w:val="00135AC2"/>
    <w:rsid w:val="00136B7E"/>
    <w:rsid w:val="0013720F"/>
    <w:rsid w:val="001412FE"/>
    <w:rsid w:val="00142792"/>
    <w:rsid w:val="001432AB"/>
    <w:rsid w:val="00143C97"/>
    <w:rsid w:val="0014434A"/>
    <w:rsid w:val="00145D93"/>
    <w:rsid w:val="001473E2"/>
    <w:rsid w:val="001509FD"/>
    <w:rsid w:val="00150A22"/>
    <w:rsid w:val="00154891"/>
    <w:rsid w:val="00155465"/>
    <w:rsid w:val="001570F7"/>
    <w:rsid w:val="001602C6"/>
    <w:rsid w:val="0016256C"/>
    <w:rsid w:val="001633F9"/>
    <w:rsid w:val="001644F4"/>
    <w:rsid w:val="00167A7D"/>
    <w:rsid w:val="00167BB2"/>
    <w:rsid w:val="0017173D"/>
    <w:rsid w:val="00173805"/>
    <w:rsid w:val="00174BFD"/>
    <w:rsid w:val="0017519B"/>
    <w:rsid w:val="00177506"/>
    <w:rsid w:val="00180B9C"/>
    <w:rsid w:val="0018139D"/>
    <w:rsid w:val="00181FBD"/>
    <w:rsid w:val="001826BB"/>
    <w:rsid w:val="00183F80"/>
    <w:rsid w:val="00184C86"/>
    <w:rsid w:val="0018613C"/>
    <w:rsid w:val="001912C3"/>
    <w:rsid w:val="00192AE6"/>
    <w:rsid w:val="00192B92"/>
    <w:rsid w:val="00193EB5"/>
    <w:rsid w:val="00194148"/>
    <w:rsid w:val="00194DE5"/>
    <w:rsid w:val="00195345"/>
    <w:rsid w:val="00196BD7"/>
    <w:rsid w:val="001978EA"/>
    <w:rsid w:val="00197DF5"/>
    <w:rsid w:val="001A1C4A"/>
    <w:rsid w:val="001A2CE6"/>
    <w:rsid w:val="001A32C8"/>
    <w:rsid w:val="001A339A"/>
    <w:rsid w:val="001A41F1"/>
    <w:rsid w:val="001A4E1F"/>
    <w:rsid w:val="001A6B59"/>
    <w:rsid w:val="001B04F5"/>
    <w:rsid w:val="001B2B4F"/>
    <w:rsid w:val="001B322F"/>
    <w:rsid w:val="001B37AA"/>
    <w:rsid w:val="001B5472"/>
    <w:rsid w:val="001B54AA"/>
    <w:rsid w:val="001B7B31"/>
    <w:rsid w:val="001C033C"/>
    <w:rsid w:val="001C192B"/>
    <w:rsid w:val="001C21D4"/>
    <w:rsid w:val="001C35B6"/>
    <w:rsid w:val="001C38CD"/>
    <w:rsid w:val="001C41C3"/>
    <w:rsid w:val="001C4B3A"/>
    <w:rsid w:val="001C5219"/>
    <w:rsid w:val="001C6390"/>
    <w:rsid w:val="001D45CD"/>
    <w:rsid w:val="001D74FF"/>
    <w:rsid w:val="001D7F1D"/>
    <w:rsid w:val="001E095D"/>
    <w:rsid w:val="001E0DBB"/>
    <w:rsid w:val="001E16C6"/>
    <w:rsid w:val="001E289C"/>
    <w:rsid w:val="001E5FF6"/>
    <w:rsid w:val="001E6848"/>
    <w:rsid w:val="001F27BA"/>
    <w:rsid w:val="001F2EB0"/>
    <w:rsid w:val="001F3942"/>
    <w:rsid w:val="001F74A7"/>
    <w:rsid w:val="001F77AC"/>
    <w:rsid w:val="00200731"/>
    <w:rsid w:val="002012F0"/>
    <w:rsid w:val="0020502A"/>
    <w:rsid w:val="00205176"/>
    <w:rsid w:val="00205280"/>
    <w:rsid w:val="0020534F"/>
    <w:rsid w:val="002053AB"/>
    <w:rsid w:val="00205E98"/>
    <w:rsid w:val="00206436"/>
    <w:rsid w:val="00206AEB"/>
    <w:rsid w:val="00207496"/>
    <w:rsid w:val="00207607"/>
    <w:rsid w:val="00211137"/>
    <w:rsid w:val="00212CF0"/>
    <w:rsid w:val="00221E68"/>
    <w:rsid w:val="002224FD"/>
    <w:rsid w:val="002233F2"/>
    <w:rsid w:val="002241F7"/>
    <w:rsid w:val="002243D1"/>
    <w:rsid w:val="00224AED"/>
    <w:rsid w:val="002251D8"/>
    <w:rsid w:val="002255E4"/>
    <w:rsid w:val="00226E22"/>
    <w:rsid w:val="00226F5F"/>
    <w:rsid w:val="0022797F"/>
    <w:rsid w:val="00233D76"/>
    <w:rsid w:val="002348CC"/>
    <w:rsid w:val="00234F54"/>
    <w:rsid w:val="00235AE9"/>
    <w:rsid w:val="00236376"/>
    <w:rsid w:val="0023742D"/>
    <w:rsid w:val="0023766D"/>
    <w:rsid w:val="00237F22"/>
    <w:rsid w:val="00240F60"/>
    <w:rsid w:val="00241D4C"/>
    <w:rsid w:val="00241F7F"/>
    <w:rsid w:val="00242BC8"/>
    <w:rsid w:val="00243591"/>
    <w:rsid w:val="00243A6B"/>
    <w:rsid w:val="00243B7F"/>
    <w:rsid w:val="002446CF"/>
    <w:rsid w:val="00245D96"/>
    <w:rsid w:val="0024611D"/>
    <w:rsid w:val="002462C6"/>
    <w:rsid w:val="00246EE0"/>
    <w:rsid w:val="00250813"/>
    <w:rsid w:val="0025226B"/>
    <w:rsid w:val="00252F13"/>
    <w:rsid w:val="00253A71"/>
    <w:rsid w:val="002549A6"/>
    <w:rsid w:val="00255A76"/>
    <w:rsid w:val="00255BDD"/>
    <w:rsid w:val="002570D6"/>
    <w:rsid w:val="002605CB"/>
    <w:rsid w:val="002606F5"/>
    <w:rsid w:val="0026248F"/>
    <w:rsid w:val="00262AA0"/>
    <w:rsid w:val="002636DA"/>
    <w:rsid w:val="002658C8"/>
    <w:rsid w:val="00266A49"/>
    <w:rsid w:val="00267379"/>
    <w:rsid w:val="002700FC"/>
    <w:rsid w:val="002712B4"/>
    <w:rsid w:val="00274544"/>
    <w:rsid w:val="002769A3"/>
    <w:rsid w:val="00280020"/>
    <w:rsid w:val="0028229B"/>
    <w:rsid w:val="002825CB"/>
    <w:rsid w:val="00283041"/>
    <w:rsid w:val="0028650A"/>
    <w:rsid w:val="00291662"/>
    <w:rsid w:val="00291F5B"/>
    <w:rsid w:val="00293680"/>
    <w:rsid w:val="00293744"/>
    <w:rsid w:val="002942C6"/>
    <w:rsid w:val="002964DC"/>
    <w:rsid w:val="00296618"/>
    <w:rsid w:val="0029730F"/>
    <w:rsid w:val="00297C10"/>
    <w:rsid w:val="002A0308"/>
    <w:rsid w:val="002A0AAD"/>
    <w:rsid w:val="002A122D"/>
    <w:rsid w:val="002A12DC"/>
    <w:rsid w:val="002A150B"/>
    <w:rsid w:val="002A22B2"/>
    <w:rsid w:val="002A5527"/>
    <w:rsid w:val="002A69EC"/>
    <w:rsid w:val="002A6CBF"/>
    <w:rsid w:val="002A7618"/>
    <w:rsid w:val="002B0BDD"/>
    <w:rsid w:val="002B1974"/>
    <w:rsid w:val="002B24FE"/>
    <w:rsid w:val="002B5BA8"/>
    <w:rsid w:val="002B65B7"/>
    <w:rsid w:val="002B6A6F"/>
    <w:rsid w:val="002B7756"/>
    <w:rsid w:val="002C0260"/>
    <w:rsid w:val="002C0646"/>
    <w:rsid w:val="002C401B"/>
    <w:rsid w:val="002C4DE8"/>
    <w:rsid w:val="002C6649"/>
    <w:rsid w:val="002C78E0"/>
    <w:rsid w:val="002D1337"/>
    <w:rsid w:val="002D2E26"/>
    <w:rsid w:val="002D4932"/>
    <w:rsid w:val="002D5253"/>
    <w:rsid w:val="002D536A"/>
    <w:rsid w:val="002D675F"/>
    <w:rsid w:val="002D6C5D"/>
    <w:rsid w:val="002D6CE1"/>
    <w:rsid w:val="002D7D5F"/>
    <w:rsid w:val="002E04E5"/>
    <w:rsid w:val="002E3244"/>
    <w:rsid w:val="002E3A2B"/>
    <w:rsid w:val="002E3CEA"/>
    <w:rsid w:val="002E3F59"/>
    <w:rsid w:val="002E5355"/>
    <w:rsid w:val="002E5BB5"/>
    <w:rsid w:val="002E5EF5"/>
    <w:rsid w:val="002E7CE1"/>
    <w:rsid w:val="002F0F42"/>
    <w:rsid w:val="002F2C7D"/>
    <w:rsid w:val="002F2D57"/>
    <w:rsid w:val="002F4D24"/>
    <w:rsid w:val="002F5870"/>
    <w:rsid w:val="002F5B34"/>
    <w:rsid w:val="002F76E0"/>
    <w:rsid w:val="002F7B44"/>
    <w:rsid w:val="00302672"/>
    <w:rsid w:val="003030D4"/>
    <w:rsid w:val="003031CC"/>
    <w:rsid w:val="00306209"/>
    <w:rsid w:val="00306B6D"/>
    <w:rsid w:val="00306BB5"/>
    <w:rsid w:val="00306F47"/>
    <w:rsid w:val="003111F4"/>
    <w:rsid w:val="00313C2A"/>
    <w:rsid w:val="00313D45"/>
    <w:rsid w:val="0031437B"/>
    <w:rsid w:val="0031495B"/>
    <w:rsid w:val="003160D4"/>
    <w:rsid w:val="0031621F"/>
    <w:rsid w:val="00317041"/>
    <w:rsid w:val="0031705F"/>
    <w:rsid w:val="00320AD1"/>
    <w:rsid w:val="00320B30"/>
    <w:rsid w:val="00321B2E"/>
    <w:rsid w:val="003222F7"/>
    <w:rsid w:val="00322C68"/>
    <w:rsid w:val="003245C4"/>
    <w:rsid w:val="00325200"/>
    <w:rsid w:val="003268C5"/>
    <w:rsid w:val="00326966"/>
    <w:rsid w:val="00327032"/>
    <w:rsid w:val="00327968"/>
    <w:rsid w:val="00331C25"/>
    <w:rsid w:val="00332D48"/>
    <w:rsid w:val="00333A06"/>
    <w:rsid w:val="00334DFB"/>
    <w:rsid w:val="00335703"/>
    <w:rsid w:val="00337DB5"/>
    <w:rsid w:val="00340294"/>
    <w:rsid w:val="003424AA"/>
    <w:rsid w:val="003432FD"/>
    <w:rsid w:val="003439ED"/>
    <w:rsid w:val="00345BCF"/>
    <w:rsid w:val="003507F5"/>
    <w:rsid w:val="00350AA8"/>
    <w:rsid w:val="00351B86"/>
    <w:rsid w:val="003522BD"/>
    <w:rsid w:val="00354A77"/>
    <w:rsid w:val="00357871"/>
    <w:rsid w:val="0036523F"/>
    <w:rsid w:val="00366201"/>
    <w:rsid w:val="003673FD"/>
    <w:rsid w:val="00371F02"/>
    <w:rsid w:val="00372039"/>
    <w:rsid w:val="003723A1"/>
    <w:rsid w:val="00372DAC"/>
    <w:rsid w:val="00372DB8"/>
    <w:rsid w:val="00373C45"/>
    <w:rsid w:val="00374E06"/>
    <w:rsid w:val="00376948"/>
    <w:rsid w:val="0037727A"/>
    <w:rsid w:val="0038002C"/>
    <w:rsid w:val="003813E1"/>
    <w:rsid w:val="0038386A"/>
    <w:rsid w:val="00383EAD"/>
    <w:rsid w:val="00383FF9"/>
    <w:rsid w:val="00387642"/>
    <w:rsid w:val="00391B4B"/>
    <w:rsid w:val="00392718"/>
    <w:rsid w:val="00392AAC"/>
    <w:rsid w:val="003934FD"/>
    <w:rsid w:val="00393B00"/>
    <w:rsid w:val="00393CE1"/>
    <w:rsid w:val="00394075"/>
    <w:rsid w:val="0039480F"/>
    <w:rsid w:val="003979FC"/>
    <w:rsid w:val="00397B00"/>
    <w:rsid w:val="003A04B4"/>
    <w:rsid w:val="003A06D9"/>
    <w:rsid w:val="003A25F7"/>
    <w:rsid w:val="003A2B97"/>
    <w:rsid w:val="003A3570"/>
    <w:rsid w:val="003A43D6"/>
    <w:rsid w:val="003A5690"/>
    <w:rsid w:val="003B0DF8"/>
    <w:rsid w:val="003B4CA6"/>
    <w:rsid w:val="003B685B"/>
    <w:rsid w:val="003B74F6"/>
    <w:rsid w:val="003C0078"/>
    <w:rsid w:val="003C0B33"/>
    <w:rsid w:val="003C0E18"/>
    <w:rsid w:val="003C120D"/>
    <w:rsid w:val="003C1649"/>
    <w:rsid w:val="003C29B6"/>
    <w:rsid w:val="003C457A"/>
    <w:rsid w:val="003C466F"/>
    <w:rsid w:val="003C49CC"/>
    <w:rsid w:val="003C49F0"/>
    <w:rsid w:val="003C5499"/>
    <w:rsid w:val="003C65E4"/>
    <w:rsid w:val="003C6B5C"/>
    <w:rsid w:val="003D0CBD"/>
    <w:rsid w:val="003D1789"/>
    <w:rsid w:val="003D1D5F"/>
    <w:rsid w:val="003D69B8"/>
    <w:rsid w:val="003D734E"/>
    <w:rsid w:val="003D789D"/>
    <w:rsid w:val="003D7C80"/>
    <w:rsid w:val="003E03CE"/>
    <w:rsid w:val="003E1DCA"/>
    <w:rsid w:val="003E247D"/>
    <w:rsid w:val="003E24E7"/>
    <w:rsid w:val="003E2B4D"/>
    <w:rsid w:val="003E39DE"/>
    <w:rsid w:val="003E5714"/>
    <w:rsid w:val="003E57DB"/>
    <w:rsid w:val="003F1A53"/>
    <w:rsid w:val="003F1B7E"/>
    <w:rsid w:val="003F1C01"/>
    <w:rsid w:val="003F69FE"/>
    <w:rsid w:val="003F75BC"/>
    <w:rsid w:val="003F7DB2"/>
    <w:rsid w:val="00400128"/>
    <w:rsid w:val="004013F5"/>
    <w:rsid w:val="00401BE6"/>
    <w:rsid w:val="00402006"/>
    <w:rsid w:val="004031B5"/>
    <w:rsid w:val="0040341E"/>
    <w:rsid w:val="00403654"/>
    <w:rsid w:val="0040501D"/>
    <w:rsid w:val="004067EA"/>
    <w:rsid w:val="00407403"/>
    <w:rsid w:val="0040788C"/>
    <w:rsid w:val="004102E2"/>
    <w:rsid w:val="004119D0"/>
    <w:rsid w:val="00411EBE"/>
    <w:rsid w:val="00413D82"/>
    <w:rsid w:val="00415997"/>
    <w:rsid w:val="004214CD"/>
    <w:rsid w:val="0042176E"/>
    <w:rsid w:val="00423246"/>
    <w:rsid w:val="00423D9C"/>
    <w:rsid w:val="00425B73"/>
    <w:rsid w:val="00425CC3"/>
    <w:rsid w:val="00427772"/>
    <w:rsid w:val="00430E0D"/>
    <w:rsid w:val="00431BB4"/>
    <w:rsid w:val="00432AD3"/>
    <w:rsid w:val="00433D0E"/>
    <w:rsid w:val="00435A0A"/>
    <w:rsid w:val="00437765"/>
    <w:rsid w:val="00437D5B"/>
    <w:rsid w:val="00440736"/>
    <w:rsid w:val="00440D8E"/>
    <w:rsid w:val="00440E1A"/>
    <w:rsid w:val="00441BEB"/>
    <w:rsid w:val="00441D3F"/>
    <w:rsid w:val="0044274B"/>
    <w:rsid w:val="00443765"/>
    <w:rsid w:val="004444D3"/>
    <w:rsid w:val="00444685"/>
    <w:rsid w:val="00444C9D"/>
    <w:rsid w:val="00445C30"/>
    <w:rsid w:val="00445EFA"/>
    <w:rsid w:val="00450DC7"/>
    <w:rsid w:val="00451698"/>
    <w:rsid w:val="0045172C"/>
    <w:rsid w:val="00451BB4"/>
    <w:rsid w:val="00451F1E"/>
    <w:rsid w:val="004520E1"/>
    <w:rsid w:val="00453F70"/>
    <w:rsid w:val="00454965"/>
    <w:rsid w:val="00455806"/>
    <w:rsid w:val="004563ED"/>
    <w:rsid w:val="004568A6"/>
    <w:rsid w:val="00457043"/>
    <w:rsid w:val="0045738A"/>
    <w:rsid w:val="00461349"/>
    <w:rsid w:val="00462405"/>
    <w:rsid w:val="0046408A"/>
    <w:rsid w:val="00464A0F"/>
    <w:rsid w:val="004655D8"/>
    <w:rsid w:val="00465A86"/>
    <w:rsid w:val="00465AE0"/>
    <w:rsid w:val="00466045"/>
    <w:rsid w:val="00466643"/>
    <w:rsid w:val="00466BC7"/>
    <w:rsid w:val="004678E2"/>
    <w:rsid w:val="00467E3B"/>
    <w:rsid w:val="00470ECE"/>
    <w:rsid w:val="00471E27"/>
    <w:rsid w:val="0047253A"/>
    <w:rsid w:val="00472D58"/>
    <w:rsid w:val="00473218"/>
    <w:rsid w:val="0047328A"/>
    <w:rsid w:val="00473389"/>
    <w:rsid w:val="004750BF"/>
    <w:rsid w:val="004752B6"/>
    <w:rsid w:val="00475334"/>
    <w:rsid w:val="00477656"/>
    <w:rsid w:val="00477CEA"/>
    <w:rsid w:val="00477FDB"/>
    <w:rsid w:val="00480498"/>
    <w:rsid w:val="00480E4D"/>
    <w:rsid w:val="00481B69"/>
    <w:rsid w:val="00481CE7"/>
    <w:rsid w:val="004826B0"/>
    <w:rsid w:val="004833FF"/>
    <w:rsid w:val="00483F25"/>
    <w:rsid w:val="00484694"/>
    <w:rsid w:val="00484EDE"/>
    <w:rsid w:val="0048599C"/>
    <w:rsid w:val="004870E5"/>
    <w:rsid w:val="004875AA"/>
    <w:rsid w:val="00487756"/>
    <w:rsid w:val="00487A85"/>
    <w:rsid w:val="00487D12"/>
    <w:rsid w:val="00490EB3"/>
    <w:rsid w:val="004916DE"/>
    <w:rsid w:val="004919DA"/>
    <w:rsid w:val="0049242A"/>
    <w:rsid w:val="00492981"/>
    <w:rsid w:val="00492E95"/>
    <w:rsid w:val="0049307B"/>
    <w:rsid w:val="00495E79"/>
    <w:rsid w:val="00497285"/>
    <w:rsid w:val="004A09C1"/>
    <w:rsid w:val="004A1C98"/>
    <w:rsid w:val="004A1E8E"/>
    <w:rsid w:val="004A2283"/>
    <w:rsid w:val="004A33C4"/>
    <w:rsid w:val="004A47D4"/>
    <w:rsid w:val="004A72F8"/>
    <w:rsid w:val="004B0772"/>
    <w:rsid w:val="004B0C5A"/>
    <w:rsid w:val="004B1D5B"/>
    <w:rsid w:val="004B59A8"/>
    <w:rsid w:val="004B5EC6"/>
    <w:rsid w:val="004C3AAD"/>
    <w:rsid w:val="004C3B71"/>
    <w:rsid w:val="004C3CAD"/>
    <w:rsid w:val="004C4A41"/>
    <w:rsid w:val="004C63C9"/>
    <w:rsid w:val="004C6A0A"/>
    <w:rsid w:val="004C6AF7"/>
    <w:rsid w:val="004C6F0C"/>
    <w:rsid w:val="004C7C34"/>
    <w:rsid w:val="004C7E1B"/>
    <w:rsid w:val="004D2CD4"/>
    <w:rsid w:val="004D4F81"/>
    <w:rsid w:val="004D58C4"/>
    <w:rsid w:val="004D6B67"/>
    <w:rsid w:val="004D78D4"/>
    <w:rsid w:val="004E0F55"/>
    <w:rsid w:val="004E3A91"/>
    <w:rsid w:val="004E3BA2"/>
    <w:rsid w:val="004E41B8"/>
    <w:rsid w:val="004E4516"/>
    <w:rsid w:val="004E70D8"/>
    <w:rsid w:val="004E7A69"/>
    <w:rsid w:val="004E7E8C"/>
    <w:rsid w:val="004F0302"/>
    <w:rsid w:val="004F0582"/>
    <w:rsid w:val="004F0663"/>
    <w:rsid w:val="004F084B"/>
    <w:rsid w:val="004F09E5"/>
    <w:rsid w:val="004F0DCF"/>
    <w:rsid w:val="004F11AF"/>
    <w:rsid w:val="004F28FF"/>
    <w:rsid w:val="004F3515"/>
    <w:rsid w:val="004F3B71"/>
    <w:rsid w:val="004F4790"/>
    <w:rsid w:val="004F4892"/>
    <w:rsid w:val="004F622F"/>
    <w:rsid w:val="004F63E8"/>
    <w:rsid w:val="004F672D"/>
    <w:rsid w:val="004F7264"/>
    <w:rsid w:val="004F77BA"/>
    <w:rsid w:val="0050211C"/>
    <w:rsid w:val="0050259E"/>
    <w:rsid w:val="00502979"/>
    <w:rsid w:val="00502EA2"/>
    <w:rsid w:val="0050332B"/>
    <w:rsid w:val="005051D6"/>
    <w:rsid w:val="00505F28"/>
    <w:rsid w:val="00510379"/>
    <w:rsid w:val="0051042E"/>
    <w:rsid w:val="00510812"/>
    <w:rsid w:val="005115CB"/>
    <w:rsid w:val="0051385E"/>
    <w:rsid w:val="00513C93"/>
    <w:rsid w:val="00514C7C"/>
    <w:rsid w:val="00514D88"/>
    <w:rsid w:val="00517AD1"/>
    <w:rsid w:val="005202E0"/>
    <w:rsid w:val="005256EE"/>
    <w:rsid w:val="00527C3A"/>
    <w:rsid w:val="00531A1B"/>
    <w:rsid w:val="00533A99"/>
    <w:rsid w:val="00534E32"/>
    <w:rsid w:val="0053693F"/>
    <w:rsid w:val="00536F0B"/>
    <w:rsid w:val="00537ED4"/>
    <w:rsid w:val="005414A6"/>
    <w:rsid w:val="00543E94"/>
    <w:rsid w:val="00544703"/>
    <w:rsid w:val="00544B17"/>
    <w:rsid w:val="00544F67"/>
    <w:rsid w:val="00545C56"/>
    <w:rsid w:val="00545DFA"/>
    <w:rsid w:val="005477A3"/>
    <w:rsid w:val="00551B3B"/>
    <w:rsid w:val="00552BAE"/>
    <w:rsid w:val="00553E65"/>
    <w:rsid w:val="00556E9F"/>
    <w:rsid w:val="00557990"/>
    <w:rsid w:val="00562214"/>
    <w:rsid w:val="005638FC"/>
    <w:rsid w:val="00565B7F"/>
    <w:rsid w:val="00566CCB"/>
    <w:rsid w:val="00566D85"/>
    <w:rsid w:val="0057155C"/>
    <w:rsid w:val="00572513"/>
    <w:rsid w:val="005725CB"/>
    <w:rsid w:val="00572A8C"/>
    <w:rsid w:val="0057474B"/>
    <w:rsid w:val="00574E41"/>
    <w:rsid w:val="005754A2"/>
    <w:rsid w:val="00575CC2"/>
    <w:rsid w:val="00575F1E"/>
    <w:rsid w:val="00575F50"/>
    <w:rsid w:val="005764A3"/>
    <w:rsid w:val="00577E2C"/>
    <w:rsid w:val="005849AB"/>
    <w:rsid w:val="0058507C"/>
    <w:rsid w:val="005861B3"/>
    <w:rsid w:val="00586679"/>
    <w:rsid w:val="00586851"/>
    <w:rsid w:val="0059347E"/>
    <w:rsid w:val="00593A84"/>
    <w:rsid w:val="00593D8D"/>
    <w:rsid w:val="00593DA7"/>
    <w:rsid w:val="005940A7"/>
    <w:rsid w:val="005A0164"/>
    <w:rsid w:val="005A0CEA"/>
    <w:rsid w:val="005A0D16"/>
    <w:rsid w:val="005A10F6"/>
    <w:rsid w:val="005A1CC8"/>
    <w:rsid w:val="005A2402"/>
    <w:rsid w:val="005A3554"/>
    <w:rsid w:val="005A3C2D"/>
    <w:rsid w:val="005A4104"/>
    <w:rsid w:val="005A4C43"/>
    <w:rsid w:val="005A4EBE"/>
    <w:rsid w:val="005A592F"/>
    <w:rsid w:val="005B0544"/>
    <w:rsid w:val="005B0E41"/>
    <w:rsid w:val="005B28B7"/>
    <w:rsid w:val="005B34C9"/>
    <w:rsid w:val="005B4594"/>
    <w:rsid w:val="005B67FD"/>
    <w:rsid w:val="005B6CDD"/>
    <w:rsid w:val="005C09CF"/>
    <w:rsid w:val="005C1845"/>
    <w:rsid w:val="005C202A"/>
    <w:rsid w:val="005C2646"/>
    <w:rsid w:val="005C2880"/>
    <w:rsid w:val="005C30B8"/>
    <w:rsid w:val="005C3403"/>
    <w:rsid w:val="005C39FD"/>
    <w:rsid w:val="005C5630"/>
    <w:rsid w:val="005C7B3B"/>
    <w:rsid w:val="005D04A5"/>
    <w:rsid w:val="005D2071"/>
    <w:rsid w:val="005D3A69"/>
    <w:rsid w:val="005D3FAA"/>
    <w:rsid w:val="005D62CB"/>
    <w:rsid w:val="005D6CB7"/>
    <w:rsid w:val="005E0690"/>
    <w:rsid w:val="005E126B"/>
    <w:rsid w:val="005E1292"/>
    <w:rsid w:val="005E3E00"/>
    <w:rsid w:val="005E4BD6"/>
    <w:rsid w:val="005E5524"/>
    <w:rsid w:val="005E6303"/>
    <w:rsid w:val="005E7B14"/>
    <w:rsid w:val="005F0CCC"/>
    <w:rsid w:val="005F0D74"/>
    <w:rsid w:val="005F1031"/>
    <w:rsid w:val="005F2E7E"/>
    <w:rsid w:val="005F2F60"/>
    <w:rsid w:val="005F3B3A"/>
    <w:rsid w:val="005F3CDB"/>
    <w:rsid w:val="005F4534"/>
    <w:rsid w:val="005F4996"/>
    <w:rsid w:val="005F5500"/>
    <w:rsid w:val="00601BB8"/>
    <w:rsid w:val="0060357F"/>
    <w:rsid w:val="00603717"/>
    <w:rsid w:val="00605012"/>
    <w:rsid w:val="00606DD4"/>
    <w:rsid w:val="006079C9"/>
    <w:rsid w:val="006107C5"/>
    <w:rsid w:val="00613552"/>
    <w:rsid w:val="0061359F"/>
    <w:rsid w:val="0061459E"/>
    <w:rsid w:val="00615A07"/>
    <w:rsid w:val="00616EFE"/>
    <w:rsid w:val="00617F43"/>
    <w:rsid w:val="00621712"/>
    <w:rsid w:val="00621FE3"/>
    <w:rsid w:val="00623CEF"/>
    <w:rsid w:val="00623F98"/>
    <w:rsid w:val="006248B3"/>
    <w:rsid w:val="006259F0"/>
    <w:rsid w:val="00626045"/>
    <w:rsid w:val="00626485"/>
    <w:rsid w:val="00626878"/>
    <w:rsid w:val="00627126"/>
    <w:rsid w:val="0063001B"/>
    <w:rsid w:val="00631361"/>
    <w:rsid w:val="00632FB7"/>
    <w:rsid w:val="00635777"/>
    <w:rsid w:val="00637551"/>
    <w:rsid w:val="006411F5"/>
    <w:rsid w:val="006417F9"/>
    <w:rsid w:val="0064226C"/>
    <w:rsid w:val="006427D3"/>
    <w:rsid w:val="00643184"/>
    <w:rsid w:val="0064667B"/>
    <w:rsid w:val="00646EE5"/>
    <w:rsid w:val="00646F0E"/>
    <w:rsid w:val="0065336F"/>
    <w:rsid w:val="00653862"/>
    <w:rsid w:val="006539D7"/>
    <w:rsid w:val="00654187"/>
    <w:rsid w:val="0065530E"/>
    <w:rsid w:val="00656237"/>
    <w:rsid w:val="00656AAC"/>
    <w:rsid w:val="00657E7B"/>
    <w:rsid w:val="00660E20"/>
    <w:rsid w:val="00661CF6"/>
    <w:rsid w:val="006629D6"/>
    <w:rsid w:val="0066459F"/>
    <w:rsid w:val="0066462A"/>
    <w:rsid w:val="00664FDD"/>
    <w:rsid w:val="00666040"/>
    <w:rsid w:val="00666FB0"/>
    <w:rsid w:val="0067046C"/>
    <w:rsid w:val="00670907"/>
    <w:rsid w:val="00671489"/>
    <w:rsid w:val="00672362"/>
    <w:rsid w:val="00675A85"/>
    <w:rsid w:val="00676037"/>
    <w:rsid w:val="006802D8"/>
    <w:rsid w:val="0068101E"/>
    <w:rsid w:val="0068217A"/>
    <w:rsid w:val="00682923"/>
    <w:rsid w:val="00682C09"/>
    <w:rsid w:val="00683273"/>
    <w:rsid w:val="0068375F"/>
    <w:rsid w:val="00684309"/>
    <w:rsid w:val="006845F4"/>
    <w:rsid w:val="0068498A"/>
    <w:rsid w:val="00686AA1"/>
    <w:rsid w:val="00690018"/>
    <w:rsid w:val="00691652"/>
    <w:rsid w:val="006921B0"/>
    <w:rsid w:val="00692566"/>
    <w:rsid w:val="00692A89"/>
    <w:rsid w:val="00692CA1"/>
    <w:rsid w:val="00694A17"/>
    <w:rsid w:val="00695DF1"/>
    <w:rsid w:val="00696BCF"/>
    <w:rsid w:val="00696F32"/>
    <w:rsid w:val="00697B59"/>
    <w:rsid w:val="00697C1E"/>
    <w:rsid w:val="006A01E5"/>
    <w:rsid w:val="006A23E9"/>
    <w:rsid w:val="006A292F"/>
    <w:rsid w:val="006A7AF9"/>
    <w:rsid w:val="006B1E6A"/>
    <w:rsid w:val="006B4AAB"/>
    <w:rsid w:val="006B57D6"/>
    <w:rsid w:val="006B5D54"/>
    <w:rsid w:val="006B64A1"/>
    <w:rsid w:val="006C0770"/>
    <w:rsid w:val="006C14BC"/>
    <w:rsid w:val="006C1C83"/>
    <w:rsid w:val="006C21DD"/>
    <w:rsid w:val="006C33F0"/>
    <w:rsid w:val="006C3A53"/>
    <w:rsid w:val="006C41F9"/>
    <w:rsid w:val="006C54E0"/>
    <w:rsid w:val="006C5C4F"/>
    <w:rsid w:val="006C626B"/>
    <w:rsid w:val="006D0275"/>
    <w:rsid w:val="006D0498"/>
    <w:rsid w:val="006D1184"/>
    <w:rsid w:val="006D3AD4"/>
    <w:rsid w:val="006D508B"/>
    <w:rsid w:val="006D6C58"/>
    <w:rsid w:val="006E0A09"/>
    <w:rsid w:val="006E0A97"/>
    <w:rsid w:val="006E1E2E"/>
    <w:rsid w:val="006E2009"/>
    <w:rsid w:val="006E49EC"/>
    <w:rsid w:val="006E5569"/>
    <w:rsid w:val="006E5E20"/>
    <w:rsid w:val="006F03BF"/>
    <w:rsid w:val="006F138D"/>
    <w:rsid w:val="006F6A01"/>
    <w:rsid w:val="006F72E5"/>
    <w:rsid w:val="006F73BC"/>
    <w:rsid w:val="00701CE5"/>
    <w:rsid w:val="00702BE8"/>
    <w:rsid w:val="0070382E"/>
    <w:rsid w:val="00703FDE"/>
    <w:rsid w:val="007049C0"/>
    <w:rsid w:val="00704EF2"/>
    <w:rsid w:val="00705EEE"/>
    <w:rsid w:val="00707D0A"/>
    <w:rsid w:val="007103D3"/>
    <w:rsid w:val="007105C6"/>
    <w:rsid w:val="007126B2"/>
    <w:rsid w:val="00712D1C"/>
    <w:rsid w:val="0071552E"/>
    <w:rsid w:val="007177D4"/>
    <w:rsid w:val="007206FB"/>
    <w:rsid w:val="00720A60"/>
    <w:rsid w:val="00720ED8"/>
    <w:rsid w:val="00722A0D"/>
    <w:rsid w:val="00723BDC"/>
    <w:rsid w:val="0072574F"/>
    <w:rsid w:val="007258C8"/>
    <w:rsid w:val="00725B40"/>
    <w:rsid w:val="007260CF"/>
    <w:rsid w:val="00726869"/>
    <w:rsid w:val="00726A63"/>
    <w:rsid w:val="00727136"/>
    <w:rsid w:val="00727B30"/>
    <w:rsid w:val="0073020C"/>
    <w:rsid w:val="00731A84"/>
    <w:rsid w:val="00733546"/>
    <w:rsid w:val="0073363D"/>
    <w:rsid w:val="00735AB7"/>
    <w:rsid w:val="00735C24"/>
    <w:rsid w:val="0073630B"/>
    <w:rsid w:val="00737006"/>
    <w:rsid w:val="00737559"/>
    <w:rsid w:val="00741FCC"/>
    <w:rsid w:val="007423C2"/>
    <w:rsid w:val="00742461"/>
    <w:rsid w:val="00744B82"/>
    <w:rsid w:val="00746348"/>
    <w:rsid w:val="00747CFC"/>
    <w:rsid w:val="007500DC"/>
    <w:rsid w:val="00751870"/>
    <w:rsid w:val="00752FC5"/>
    <w:rsid w:val="00753900"/>
    <w:rsid w:val="007558C6"/>
    <w:rsid w:val="00757586"/>
    <w:rsid w:val="007579CB"/>
    <w:rsid w:val="00761BFB"/>
    <w:rsid w:val="00761C3C"/>
    <w:rsid w:val="0076450A"/>
    <w:rsid w:val="0076490B"/>
    <w:rsid w:val="007655AE"/>
    <w:rsid w:val="007665F5"/>
    <w:rsid w:val="0076726B"/>
    <w:rsid w:val="00767724"/>
    <w:rsid w:val="00767DCB"/>
    <w:rsid w:val="0077001C"/>
    <w:rsid w:val="00771A98"/>
    <w:rsid w:val="007721C3"/>
    <w:rsid w:val="00775DD3"/>
    <w:rsid w:val="00784864"/>
    <w:rsid w:val="00784E0C"/>
    <w:rsid w:val="00787CEB"/>
    <w:rsid w:val="00790648"/>
    <w:rsid w:val="00791081"/>
    <w:rsid w:val="00793C40"/>
    <w:rsid w:val="00793D37"/>
    <w:rsid w:val="00794267"/>
    <w:rsid w:val="00794C97"/>
    <w:rsid w:val="00794CE7"/>
    <w:rsid w:val="007A0162"/>
    <w:rsid w:val="007A02EC"/>
    <w:rsid w:val="007A1F2B"/>
    <w:rsid w:val="007A253E"/>
    <w:rsid w:val="007A480B"/>
    <w:rsid w:val="007A632A"/>
    <w:rsid w:val="007B02CF"/>
    <w:rsid w:val="007B064D"/>
    <w:rsid w:val="007B0907"/>
    <w:rsid w:val="007B1523"/>
    <w:rsid w:val="007B33A8"/>
    <w:rsid w:val="007B4718"/>
    <w:rsid w:val="007B4EC8"/>
    <w:rsid w:val="007B697A"/>
    <w:rsid w:val="007B7E19"/>
    <w:rsid w:val="007B7EC1"/>
    <w:rsid w:val="007C0E88"/>
    <w:rsid w:val="007C3B77"/>
    <w:rsid w:val="007C5502"/>
    <w:rsid w:val="007C623F"/>
    <w:rsid w:val="007C6BD2"/>
    <w:rsid w:val="007D1749"/>
    <w:rsid w:val="007D2FB7"/>
    <w:rsid w:val="007D3DF4"/>
    <w:rsid w:val="007D52F7"/>
    <w:rsid w:val="007D7BFD"/>
    <w:rsid w:val="007E6D81"/>
    <w:rsid w:val="007E6E8E"/>
    <w:rsid w:val="007F0725"/>
    <w:rsid w:val="007F1C05"/>
    <w:rsid w:val="007F45AF"/>
    <w:rsid w:val="007F4886"/>
    <w:rsid w:val="007F5955"/>
    <w:rsid w:val="007F682B"/>
    <w:rsid w:val="007F71A3"/>
    <w:rsid w:val="007F7FF9"/>
    <w:rsid w:val="00801F8F"/>
    <w:rsid w:val="008034C9"/>
    <w:rsid w:val="00804BD4"/>
    <w:rsid w:val="00804C81"/>
    <w:rsid w:val="00804CD1"/>
    <w:rsid w:val="0080530E"/>
    <w:rsid w:val="00805B3D"/>
    <w:rsid w:val="008062D8"/>
    <w:rsid w:val="008063BB"/>
    <w:rsid w:val="008069B3"/>
    <w:rsid w:val="00807F97"/>
    <w:rsid w:val="00810056"/>
    <w:rsid w:val="0081013B"/>
    <w:rsid w:val="00813626"/>
    <w:rsid w:val="00813986"/>
    <w:rsid w:val="00815AC3"/>
    <w:rsid w:val="008163F3"/>
    <w:rsid w:val="0081731B"/>
    <w:rsid w:val="00820461"/>
    <w:rsid w:val="008225D3"/>
    <w:rsid w:val="00824F49"/>
    <w:rsid w:val="00825382"/>
    <w:rsid w:val="00827261"/>
    <w:rsid w:val="008324B6"/>
    <w:rsid w:val="00835C12"/>
    <w:rsid w:val="0083760F"/>
    <w:rsid w:val="008377AB"/>
    <w:rsid w:val="00837DBD"/>
    <w:rsid w:val="00842D8E"/>
    <w:rsid w:val="0084301B"/>
    <w:rsid w:val="00844EED"/>
    <w:rsid w:val="00847AE7"/>
    <w:rsid w:val="0085223B"/>
    <w:rsid w:val="00855720"/>
    <w:rsid w:val="008616AC"/>
    <w:rsid w:val="00861C5E"/>
    <w:rsid w:val="008625B4"/>
    <w:rsid w:val="00863637"/>
    <w:rsid w:val="008644BD"/>
    <w:rsid w:val="00864A86"/>
    <w:rsid w:val="008657E5"/>
    <w:rsid w:val="00865ABA"/>
    <w:rsid w:val="00870DEC"/>
    <w:rsid w:val="00871510"/>
    <w:rsid w:val="0087279A"/>
    <w:rsid w:val="008761AD"/>
    <w:rsid w:val="00876877"/>
    <w:rsid w:val="0088110D"/>
    <w:rsid w:val="00881B02"/>
    <w:rsid w:val="00881F56"/>
    <w:rsid w:val="0088282E"/>
    <w:rsid w:val="00882A17"/>
    <w:rsid w:val="00883B82"/>
    <w:rsid w:val="00885246"/>
    <w:rsid w:val="00886FA2"/>
    <w:rsid w:val="0089326B"/>
    <w:rsid w:val="008935E8"/>
    <w:rsid w:val="00893715"/>
    <w:rsid w:val="00896360"/>
    <w:rsid w:val="0089742B"/>
    <w:rsid w:val="008A2274"/>
    <w:rsid w:val="008A2B72"/>
    <w:rsid w:val="008A39AC"/>
    <w:rsid w:val="008A4AA0"/>
    <w:rsid w:val="008A4F17"/>
    <w:rsid w:val="008A6038"/>
    <w:rsid w:val="008A6DEE"/>
    <w:rsid w:val="008B1371"/>
    <w:rsid w:val="008B22C1"/>
    <w:rsid w:val="008B6D8E"/>
    <w:rsid w:val="008C39D1"/>
    <w:rsid w:val="008C5279"/>
    <w:rsid w:val="008C657B"/>
    <w:rsid w:val="008C6956"/>
    <w:rsid w:val="008C732D"/>
    <w:rsid w:val="008C7414"/>
    <w:rsid w:val="008D3EB4"/>
    <w:rsid w:val="008D60C5"/>
    <w:rsid w:val="008D6C30"/>
    <w:rsid w:val="008D7C14"/>
    <w:rsid w:val="008E026B"/>
    <w:rsid w:val="008E18B4"/>
    <w:rsid w:val="008E1A84"/>
    <w:rsid w:val="008E2E41"/>
    <w:rsid w:val="008E4E3A"/>
    <w:rsid w:val="008E6140"/>
    <w:rsid w:val="008E7977"/>
    <w:rsid w:val="008F01D0"/>
    <w:rsid w:val="008F065B"/>
    <w:rsid w:val="008F0CB9"/>
    <w:rsid w:val="008F0D8A"/>
    <w:rsid w:val="008F0F14"/>
    <w:rsid w:val="008F19A6"/>
    <w:rsid w:val="008F1B06"/>
    <w:rsid w:val="008F1CD2"/>
    <w:rsid w:val="008F36E1"/>
    <w:rsid w:val="008F5940"/>
    <w:rsid w:val="008F6223"/>
    <w:rsid w:val="008F7223"/>
    <w:rsid w:val="008F7C12"/>
    <w:rsid w:val="0090092E"/>
    <w:rsid w:val="009015D1"/>
    <w:rsid w:val="00901EAA"/>
    <w:rsid w:val="00903FAA"/>
    <w:rsid w:val="009057CF"/>
    <w:rsid w:val="009063BA"/>
    <w:rsid w:val="00911B56"/>
    <w:rsid w:val="00912A2E"/>
    <w:rsid w:val="00912F6E"/>
    <w:rsid w:val="00917A7D"/>
    <w:rsid w:val="00923589"/>
    <w:rsid w:val="00924169"/>
    <w:rsid w:val="0092467D"/>
    <w:rsid w:val="00924943"/>
    <w:rsid w:val="009251D5"/>
    <w:rsid w:val="0092601B"/>
    <w:rsid w:val="009272B2"/>
    <w:rsid w:val="00927B9D"/>
    <w:rsid w:val="00930C57"/>
    <w:rsid w:val="00932630"/>
    <w:rsid w:val="00932DD8"/>
    <w:rsid w:val="009340D2"/>
    <w:rsid w:val="00934222"/>
    <w:rsid w:val="009429F3"/>
    <w:rsid w:val="00945344"/>
    <w:rsid w:val="00946592"/>
    <w:rsid w:val="00946F73"/>
    <w:rsid w:val="00947844"/>
    <w:rsid w:val="00955192"/>
    <w:rsid w:val="00955F94"/>
    <w:rsid w:val="00956CEB"/>
    <w:rsid w:val="00957719"/>
    <w:rsid w:val="009578A1"/>
    <w:rsid w:val="00957AE4"/>
    <w:rsid w:val="00960095"/>
    <w:rsid w:val="009602CC"/>
    <w:rsid w:val="009608B5"/>
    <w:rsid w:val="00960B80"/>
    <w:rsid w:val="00961594"/>
    <w:rsid w:val="00963387"/>
    <w:rsid w:val="00963AC0"/>
    <w:rsid w:val="00963CDE"/>
    <w:rsid w:val="009649AA"/>
    <w:rsid w:val="00970A37"/>
    <w:rsid w:val="00970E0E"/>
    <w:rsid w:val="0097180B"/>
    <w:rsid w:val="009724EF"/>
    <w:rsid w:val="00973FA8"/>
    <w:rsid w:val="00975AD8"/>
    <w:rsid w:val="00975E75"/>
    <w:rsid w:val="00975EA9"/>
    <w:rsid w:val="00976F29"/>
    <w:rsid w:val="00977A47"/>
    <w:rsid w:val="009801C1"/>
    <w:rsid w:val="00981073"/>
    <w:rsid w:val="009818CA"/>
    <w:rsid w:val="009825F3"/>
    <w:rsid w:val="00983A19"/>
    <w:rsid w:val="00983BD0"/>
    <w:rsid w:val="00984004"/>
    <w:rsid w:val="00984902"/>
    <w:rsid w:val="00985E2E"/>
    <w:rsid w:val="00986543"/>
    <w:rsid w:val="00986DA1"/>
    <w:rsid w:val="009874DF"/>
    <w:rsid w:val="0098769B"/>
    <w:rsid w:val="009917DF"/>
    <w:rsid w:val="009930B4"/>
    <w:rsid w:val="00996659"/>
    <w:rsid w:val="0099675C"/>
    <w:rsid w:val="00997232"/>
    <w:rsid w:val="009A011F"/>
    <w:rsid w:val="009A1BB1"/>
    <w:rsid w:val="009A27AC"/>
    <w:rsid w:val="009A318D"/>
    <w:rsid w:val="009A53CC"/>
    <w:rsid w:val="009A6620"/>
    <w:rsid w:val="009B07C7"/>
    <w:rsid w:val="009B122C"/>
    <w:rsid w:val="009B2B1E"/>
    <w:rsid w:val="009B3170"/>
    <w:rsid w:val="009B343C"/>
    <w:rsid w:val="009B60ED"/>
    <w:rsid w:val="009B7E7C"/>
    <w:rsid w:val="009C0347"/>
    <w:rsid w:val="009C0876"/>
    <w:rsid w:val="009C1774"/>
    <w:rsid w:val="009C2E50"/>
    <w:rsid w:val="009C3743"/>
    <w:rsid w:val="009C46B4"/>
    <w:rsid w:val="009C5D3B"/>
    <w:rsid w:val="009D1CF5"/>
    <w:rsid w:val="009D1F0B"/>
    <w:rsid w:val="009D2535"/>
    <w:rsid w:val="009D2541"/>
    <w:rsid w:val="009D2B10"/>
    <w:rsid w:val="009D2FF4"/>
    <w:rsid w:val="009D40D5"/>
    <w:rsid w:val="009D430E"/>
    <w:rsid w:val="009D4C1C"/>
    <w:rsid w:val="009D53E2"/>
    <w:rsid w:val="009D598C"/>
    <w:rsid w:val="009D64CC"/>
    <w:rsid w:val="009E0906"/>
    <w:rsid w:val="009E09CB"/>
    <w:rsid w:val="009E2457"/>
    <w:rsid w:val="009E4C6A"/>
    <w:rsid w:val="009E556A"/>
    <w:rsid w:val="009E6606"/>
    <w:rsid w:val="009E6B7D"/>
    <w:rsid w:val="009E72ED"/>
    <w:rsid w:val="009E7D31"/>
    <w:rsid w:val="009F02A6"/>
    <w:rsid w:val="009F31CC"/>
    <w:rsid w:val="00A0143F"/>
    <w:rsid w:val="00A01B5A"/>
    <w:rsid w:val="00A0311F"/>
    <w:rsid w:val="00A05B75"/>
    <w:rsid w:val="00A07C2E"/>
    <w:rsid w:val="00A07CC5"/>
    <w:rsid w:val="00A07E58"/>
    <w:rsid w:val="00A14690"/>
    <w:rsid w:val="00A14DC6"/>
    <w:rsid w:val="00A14F7B"/>
    <w:rsid w:val="00A17B9C"/>
    <w:rsid w:val="00A20946"/>
    <w:rsid w:val="00A219EF"/>
    <w:rsid w:val="00A23231"/>
    <w:rsid w:val="00A2771F"/>
    <w:rsid w:val="00A30EA9"/>
    <w:rsid w:val="00A31D64"/>
    <w:rsid w:val="00A32778"/>
    <w:rsid w:val="00A33485"/>
    <w:rsid w:val="00A357AF"/>
    <w:rsid w:val="00A359C3"/>
    <w:rsid w:val="00A364F5"/>
    <w:rsid w:val="00A3664D"/>
    <w:rsid w:val="00A41224"/>
    <w:rsid w:val="00A414DD"/>
    <w:rsid w:val="00A428AD"/>
    <w:rsid w:val="00A45CFA"/>
    <w:rsid w:val="00A4691C"/>
    <w:rsid w:val="00A509EC"/>
    <w:rsid w:val="00A527DD"/>
    <w:rsid w:val="00A532F0"/>
    <w:rsid w:val="00A53312"/>
    <w:rsid w:val="00A54BA4"/>
    <w:rsid w:val="00A5612F"/>
    <w:rsid w:val="00A561F4"/>
    <w:rsid w:val="00A60DE2"/>
    <w:rsid w:val="00A62750"/>
    <w:rsid w:val="00A63B76"/>
    <w:rsid w:val="00A666FD"/>
    <w:rsid w:val="00A7132A"/>
    <w:rsid w:val="00A715F2"/>
    <w:rsid w:val="00A716C3"/>
    <w:rsid w:val="00A721EE"/>
    <w:rsid w:val="00A728DA"/>
    <w:rsid w:val="00A72D18"/>
    <w:rsid w:val="00A7430E"/>
    <w:rsid w:val="00A76A5A"/>
    <w:rsid w:val="00A76E0B"/>
    <w:rsid w:val="00A778DE"/>
    <w:rsid w:val="00A80394"/>
    <w:rsid w:val="00A808C7"/>
    <w:rsid w:val="00A813A4"/>
    <w:rsid w:val="00A81AA7"/>
    <w:rsid w:val="00A828AD"/>
    <w:rsid w:val="00A8296D"/>
    <w:rsid w:val="00A83453"/>
    <w:rsid w:val="00A83A61"/>
    <w:rsid w:val="00A8444E"/>
    <w:rsid w:val="00A84D94"/>
    <w:rsid w:val="00A85F9A"/>
    <w:rsid w:val="00A872B1"/>
    <w:rsid w:val="00A87C15"/>
    <w:rsid w:val="00A902E7"/>
    <w:rsid w:val="00A90660"/>
    <w:rsid w:val="00A90BF8"/>
    <w:rsid w:val="00A91CD2"/>
    <w:rsid w:val="00A92A25"/>
    <w:rsid w:val="00A92F6C"/>
    <w:rsid w:val="00A944C5"/>
    <w:rsid w:val="00A974D2"/>
    <w:rsid w:val="00A97DC3"/>
    <w:rsid w:val="00AA0F71"/>
    <w:rsid w:val="00AA1096"/>
    <w:rsid w:val="00AA36CE"/>
    <w:rsid w:val="00AA57FC"/>
    <w:rsid w:val="00AA7457"/>
    <w:rsid w:val="00AA7529"/>
    <w:rsid w:val="00AB0730"/>
    <w:rsid w:val="00AB1783"/>
    <w:rsid w:val="00AB22C1"/>
    <w:rsid w:val="00AB4802"/>
    <w:rsid w:val="00AB5A84"/>
    <w:rsid w:val="00AB7C09"/>
    <w:rsid w:val="00AC1041"/>
    <w:rsid w:val="00AC4CD4"/>
    <w:rsid w:val="00AC7E12"/>
    <w:rsid w:val="00AD0FA5"/>
    <w:rsid w:val="00AD2543"/>
    <w:rsid w:val="00AD279D"/>
    <w:rsid w:val="00AD2E18"/>
    <w:rsid w:val="00AD3D4A"/>
    <w:rsid w:val="00AD4431"/>
    <w:rsid w:val="00AD6511"/>
    <w:rsid w:val="00AD6F45"/>
    <w:rsid w:val="00AD7196"/>
    <w:rsid w:val="00AD773F"/>
    <w:rsid w:val="00AE3339"/>
    <w:rsid w:val="00AE39A3"/>
    <w:rsid w:val="00AE48AD"/>
    <w:rsid w:val="00AE517D"/>
    <w:rsid w:val="00AE577C"/>
    <w:rsid w:val="00AE64CC"/>
    <w:rsid w:val="00AE64F6"/>
    <w:rsid w:val="00AE6717"/>
    <w:rsid w:val="00AE772E"/>
    <w:rsid w:val="00AF0441"/>
    <w:rsid w:val="00AF0C83"/>
    <w:rsid w:val="00AF30E1"/>
    <w:rsid w:val="00AF3229"/>
    <w:rsid w:val="00AF5986"/>
    <w:rsid w:val="00AF7CFD"/>
    <w:rsid w:val="00B00405"/>
    <w:rsid w:val="00B04341"/>
    <w:rsid w:val="00B07551"/>
    <w:rsid w:val="00B0763B"/>
    <w:rsid w:val="00B10E12"/>
    <w:rsid w:val="00B110CF"/>
    <w:rsid w:val="00B14EE0"/>
    <w:rsid w:val="00B1599C"/>
    <w:rsid w:val="00B15B35"/>
    <w:rsid w:val="00B15B8C"/>
    <w:rsid w:val="00B1600C"/>
    <w:rsid w:val="00B176AF"/>
    <w:rsid w:val="00B2051E"/>
    <w:rsid w:val="00B210BB"/>
    <w:rsid w:val="00B22877"/>
    <w:rsid w:val="00B2324A"/>
    <w:rsid w:val="00B23AF9"/>
    <w:rsid w:val="00B26CC2"/>
    <w:rsid w:val="00B27275"/>
    <w:rsid w:val="00B276E5"/>
    <w:rsid w:val="00B279C7"/>
    <w:rsid w:val="00B27F58"/>
    <w:rsid w:val="00B30862"/>
    <w:rsid w:val="00B31449"/>
    <w:rsid w:val="00B3198A"/>
    <w:rsid w:val="00B32B36"/>
    <w:rsid w:val="00B3423E"/>
    <w:rsid w:val="00B342AF"/>
    <w:rsid w:val="00B34885"/>
    <w:rsid w:val="00B37897"/>
    <w:rsid w:val="00B40727"/>
    <w:rsid w:val="00B42392"/>
    <w:rsid w:val="00B51B82"/>
    <w:rsid w:val="00B52458"/>
    <w:rsid w:val="00B55284"/>
    <w:rsid w:val="00B55604"/>
    <w:rsid w:val="00B563AC"/>
    <w:rsid w:val="00B563AD"/>
    <w:rsid w:val="00B61A1E"/>
    <w:rsid w:val="00B6327D"/>
    <w:rsid w:val="00B64402"/>
    <w:rsid w:val="00B645C9"/>
    <w:rsid w:val="00B650E0"/>
    <w:rsid w:val="00B66C7C"/>
    <w:rsid w:val="00B718D1"/>
    <w:rsid w:val="00B719CC"/>
    <w:rsid w:val="00B71C4F"/>
    <w:rsid w:val="00B7283A"/>
    <w:rsid w:val="00B736F1"/>
    <w:rsid w:val="00B73725"/>
    <w:rsid w:val="00B741CE"/>
    <w:rsid w:val="00B8059C"/>
    <w:rsid w:val="00B80A18"/>
    <w:rsid w:val="00B82000"/>
    <w:rsid w:val="00B8363D"/>
    <w:rsid w:val="00B8588B"/>
    <w:rsid w:val="00B86B8B"/>
    <w:rsid w:val="00B90768"/>
    <w:rsid w:val="00B9128F"/>
    <w:rsid w:val="00B940C8"/>
    <w:rsid w:val="00B94C91"/>
    <w:rsid w:val="00B94E3F"/>
    <w:rsid w:val="00B97C31"/>
    <w:rsid w:val="00BA0687"/>
    <w:rsid w:val="00BA10AA"/>
    <w:rsid w:val="00BA1BB2"/>
    <w:rsid w:val="00BA1C51"/>
    <w:rsid w:val="00BA2448"/>
    <w:rsid w:val="00BA3D17"/>
    <w:rsid w:val="00BA4461"/>
    <w:rsid w:val="00BA4E15"/>
    <w:rsid w:val="00BA5ED9"/>
    <w:rsid w:val="00BA72B3"/>
    <w:rsid w:val="00BB0CBF"/>
    <w:rsid w:val="00BB2BF9"/>
    <w:rsid w:val="00BB33BF"/>
    <w:rsid w:val="00BB43C6"/>
    <w:rsid w:val="00BB4C2C"/>
    <w:rsid w:val="00BB7452"/>
    <w:rsid w:val="00BB7F07"/>
    <w:rsid w:val="00BC0F3E"/>
    <w:rsid w:val="00BC2C9D"/>
    <w:rsid w:val="00BC3351"/>
    <w:rsid w:val="00BC35EC"/>
    <w:rsid w:val="00BC3C72"/>
    <w:rsid w:val="00BC7B79"/>
    <w:rsid w:val="00BD02BD"/>
    <w:rsid w:val="00BD053E"/>
    <w:rsid w:val="00BD0B08"/>
    <w:rsid w:val="00BD0D21"/>
    <w:rsid w:val="00BD2598"/>
    <w:rsid w:val="00BD3F9B"/>
    <w:rsid w:val="00BD4EC2"/>
    <w:rsid w:val="00BD7817"/>
    <w:rsid w:val="00BD7D56"/>
    <w:rsid w:val="00BE199E"/>
    <w:rsid w:val="00BE38DF"/>
    <w:rsid w:val="00BE470A"/>
    <w:rsid w:val="00BE505D"/>
    <w:rsid w:val="00BE53C8"/>
    <w:rsid w:val="00BE6D8B"/>
    <w:rsid w:val="00BE6E01"/>
    <w:rsid w:val="00BF01E7"/>
    <w:rsid w:val="00BF021C"/>
    <w:rsid w:val="00BF0AAD"/>
    <w:rsid w:val="00BF0D99"/>
    <w:rsid w:val="00BF3FA9"/>
    <w:rsid w:val="00BF44D0"/>
    <w:rsid w:val="00BF7563"/>
    <w:rsid w:val="00BF76A0"/>
    <w:rsid w:val="00BF7740"/>
    <w:rsid w:val="00BF7D3D"/>
    <w:rsid w:val="00C043AB"/>
    <w:rsid w:val="00C04A22"/>
    <w:rsid w:val="00C0604E"/>
    <w:rsid w:val="00C065B7"/>
    <w:rsid w:val="00C071BC"/>
    <w:rsid w:val="00C078D9"/>
    <w:rsid w:val="00C07C75"/>
    <w:rsid w:val="00C11394"/>
    <w:rsid w:val="00C11BD6"/>
    <w:rsid w:val="00C12EB1"/>
    <w:rsid w:val="00C13716"/>
    <w:rsid w:val="00C1424F"/>
    <w:rsid w:val="00C1440C"/>
    <w:rsid w:val="00C150BD"/>
    <w:rsid w:val="00C15119"/>
    <w:rsid w:val="00C159C6"/>
    <w:rsid w:val="00C16C43"/>
    <w:rsid w:val="00C228CF"/>
    <w:rsid w:val="00C22D37"/>
    <w:rsid w:val="00C22E31"/>
    <w:rsid w:val="00C23B3B"/>
    <w:rsid w:val="00C248E3"/>
    <w:rsid w:val="00C25844"/>
    <w:rsid w:val="00C26A55"/>
    <w:rsid w:val="00C35B4C"/>
    <w:rsid w:val="00C363E3"/>
    <w:rsid w:val="00C36A29"/>
    <w:rsid w:val="00C4160F"/>
    <w:rsid w:val="00C43C73"/>
    <w:rsid w:val="00C44888"/>
    <w:rsid w:val="00C4495D"/>
    <w:rsid w:val="00C4505E"/>
    <w:rsid w:val="00C46585"/>
    <w:rsid w:val="00C5077E"/>
    <w:rsid w:val="00C51BE4"/>
    <w:rsid w:val="00C51D10"/>
    <w:rsid w:val="00C52D0A"/>
    <w:rsid w:val="00C53CE5"/>
    <w:rsid w:val="00C56289"/>
    <w:rsid w:val="00C56C0A"/>
    <w:rsid w:val="00C614B0"/>
    <w:rsid w:val="00C644DB"/>
    <w:rsid w:val="00C67B19"/>
    <w:rsid w:val="00C70C46"/>
    <w:rsid w:val="00C71329"/>
    <w:rsid w:val="00C73244"/>
    <w:rsid w:val="00C74095"/>
    <w:rsid w:val="00C81B2F"/>
    <w:rsid w:val="00C834FD"/>
    <w:rsid w:val="00C83D88"/>
    <w:rsid w:val="00C8487B"/>
    <w:rsid w:val="00C84A64"/>
    <w:rsid w:val="00C8560D"/>
    <w:rsid w:val="00C860BF"/>
    <w:rsid w:val="00C90A0F"/>
    <w:rsid w:val="00C90E93"/>
    <w:rsid w:val="00C94A3F"/>
    <w:rsid w:val="00C96E60"/>
    <w:rsid w:val="00C97232"/>
    <w:rsid w:val="00C97A98"/>
    <w:rsid w:val="00C97F0B"/>
    <w:rsid w:val="00CA1F7F"/>
    <w:rsid w:val="00CA4214"/>
    <w:rsid w:val="00CA447D"/>
    <w:rsid w:val="00CA488A"/>
    <w:rsid w:val="00CA4BA7"/>
    <w:rsid w:val="00CA5C0F"/>
    <w:rsid w:val="00CA6690"/>
    <w:rsid w:val="00CA6FFF"/>
    <w:rsid w:val="00CB1F64"/>
    <w:rsid w:val="00CB200F"/>
    <w:rsid w:val="00CB67EE"/>
    <w:rsid w:val="00CB7293"/>
    <w:rsid w:val="00CB7357"/>
    <w:rsid w:val="00CB7B6C"/>
    <w:rsid w:val="00CC00EF"/>
    <w:rsid w:val="00CC15BE"/>
    <w:rsid w:val="00CC2160"/>
    <w:rsid w:val="00CC244C"/>
    <w:rsid w:val="00CC4D42"/>
    <w:rsid w:val="00CC5DC2"/>
    <w:rsid w:val="00CC65F9"/>
    <w:rsid w:val="00CC73F0"/>
    <w:rsid w:val="00CD116D"/>
    <w:rsid w:val="00CD129E"/>
    <w:rsid w:val="00CD3F3A"/>
    <w:rsid w:val="00CD4C66"/>
    <w:rsid w:val="00CD4D35"/>
    <w:rsid w:val="00CD523F"/>
    <w:rsid w:val="00CD591E"/>
    <w:rsid w:val="00CD59D0"/>
    <w:rsid w:val="00CD7673"/>
    <w:rsid w:val="00CE1986"/>
    <w:rsid w:val="00CE22B4"/>
    <w:rsid w:val="00CE22D0"/>
    <w:rsid w:val="00CE4267"/>
    <w:rsid w:val="00CE55C2"/>
    <w:rsid w:val="00CE5B69"/>
    <w:rsid w:val="00CE5D0C"/>
    <w:rsid w:val="00CE72F5"/>
    <w:rsid w:val="00CF63BD"/>
    <w:rsid w:val="00CF7FAC"/>
    <w:rsid w:val="00D00F2C"/>
    <w:rsid w:val="00D0104D"/>
    <w:rsid w:val="00D02F70"/>
    <w:rsid w:val="00D04037"/>
    <w:rsid w:val="00D04B83"/>
    <w:rsid w:val="00D05FD3"/>
    <w:rsid w:val="00D0649B"/>
    <w:rsid w:val="00D06F45"/>
    <w:rsid w:val="00D11B14"/>
    <w:rsid w:val="00D11FEC"/>
    <w:rsid w:val="00D1305F"/>
    <w:rsid w:val="00D13F07"/>
    <w:rsid w:val="00D149D6"/>
    <w:rsid w:val="00D17795"/>
    <w:rsid w:val="00D179C0"/>
    <w:rsid w:val="00D17EDB"/>
    <w:rsid w:val="00D206F5"/>
    <w:rsid w:val="00D21C56"/>
    <w:rsid w:val="00D21D2F"/>
    <w:rsid w:val="00D226E4"/>
    <w:rsid w:val="00D22A01"/>
    <w:rsid w:val="00D25181"/>
    <w:rsid w:val="00D268F0"/>
    <w:rsid w:val="00D27741"/>
    <w:rsid w:val="00D27CF1"/>
    <w:rsid w:val="00D3174D"/>
    <w:rsid w:val="00D318BE"/>
    <w:rsid w:val="00D3434B"/>
    <w:rsid w:val="00D34BCD"/>
    <w:rsid w:val="00D35357"/>
    <w:rsid w:val="00D419EB"/>
    <w:rsid w:val="00D42906"/>
    <w:rsid w:val="00D435AA"/>
    <w:rsid w:val="00D45326"/>
    <w:rsid w:val="00D4696E"/>
    <w:rsid w:val="00D46E8F"/>
    <w:rsid w:val="00D50422"/>
    <w:rsid w:val="00D50A58"/>
    <w:rsid w:val="00D51D99"/>
    <w:rsid w:val="00D51EE5"/>
    <w:rsid w:val="00D52A27"/>
    <w:rsid w:val="00D53C69"/>
    <w:rsid w:val="00D56124"/>
    <w:rsid w:val="00D57338"/>
    <w:rsid w:val="00D60389"/>
    <w:rsid w:val="00D61FA8"/>
    <w:rsid w:val="00D6262C"/>
    <w:rsid w:val="00D6320E"/>
    <w:rsid w:val="00D632D8"/>
    <w:rsid w:val="00D649AB"/>
    <w:rsid w:val="00D6596E"/>
    <w:rsid w:val="00D66D1C"/>
    <w:rsid w:val="00D72512"/>
    <w:rsid w:val="00D745D1"/>
    <w:rsid w:val="00D75AC8"/>
    <w:rsid w:val="00D76798"/>
    <w:rsid w:val="00D768A2"/>
    <w:rsid w:val="00D81BA7"/>
    <w:rsid w:val="00D84DDC"/>
    <w:rsid w:val="00D857FD"/>
    <w:rsid w:val="00D85FE6"/>
    <w:rsid w:val="00D86787"/>
    <w:rsid w:val="00D870C5"/>
    <w:rsid w:val="00D873F0"/>
    <w:rsid w:val="00D90C44"/>
    <w:rsid w:val="00D912C7"/>
    <w:rsid w:val="00D93492"/>
    <w:rsid w:val="00D951E1"/>
    <w:rsid w:val="00D955CB"/>
    <w:rsid w:val="00D95CFA"/>
    <w:rsid w:val="00D95F9B"/>
    <w:rsid w:val="00D961D0"/>
    <w:rsid w:val="00D9691C"/>
    <w:rsid w:val="00D973BD"/>
    <w:rsid w:val="00DA22F5"/>
    <w:rsid w:val="00DA33B8"/>
    <w:rsid w:val="00DA3FEA"/>
    <w:rsid w:val="00DA479A"/>
    <w:rsid w:val="00DA59A0"/>
    <w:rsid w:val="00DA5EEF"/>
    <w:rsid w:val="00DA6705"/>
    <w:rsid w:val="00DA7B51"/>
    <w:rsid w:val="00DA7B88"/>
    <w:rsid w:val="00DA7D54"/>
    <w:rsid w:val="00DB03EB"/>
    <w:rsid w:val="00DB0DA9"/>
    <w:rsid w:val="00DB106B"/>
    <w:rsid w:val="00DB2B2D"/>
    <w:rsid w:val="00DB2D7A"/>
    <w:rsid w:val="00DB3DF7"/>
    <w:rsid w:val="00DB3E9E"/>
    <w:rsid w:val="00DB6036"/>
    <w:rsid w:val="00DB6978"/>
    <w:rsid w:val="00DB74D3"/>
    <w:rsid w:val="00DC04F0"/>
    <w:rsid w:val="00DC0905"/>
    <w:rsid w:val="00DC0AE5"/>
    <w:rsid w:val="00DC1085"/>
    <w:rsid w:val="00DC2E50"/>
    <w:rsid w:val="00DC2E98"/>
    <w:rsid w:val="00DC3373"/>
    <w:rsid w:val="00DC3EDC"/>
    <w:rsid w:val="00DC4301"/>
    <w:rsid w:val="00DC4D18"/>
    <w:rsid w:val="00DC4F02"/>
    <w:rsid w:val="00DC5120"/>
    <w:rsid w:val="00DC76D6"/>
    <w:rsid w:val="00DD0AEF"/>
    <w:rsid w:val="00DD23FB"/>
    <w:rsid w:val="00DD350B"/>
    <w:rsid w:val="00DD59E1"/>
    <w:rsid w:val="00DD6D6F"/>
    <w:rsid w:val="00DD71A8"/>
    <w:rsid w:val="00DD753B"/>
    <w:rsid w:val="00DD7FC5"/>
    <w:rsid w:val="00DE0D2A"/>
    <w:rsid w:val="00DE4C2B"/>
    <w:rsid w:val="00DE4FD5"/>
    <w:rsid w:val="00DE686C"/>
    <w:rsid w:val="00DE6B94"/>
    <w:rsid w:val="00DF14B8"/>
    <w:rsid w:val="00DF2432"/>
    <w:rsid w:val="00DF3A87"/>
    <w:rsid w:val="00DF41A8"/>
    <w:rsid w:val="00DF6E60"/>
    <w:rsid w:val="00DF7A4C"/>
    <w:rsid w:val="00E001A1"/>
    <w:rsid w:val="00E02542"/>
    <w:rsid w:val="00E02DC1"/>
    <w:rsid w:val="00E02E7A"/>
    <w:rsid w:val="00E031C1"/>
    <w:rsid w:val="00E05810"/>
    <w:rsid w:val="00E05B12"/>
    <w:rsid w:val="00E07A67"/>
    <w:rsid w:val="00E140AF"/>
    <w:rsid w:val="00E14203"/>
    <w:rsid w:val="00E1620D"/>
    <w:rsid w:val="00E2289F"/>
    <w:rsid w:val="00E229AE"/>
    <w:rsid w:val="00E24413"/>
    <w:rsid w:val="00E25228"/>
    <w:rsid w:val="00E25E7E"/>
    <w:rsid w:val="00E26CF8"/>
    <w:rsid w:val="00E30A3C"/>
    <w:rsid w:val="00E316F8"/>
    <w:rsid w:val="00E32EFE"/>
    <w:rsid w:val="00E33469"/>
    <w:rsid w:val="00E339DF"/>
    <w:rsid w:val="00E343CA"/>
    <w:rsid w:val="00E34AE9"/>
    <w:rsid w:val="00E34B77"/>
    <w:rsid w:val="00E359C2"/>
    <w:rsid w:val="00E35B3D"/>
    <w:rsid w:val="00E371EC"/>
    <w:rsid w:val="00E37305"/>
    <w:rsid w:val="00E37A69"/>
    <w:rsid w:val="00E401DB"/>
    <w:rsid w:val="00E403A3"/>
    <w:rsid w:val="00E42EBE"/>
    <w:rsid w:val="00E438F4"/>
    <w:rsid w:val="00E43938"/>
    <w:rsid w:val="00E4598D"/>
    <w:rsid w:val="00E4646C"/>
    <w:rsid w:val="00E46FDB"/>
    <w:rsid w:val="00E479F3"/>
    <w:rsid w:val="00E50FA4"/>
    <w:rsid w:val="00E51AFF"/>
    <w:rsid w:val="00E51CFF"/>
    <w:rsid w:val="00E53A4F"/>
    <w:rsid w:val="00E53F40"/>
    <w:rsid w:val="00E55DEE"/>
    <w:rsid w:val="00E55FF2"/>
    <w:rsid w:val="00E57BD0"/>
    <w:rsid w:val="00E6331F"/>
    <w:rsid w:val="00E6622C"/>
    <w:rsid w:val="00E66C20"/>
    <w:rsid w:val="00E66D19"/>
    <w:rsid w:val="00E67F96"/>
    <w:rsid w:val="00E7064D"/>
    <w:rsid w:val="00E71E45"/>
    <w:rsid w:val="00E723A3"/>
    <w:rsid w:val="00E72E93"/>
    <w:rsid w:val="00E72F75"/>
    <w:rsid w:val="00E7304C"/>
    <w:rsid w:val="00E73CF5"/>
    <w:rsid w:val="00E74A18"/>
    <w:rsid w:val="00E74E52"/>
    <w:rsid w:val="00E75E5A"/>
    <w:rsid w:val="00E77B67"/>
    <w:rsid w:val="00E806A6"/>
    <w:rsid w:val="00E82D41"/>
    <w:rsid w:val="00E83290"/>
    <w:rsid w:val="00E83331"/>
    <w:rsid w:val="00E834BA"/>
    <w:rsid w:val="00E87C4A"/>
    <w:rsid w:val="00E93F07"/>
    <w:rsid w:val="00E961B4"/>
    <w:rsid w:val="00E97DBA"/>
    <w:rsid w:val="00EA080C"/>
    <w:rsid w:val="00EA0A16"/>
    <w:rsid w:val="00EA19F4"/>
    <w:rsid w:val="00EA30B6"/>
    <w:rsid w:val="00EA3FCC"/>
    <w:rsid w:val="00EA6901"/>
    <w:rsid w:val="00EB0CBC"/>
    <w:rsid w:val="00EB34ED"/>
    <w:rsid w:val="00EB396B"/>
    <w:rsid w:val="00EB47FD"/>
    <w:rsid w:val="00EB548C"/>
    <w:rsid w:val="00EB5B4A"/>
    <w:rsid w:val="00EB794F"/>
    <w:rsid w:val="00EC07AB"/>
    <w:rsid w:val="00EC15EA"/>
    <w:rsid w:val="00EC21D3"/>
    <w:rsid w:val="00EC2374"/>
    <w:rsid w:val="00EC2625"/>
    <w:rsid w:val="00EC3757"/>
    <w:rsid w:val="00EC44A5"/>
    <w:rsid w:val="00EC4504"/>
    <w:rsid w:val="00EC49D1"/>
    <w:rsid w:val="00EC4EE6"/>
    <w:rsid w:val="00EC61D4"/>
    <w:rsid w:val="00EC735A"/>
    <w:rsid w:val="00ED427B"/>
    <w:rsid w:val="00ED4B43"/>
    <w:rsid w:val="00ED6885"/>
    <w:rsid w:val="00EE0846"/>
    <w:rsid w:val="00EE0F33"/>
    <w:rsid w:val="00EE2938"/>
    <w:rsid w:val="00EE4974"/>
    <w:rsid w:val="00EE4D17"/>
    <w:rsid w:val="00EF1474"/>
    <w:rsid w:val="00EF2CD4"/>
    <w:rsid w:val="00EF2D29"/>
    <w:rsid w:val="00EF5CD8"/>
    <w:rsid w:val="00F00597"/>
    <w:rsid w:val="00F01AE7"/>
    <w:rsid w:val="00F02026"/>
    <w:rsid w:val="00F04103"/>
    <w:rsid w:val="00F04590"/>
    <w:rsid w:val="00F06263"/>
    <w:rsid w:val="00F06312"/>
    <w:rsid w:val="00F0713A"/>
    <w:rsid w:val="00F10BAB"/>
    <w:rsid w:val="00F10E34"/>
    <w:rsid w:val="00F10FE1"/>
    <w:rsid w:val="00F1117B"/>
    <w:rsid w:val="00F12AE3"/>
    <w:rsid w:val="00F133AE"/>
    <w:rsid w:val="00F134FE"/>
    <w:rsid w:val="00F13770"/>
    <w:rsid w:val="00F13C3F"/>
    <w:rsid w:val="00F16AF2"/>
    <w:rsid w:val="00F16F6F"/>
    <w:rsid w:val="00F2013D"/>
    <w:rsid w:val="00F20529"/>
    <w:rsid w:val="00F2070B"/>
    <w:rsid w:val="00F21C8D"/>
    <w:rsid w:val="00F24025"/>
    <w:rsid w:val="00F24E1B"/>
    <w:rsid w:val="00F252E6"/>
    <w:rsid w:val="00F257C0"/>
    <w:rsid w:val="00F26F39"/>
    <w:rsid w:val="00F273AA"/>
    <w:rsid w:val="00F27D3B"/>
    <w:rsid w:val="00F300B0"/>
    <w:rsid w:val="00F31488"/>
    <w:rsid w:val="00F3184F"/>
    <w:rsid w:val="00F31D12"/>
    <w:rsid w:val="00F31FF5"/>
    <w:rsid w:val="00F32F7C"/>
    <w:rsid w:val="00F332EE"/>
    <w:rsid w:val="00F358C0"/>
    <w:rsid w:val="00F35F08"/>
    <w:rsid w:val="00F378CC"/>
    <w:rsid w:val="00F4305C"/>
    <w:rsid w:val="00F46888"/>
    <w:rsid w:val="00F51253"/>
    <w:rsid w:val="00F51984"/>
    <w:rsid w:val="00F53299"/>
    <w:rsid w:val="00F54046"/>
    <w:rsid w:val="00F5633E"/>
    <w:rsid w:val="00F5764D"/>
    <w:rsid w:val="00F57F4D"/>
    <w:rsid w:val="00F60F05"/>
    <w:rsid w:val="00F61265"/>
    <w:rsid w:val="00F6172D"/>
    <w:rsid w:val="00F62060"/>
    <w:rsid w:val="00F63041"/>
    <w:rsid w:val="00F65CB7"/>
    <w:rsid w:val="00F66568"/>
    <w:rsid w:val="00F66CE4"/>
    <w:rsid w:val="00F66D97"/>
    <w:rsid w:val="00F66EB8"/>
    <w:rsid w:val="00F6730E"/>
    <w:rsid w:val="00F709DE"/>
    <w:rsid w:val="00F70D15"/>
    <w:rsid w:val="00F719C5"/>
    <w:rsid w:val="00F74129"/>
    <w:rsid w:val="00F74274"/>
    <w:rsid w:val="00F751C4"/>
    <w:rsid w:val="00F751E0"/>
    <w:rsid w:val="00F76A98"/>
    <w:rsid w:val="00F808B0"/>
    <w:rsid w:val="00F8447E"/>
    <w:rsid w:val="00F84C65"/>
    <w:rsid w:val="00F85C8A"/>
    <w:rsid w:val="00F868A4"/>
    <w:rsid w:val="00F903C7"/>
    <w:rsid w:val="00F917E6"/>
    <w:rsid w:val="00F92500"/>
    <w:rsid w:val="00F93D1A"/>
    <w:rsid w:val="00F95061"/>
    <w:rsid w:val="00F9564C"/>
    <w:rsid w:val="00F97051"/>
    <w:rsid w:val="00FA19D1"/>
    <w:rsid w:val="00FA2FED"/>
    <w:rsid w:val="00FA358A"/>
    <w:rsid w:val="00FA3DAB"/>
    <w:rsid w:val="00FA4C40"/>
    <w:rsid w:val="00FA5914"/>
    <w:rsid w:val="00FB05AB"/>
    <w:rsid w:val="00FB09A1"/>
    <w:rsid w:val="00FB0C0B"/>
    <w:rsid w:val="00FB1585"/>
    <w:rsid w:val="00FB1F5A"/>
    <w:rsid w:val="00FB2F2B"/>
    <w:rsid w:val="00FB3E56"/>
    <w:rsid w:val="00FB4B72"/>
    <w:rsid w:val="00FB5051"/>
    <w:rsid w:val="00FB5BDB"/>
    <w:rsid w:val="00FB6882"/>
    <w:rsid w:val="00FB6ED9"/>
    <w:rsid w:val="00FB759F"/>
    <w:rsid w:val="00FC0841"/>
    <w:rsid w:val="00FC1633"/>
    <w:rsid w:val="00FC1C0D"/>
    <w:rsid w:val="00FC5BFE"/>
    <w:rsid w:val="00FC68FC"/>
    <w:rsid w:val="00FC7CB1"/>
    <w:rsid w:val="00FD08F8"/>
    <w:rsid w:val="00FD0E4F"/>
    <w:rsid w:val="00FD4CE6"/>
    <w:rsid w:val="00FD5430"/>
    <w:rsid w:val="00FD7EFF"/>
    <w:rsid w:val="00FE099A"/>
    <w:rsid w:val="00FE151D"/>
    <w:rsid w:val="00FE170F"/>
    <w:rsid w:val="00FE2F9D"/>
    <w:rsid w:val="00FE32C4"/>
    <w:rsid w:val="00FE3E0A"/>
    <w:rsid w:val="00FE5763"/>
    <w:rsid w:val="00FE5B38"/>
    <w:rsid w:val="00FE5E99"/>
    <w:rsid w:val="00FF1F53"/>
    <w:rsid w:val="00FF3F35"/>
    <w:rsid w:val="00FF40BF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."/>
  <w:listSeparator w:val=","/>
  <w14:docId w14:val="4685E388"/>
  <w15:chartTrackingRefBased/>
  <w15:docId w15:val="{FBA6B447-2F22-451E-A7CE-58F5D5BB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">
    <w:name w:val="Normal"/>
    <w:rsid w:val="009251D5"/>
    <w:pPr>
      <w:widowControl w:val="0"/>
      <w:jc w:val="both"/>
    </w:pPr>
    <w:rPr>
      <w:rFonts w:ascii="Times New Roman" w:hAnsi="Times New Roman"/>
      <w:color w:val="000000"/>
      <w:sz w:val="18"/>
    </w:rPr>
  </w:style>
  <w:style w:type="paragraph" w:styleId="10">
    <w:name w:val="heading 1"/>
    <w:aliases w:val="一级标题,E-标题1,heading 1,H1,h1,app heading 1,l1,Huvudrubrik,SAHeading 1,Heading 0,Header 1,Header1,Section Heading,(Chapter Nbr),R1,H11,Level 1 Topic Heading,dd heading 1,dh1,Headline1,Section Heading1,Headline11,Section Heading2,Headline12"/>
    <w:basedOn w:val="af"/>
    <w:next w:val="20"/>
    <w:link w:val="12"/>
    <w:autoRedefine/>
    <w:qFormat/>
    <w:rsid w:val="00613552"/>
    <w:pPr>
      <w:keepNext/>
      <w:widowControl/>
      <w:numPr>
        <w:numId w:val="48"/>
      </w:numPr>
      <w:topLinePunct/>
      <w:adjustRightInd w:val="0"/>
      <w:snapToGrid w:val="0"/>
      <w:spacing w:before="600" w:after="400" w:line="240" w:lineRule="atLeast"/>
      <w:jc w:val="center"/>
      <w:outlineLvl w:val="0"/>
    </w:pPr>
    <w:rPr>
      <w:rFonts w:ascii="Calibri" w:eastAsia="Calibri" w:hAnsi="Calibri" w:cs="Book Antiqua"/>
      <w:bCs/>
      <w:color w:val="auto"/>
      <w:kern w:val="2"/>
      <w:sz w:val="44"/>
      <w:szCs w:val="44"/>
    </w:rPr>
  </w:style>
  <w:style w:type="paragraph" w:styleId="20">
    <w:name w:val="heading 2"/>
    <w:aliases w:val="二级标题,E-标题 2,heading 2,1,H2,UNDERRUBRIK 1-2,l2,h:2,h:2app,T2,A,Header 2,Level 2 Head,2,节名,Title2,?ú??,2nd level,Titre2,sect 1.2,Underrubrik1,prop2,Level 2 Topic Heading,Heading 2 Hidden,Heading2,No Number,o,H2-Heading 2,Header2,22,heading2,list2,I,c"/>
    <w:basedOn w:val="af"/>
    <w:next w:val="3"/>
    <w:link w:val="22"/>
    <w:autoRedefine/>
    <w:qFormat/>
    <w:rsid w:val="0073630B"/>
    <w:pPr>
      <w:keepNext/>
      <w:keepLines/>
      <w:widowControl/>
      <w:numPr>
        <w:ilvl w:val="1"/>
        <w:numId w:val="48"/>
      </w:numPr>
      <w:topLinePunct/>
      <w:adjustRightInd w:val="0"/>
      <w:snapToGrid w:val="0"/>
      <w:spacing w:before="400" w:after="160" w:line="240" w:lineRule="atLeast"/>
      <w:jc w:val="left"/>
      <w:outlineLvl w:val="1"/>
    </w:pPr>
    <w:rPr>
      <w:rFonts w:ascii="Calibri" w:eastAsia="Calibri" w:hAnsi="Calibri" w:cs="Book Antiqua"/>
      <w:bCs/>
      <w:noProof/>
      <w:color w:val="auto"/>
      <w:sz w:val="36"/>
      <w:szCs w:val="36"/>
      <w:lang w:eastAsia="en-US"/>
    </w:rPr>
  </w:style>
  <w:style w:type="paragraph" w:styleId="3">
    <w:name w:val="heading 3"/>
    <w:aliases w:val="三级标题,E-标题 3,heading 3,h:3,h,3,Kop 3V,l3,Level 3 Head,heading 3 + Indent: Left 0.25 in,Title3,1.1.1.标题 3,sect1.2.3,list 3,Head 3,h31,h32,h33,h34,h35,h36,h37,h38,h311,h321,h331,h341,h351,h361,h371,h39,h312,h322,h332,h342,h352,h362,h372,h310,h313,h323"/>
    <w:basedOn w:val="af"/>
    <w:next w:val="af"/>
    <w:link w:val="32"/>
    <w:autoRedefine/>
    <w:qFormat/>
    <w:rsid w:val="005F0CCC"/>
    <w:pPr>
      <w:numPr>
        <w:ilvl w:val="2"/>
        <w:numId w:val="48"/>
      </w:numPr>
      <w:spacing w:before="240" w:after="160"/>
      <w:outlineLvl w:val="2"/>
    </w:pPr>
    <w:rPr>
      <w:rFonts w:ascii="Calibri" w:eastAsia="Calibri" w:hAnsi="Calibri" w:cs="宋体"/>
      <w:sz w:val="32"/>
      <w:szCs w:val="3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4">
    <w:name w:val="heading 4"/>
    <w:aliases w:val="heading 4,Heading 14,Heading 141,Heading 142,h4,标题 4 Char Char Char,标题 4 Char Char,标题 4 Char Char Char Char,heading 4 Char,Heading 4.,E4,Heading_5,标题 4 Char Char Char Char Char,4H,Level 2 - a,Ref Heading 1,rh1,Heading sql,4,T,H"/>
    <w:basedOn w:val="af"/>
    <w:next w:val="af"/>
    <w:link w:val="41"/>
    <w:qFormat/>
    <w:rsid w:val="00575CC2"/>
    <w:pPr>
      <w:keepNext/>
      <w:keepLines/>
      <w:numPr>
        <w:ilvl w:val="4"/>
        <w:numId w:val="48"/>
      </w:numPr>
      <w:spacing w:before="280" w:after="290" w:line="376" w:lineRule="auto"/>
      <w:outlineLvl w:val="3"/>
    </w:pPr>
    <w:rPr>
      <w:rFonts w:ascii="Cambria" w:hAnsi="Cambria"/>
      <w:b/>
      <w:bCs/>
      <w:color w:val="auto"/>
      <w:kern w:val="2"/>
      <w:sz w:val="28"/>
      <w:szCs w:val="28"/>
    </w:rPr>
  </w:style>
  <w:style w:type="paragraph" w:styleId="50">
    <w:name w:val="heading 5"/>
    <w:basedOn w:val="af"/>
    <w:next w:val="af"/>
    <w:link w:val="51"/>
    <w:uiPriority w:val="9"/>
    <w:unhideWhenUsed/>
    <w:rsid w:val="00575CC2"/>
    <w:pPr>
      <w:keepNext/>
      <w:keepLines/>
      <w:spacing w:before="280" w:after="290" w:line="376" w:lineRule="auto"/>
      <w:outlineLvl w:val="4"/>
    </w:pPr>
    <w:rPr>
      <w:b/>
      <w:bCs/>
      <w:color w:val="auto"/>
      <w:kern w:val="2"/>
      <w:sz w:val="28"/>
      <w:szCs w:val="28"/>
    </w:rPr>
  </w:style>
  <w:style w:type="paragraph" w:styleId="60">
    <w:name w:val="heading 6"/>
    <w:basedOn w:val="af"/>
    <w:next w:val="af"/>
    <w:link w:val="61"/>
    <w:uiPriority w:val="9"/>
    <w:unhideWhenUsed/>
    <w:rsid w:val="00575CC2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color w:val="auto"/>
      <w:kern w:val="2"/>
      <w:sz w:val="24"/>
      <w:szCs w:val="22"/>
    </w:rPr>
  </w:style>
  <w:style w:type="paragraph" w:styleId="70">
    <w:name w:val="heading 7"/>
    <w:aliases w:val="附录A"/>
    <w:basedOn w:val="af"/>
    <w:next w:val="af"/>
    <w:link w:val="71"/>
    <w:unhideWhenUsed/>
    <w:qFormat/>
    <w:rsid w:val="00575CC2"/>
    <w:pPr>
      <w:keepNext/>
      <w:keepLines/>
      <w:numPr>
        <w:numId w:val="37"/>
      </w:numPr>
      <w:spacing w:before="240" w:after="64" w:line="320" w:lineRule="auto"/>
      <w:outlineLvl w:val="6"/>
    </w:pPr>
    <w:rPr>
      <w:b/>
      <w:bCs/>
      <w:color w:val="auto"/>
      <w:kern w:val="2"/>
      <w:sz w:val="24"/>
      <w:szCs w:val="22"/>
    </w:rPr>
  </w:style>
  <w:style w:type="paragraph" w:styleId="80">
    <w:name w:val="heading 8"/>
    <w:aliases w:val="A.1"/>
    <w:basedOn w:val="af"/>
    <w:next w:val="af"/>
    <w:link w:val="81"/>
    <w:unhideWhenUsed/>
    <w:rsid w:val="00575CC2"/>
    <w:pPr>
      <w:keepNext/>
      <w:keepLines/>
      <w:numPr>
        <w:ilvl w:val="1"/>
        <w:numId w:val="37"/>
      </w:numPr>
      <w:spacing w:before="240" w:after="64" w:line="320" w:lineRule="auto"/>
      <w:outlineLvl w:val="7"/>
    </w:pPr>
    <w:rPr>
      <w:rFonts w:ascii="Cambria" w:hAnsi="Cambria"/>
      <w:color w:val="auto"/>
      <w:kern w:val="2"/>
      <w:sz w:val="24"/>
      <w:szCs w:val="22"/>
    </w:rPr>
  </w:style>
  <w:style w:type="paragraph" w:styleId="9">
    <w:name w:val="heading 9"/>
    <w:aliases w:val="A.1.1"/>
    <w:basedOn w:val="af"/>
    <w:next w:val="af"/>
    <w:link w:val="90"/>
    <w:unhideWhenUsed/>
    <w:rsid w:val="00575CC2"/>
    <w:pPr>
      <w:keepNext/>
      <w:keepLines/>
      <w:numPr>
        <w:ilvl w:val="2"/>
        <w:numId w:val="37"/>
      </w:numPr>
      <w:spacing w:before="240" w:after="64" w:line="320" w:lineRule="auto"/>
      <w:outlineLvl w:val="8"/>
    </w:pPr>
    <w:rPr>
      <w:rFonts w:ascii="Cambria" w:hAnsi="Cambria"/>
      <w:color w:val="auto"/>
      <w:kern w:val="2"/>
      <w:szCs w:val="21"/>
    </w:rPr>
  </w:style>
  <w:style w:type="character" w:default="1" w:styleId="af0">
    <w:name w:val="Default Paragraph Font"/>
    <w:uiPriority w:val="1"/>
    <w:semiHidden/>
    <w:unhideWhenUsed/>
  </w:style>
  <w:style w:type="table" w:default="1" w:styleId="af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2">
    <w:name w:val="No List"/>
    <w:uiPriority w:val="99"/>
    <w:semiHidden/>
    <w:unhideWhenUsed/>
  </w:style>
  <w:style w:type="paragraph" w:styleId="af3">
    <w:name w:val="List Paragraph"/>
    <w:basedOn w:val="af"/>
    <w:link w:val="af4"/>
    <w:uiPriority w:val="34"/>
    <w:qFormat/>
    <w:rsid w:val="00575CC2"/>
    <w:pPr>
      <w:ind w:firstLineChars="200" w:firstLine="420"/>
    </w:pPr>
  </w:style>
  <w:style w:type="paragraph" w:styleId="af5">
    <w:name w:val="header"/>
    <w:basedOn w:val="af"/>
    <w:link w:val="af6"/>
    <w:uiPriority w:val="99"/>
    <w:unhideWhenUsed/>
    <w:rsid w:val="00575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  <w:lang w:val="x-none" w:eastAsia="x-none"/>
    </w:rPr>
  </w:style>
  <w:style w:type="character" w:customStyle="1" w:styleId="af6">
    <w:name w:val="页眉 字符"/>
    <w:link w:val="af5"/>
    <w:uiPriority w:val="99"/>
    <w:rsid w:val="00575CC2"/>
    <w:rPr>
      <w:rFonts w:ascii="Times New Roman" w:hAnsi="Times New Roman"/>
      <w:color w:val="000000"/>
      <w:sz w:val="18"/>
      <w:szCs w:val="18"/>
      <w:lang w:val="x-none" w:eastAsia="x-none"/>
    </w:rPr>
  </w:style>
  <w:style w:type="paragraph" w:styleId="af7">
    <w:name w:val="footer"/>
    <w:basedOn w:val="af"/>
    <w:link w:val="af8"/>
    <w:uiPriority w:val="99"/>
    <w:unhideWhenUsed/>
    <w:rsid w:val="00575CC2"/>
    <w:pPr>
      <w:tabs>
        <w:tab w:val="center" w:pos="4153"/>
        <w:tab w:val="right" w:pos="8306"/>
      </w:tabs>
      <w:snapToGrid w:val="0"/>
      <w:jc w:val="left"/>
    </w:pPr>
    <w:rPr>
      <w:szCs w:val="18"/>
      <w:lang w:val="x-none" w:eastAsia="x-none"/>
    </w:rPr>
  </w:style>
  <w:style w:type="character" w:customStyle="1" w:styleId="af8">
    <w:name w:val="页脚 字符"/>
    <w:link w:val="af7"/>
    <w:uiPriority w:val="99"/>
    <w:rsid w:val="00575CC2"/>
    <w:rPr>
      <w:rFonts w:ascii="Times New Roman" w:hAnsi="Times New Roman"/>
      <w:color w:val="000000"/>
      <w:sz w:val="18"/>
      <w:szCs w:val="18"/>
      <w:lang w:val="x-none" w:eastAsia="x-none"/>
    </w:rPr>
  </w:style>
  <w:style w:type="paragraph" w:customStyle="1" w:styleId="Default">
    <w:name w:val="Default"/>
    <w:rsid w:val="00A80394"/>
    <w:pPr>
      <w:widowControl w:val="0"/>
      <w:autoSpaceDE w:val="0"/>
      <w:autoSpaceDN w:val="0"/>
      <w:adjustRightInd w:val="0"/>
    </w:pPr>
    <w:rPr>
      <w:rFonts w:ascii=".." w:eastAsia=".." w:hAnsi="Times New Roman" w:cs=".."/>
      <w:color w:val="000000"/>
      <w:sz w:val="24"/>
      <w:szCs w:val="24"/>
    </w:rPr>
  </w:style>
  <w:style w:type="paragraph" w:styleId="af9">
    <w:name w:val="Document Map"/>
    <w:basedOn w:val="af"/>
    <w:link w:val="afa"/>
    <w:uiPriority w:val="99"/>
    <w:unhideWhenUsed/>
    <w:rsid w:val="00575CC2"/>
    <w:rPr>
      <w:rFonts w:ascii="宋体"/>
      <w:szCs w:val="18"/>
      <w:lang w:val="x-none" w:eastAsia="x-none"/>
    </w:rPr>
  </w:style>
  <w:style w:type="character" w:customStyle="1" w:styleId="afa">
    <w:name w:val="文档结构图 字符"/>
    <w:link w:val="af9"/>
    <w:uiPriority w:val="99"/>
    <w:rsid w:val="00575CC2"/>
    <w:rPr>
      <w:rFonts w:ascii="宋体" w:hAnsi="Times New Roman"/>
      <w:color w:val="000000"/>
      <w:sz w:val="18"/>
      <w:szCs w:val="18"/>
      <w:lang w:val="x-none" w:eastAsia="x-none"/>
    </w:rPr>
  </w:style>
  <w:style w:type="character" w:customStyle="1" w:styleId="12">
    <w:name w:val="标题 1 字符"/>
    <w:aliases w:val="一级标题 字符,E-标题1 字符,heading 1 字符,H1 字符,h1 字符,app heading 1 字符,l1 字符,Huvudrubrik 字符,SAHeading 1 字符,Heading 0 字符,Header 1 字符,Header1 字符,Section Heading 字符,(Chapter Nbr) 字符,R1 字符,H11 字符,Level 1 Topic Heading 字符,dd heading 1 字符,dh1 字符,Headline1 字符"/>
    <w:link w:val="10"/>
    <w:rsid w:val="00613552"/>
    <w:rPr>
      <w:rFonts w:eastAsia="Calibri" w:cs="Book Antiqua"/>
      <w:bCs/>
      <w:kern w:val="2"/>
      <w:sz w:val="44"/>
      <w:szCs w:val="44"/>
    </w:rPr>
  </w:style>
  <w:style w:type="character" w:customStyle="1" w:styleId="22">
    <w:name w:val="标题 2 字符"/>
    <w:aliases w:val="二级标题 字符,E-标题 2 字符,heading 2 字符,1 字符,H2 字符,UNDERRUBRIK 1-2 字符,l2 字符,h:2 字符,h:2app 字符,T2 字符,A 字符,Header 2 字符,Level 2 Head 字符,2 字符,节名 字符,Title2 字符,?ú?? 字符,2nd level 字符,Titre2 字符,sect 1.2 字符,Underrubrik1 字符,prop2 字符,Level 2 Topic Heading 字符,o 字符"/>
    <w:link w:val="20"/>
    <w:rsid w:val="0073630B"/>
    <w:rPr>
      <w:rFonts w:eastAsia="Calibri" w:cs="Book Antiqua"/>
      <w:bCs/>
      <w:noProof/>
      <w:sz w:val="36"/>
      <w:szCs w:val="36"/>
      <w:lang w:eastAsia="en-US"/>
    </w:rPr>
  </w:style>
  <w:style w:type="character" w:customStyle="1" w:styleId="Char">
    <w:name w:val="注意 Char"/>
    <w:link w:val="afb"/>
    <w:rsid w:val="00575CC2"/>
    <w:rPr>
      <w:b/>
      <w:i/>
      <w:color w:val="FF0000"/>
      <w:sz w:val="24"/>
      <w:lang w:val="x-none" w:eastAsia="x-none"/>
    </w:rPr>
  </w:style>
  <w:style w:type="paragraph" w:customStyle="1" w:styleId="afb">
    <w:name w:val="注意"/>
    <w:basedOn w:val="af"/>
    <w:link w:val="Char"/>
    <w:rsid w:val="00575CC2"/>
    <w:pPr>
      <w:autoSpaceDE w:val="0"/>
      <w:autoSpaceDN w:val="0"/>
      <w:adjustRightInd w:val="0"/>
      <w:ind w:left="205" w:hangingChars="85" w:hanging="205"/>
      <w:jc w:val="left"/>
    </w:pPr>
    <w:rPr>
      <w:rFonts w:ascii="Calibri" w:hAnsi="Calibri"/>
      <w:b/>
      <w:i/>
      <w:color w:val="FF0000"/>
      <w:sz w:val="24"/>
      <w:lang w:val="x-none" w:eastAsia="x-none"/>
    </w:rPr>
  </w:style>
  <w:style w:type="character" w:customStyle="1" w:styleId="32">
    <w:name w:val="标题 3 字符"/>
    <w:aliases w:val="三级标题 字符,E-标题 3 字符,heading 3 字符,h:3 字符,h 字符,3 字符,Kop 3V 字符,l3 字符,Level 3 Head 字符,heading 3 + Indent: Left 0.25 in 字符,Title3 字符,1.1.1.标题 3 字符,sect1.2.3 字符,list 3 字符,Head 3 字符,h31 字符,h32 字符,h33 字符,h34 字符,h35 字符,h36 字符,h37 字符,h38 字符,h311 字符,h321 字符"/>
    <w:link w:val="3"/>
    <w:rsid w:val="005F0CCC"/>
    <w:rPr>
      <w:rFonts w:eastAsia="Calibri" w:cs="宋体"/>
      <w:color w:val="000000"/>
      <w:sz w:val="32"/>
      <w:szCs w:val="32"/>
      <w14:scene3d>
        <w14:camera w14:prst="orthographicFront"/>
        <w14:lightRig w14:rig="threePt" w14:dir="t">
          <w14:rot w14:lat="0" w14:lon="0" w14:rev="0"/>
        </w14:lightRig>
      </w14:scene3d>
    </w:rPr>
  </w:style>
  <w:style w:type="table" w:styleId="afc">
    <w:name w:val="Table Grid"/>
    <w:basedOn w:val="af1"/>
    <w:uiPriority w:val="59"/>
    <w:rsid w:val="00575C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美分2表"/>
    <w:basedOn w:val="20"/>
    <w:link w:val="2Char"/>
    <w:rsid w:val="00575CC2"/>
    <w:pPr>
      <w:numPr>
        <w:ilvl w:val="0"/>
        <w:numId w:val="0"/>
      </w:numPr>
    </w:pPr>
  </w:style>
  <w:style w:type="character" w:customStyle="1" w:styleId="2Char">
    <w:name w:val="美分2表 Char"/>
    <w:link w:val="23"/>
    <w:rsid w:val="00575CC2"/>
    <w:rPr>
      <w:rFonts w:ascii="Times New Roman" w:eastAsia="Times New Roman" w:hAnsi="Times New Roman"/>
      <w:b/>
      <w:bCs/>
      <w:kern w:val="2"/>
      <w:sz w:val="40"/>
      <w:szCs w:val="32"/>
    </w:rPr>
  </w:style>
  <w:style w:type="paragraph" w:styleId="afd">
    <w:name w:val="caption"/>
    <w:aliases w:val="图注"/>
    <w:basedOn w:val="af"/>
    <w:next w:val="af"/>
    <w:link w:val="afe"/>
    <w:uiPriority w:val="35"/>
    <w:unhideWhenUsed/>
    <w:rsid w:val="00575CC2"/>
    <w:rPr>
      <w:rFonts w:ascii="Cambria" w:eastAsia="黑体" w:hAnsi="Cambria"/>
      <w:color w:val="auto"/>
      <w:kern w:val="2"/>
      <w:sz w:val="20"/>
    </w:rPr>
  </w:style>
  <w:style w:type="character" w:styleId="aff">
    <w:name w:val="annotation reference"/>
    <w:unhideWhenUsed/>
    <w:rsid w:val="00575CC2"/>
    <w:rPr>
      <w:sz w:val="21"/>
      <w:szCs w:val="21"/>
    </w:rPr>
  </w:style>
  <w:style w:type="paragraph" w:styleId="aff0">
    <w:name w:val="annotation text"/>
    <w:basedOn w:val="af"/>
    <w:link w:val="aff1"/>
    <w:uiPriority w:val="99"/>
    <w:unhideWhenUsed/>
    <w:rsid w:val="00575CC2"/>
    <w:pPr>
      <w:jc w:val="left"/>
    </w:pPr>
    <w:rPr>
      <w:lang w:val="x-none" w:eastAsia="x-none"/>
    </w:rPr>
  </w:style>
  <w:style w:type="character" w:customStyle="1" w:styleId="aff1">
    <w:name w:val="批注文字 字符"/>
    <w:link w:val="aff0"/>
    <w:uiPriority w:val="99"/>
    <w:rsid w:val="00575CC2"/>
    <w:rPr>
      <w:rFonts w:ascii="Times New Roman" w:hAnsi="Times New Roman"/>
      <w:color w:val="000000"/>
      <w:sz w:val="18"/>
      <w:lang w:val="x-none" w:eastAsia="x-none"/>
    </w:rPr>
  </w:style>
  <w:style w:type="paragraph" w:styleId="aff2">
    <w:name w:val="annotation subject"/>
    <w:basedOn w:val="aff0"/>
    <w:next w:val="aff0"/>
    <w:link w:val="aff3"/>
    <w:uiPriority w:val="99"/>
    <w:unhideWhenUsed/>
    <w:rsid w:val="00575CC2"/>
    <w:rPr>
      <w:b/>
      <w:bCs/>
    </w:rPr>
  </w:style>
  <w:style w:type="character" w:customStyle="1" w:styleId="aff3">
    <w:name w:val="批注主题 字符"/>
    <w:link w:val="aff2"/>
    <w:uiPriority w:val="99"/>
    <w:rsid w:val="00575CC2"/>
    <w:rPr>
      <w:rFonts w:ascii="Times New Roman" w:hAnsi="Times New Roman"/>
      <w:b/>
      <w:bCs/>
      <w:color w:val="000000"/>
      <w:sz w:val="18"/>
      <w:lang w:val="x-none" w:eastAsia="x-none"/>
    </w:rPr>
  </w:style>
  <w:style w:type="paragraph" w:styleId="aff4">
    <w:name w:val="Balloon Text"/>
    <w:basedOn w:val="af"/>
    <w:link w:val="aff5"/>
    <w:uiPriority w:val="99"/>
    <w:unhideWhenUsed/>
    <w:rsid w:val="00575CC2"/>
    <w:rPr>
      <w:sz w:val="16"/>
      <w:szCs w:val="16"/>
      <w:lang w:val="x-none" w:eastAsia="x-none"/>
    </w:rPr>
  </w:style>
  <w:style w:type="character" w:customStyle="1" w:styleId="aff5">
    <w:name w:val="批注框文本 字符"/>
    <w:link w:val="aff4"/>
    <w:uiPriority w:val="99"/>
    <w:rsid w:val="00575CC2"/>
    <w:rPr>
      <w:rFonts w:ascii="Times New Roman" w:hAnsi="Times New Roman"/>
      <w:color w:val="000000"/>
      <w:sz w:val="16"/>
      <w:szCs w:val="16"/>
      <w:lang w:val="x-none" w:eastAsia="x-none"/>
    </w:rPr>
  </w:style>
  <w:style w:type="paragraph" w:styleId="aff6">
    <w:name w:val="Title"/>
    <w:basedOn w:val="af"/>
    <w:link w:val="aff7"/>
    <w:rsid w:val="00A80394"/>
    <w:pPr>
      <w:spacing w:before="240" w:after="60"/>
      <w:jc w:val="center"/>
      <w:outlineLvl w:val="0"/>
    </w:pPr>
    <w:rPr>
      <w:rFonts w:ascii="Arial" w:hAnsi="Arial"/>
      <w:b/>
      <w:bCs/>
      <w:color w:val="auto"/>
      <w:kern w:val="2"/>
      <w:sz w:val="32"/>
      <w:szCs w:val="32"/>
    </w:rPr>
  </w:style>
  <w:style w:type="character" w:customStyle="1" w:styleId="aff7">
    <w:name w:val="标题 字符"/>
    <w:link w:val="aff6"/>
    <w:rsid w:val="00A80394"/>
    <w:rPr>
      <w:rFonts w:ascii="Arial" w:hAnsi="Arial"/>
      <w:b/>
      <w:bCs/>
      <w:kern w:val="2"/>
      <w:sz w:val="32"/>
      <w:szCs w:val="32"/>
    </w:rPr>
  </w:style>
  <w:style w:type="character" w:customStyle="1" w:styleId="41">
    <w:name w:val="标题 4 字符"/>
    <w:aliases w:val="heading 4 字符,Heading 14 字符,Heading 141 字符,Heading 142 字符,h4 字符,标题 4 Char Char Char 字符,标题 4 Char Char 字符,标题 4 Char Char Char Char 字符,heading 4 Char 字符,Heading 4. 字符,E4 字符,Heading_5 字符,标题 4 Char Char Char Char Char 字符,4H 字符,Level 2 - a 字符,rh1 字符"/>
    <w:link w:val="4"/>
    <w:rsid w:val="00575CC2"/>
    <w:rPr>
      <w:rFonts w:ascii="Cambria" w:hAnsi="Cambria"/>
      <w:b/>
      <w:bCs/>
      <w:kern w:val="2"/>
      <w:sz w:val="28"/>
      <w:szCs w:val="28"/>
    </w:rPr>
  </w:style>
  <w:style w:type="character" w:customStyle="1" w:styleId="90">
    <w:name w:val="标题 9 字符"/>
    <w:aliases w:val="A.1.1 字符"/>
    <w:link w:val="9"/>
    <w:rsid w:val="00575CC2"/>
    <w:rPr>
      <w:rFonts w:ascii="Cambria" w:hAnsi="Cambria"/>
      <w:kern w:val="2"/>
      <w:sz w:val="18"/>
      <w:szCs w:val="21"/>
    </w:rPr>
  </w:style>
  <w:style w:type="paragraph" w:styleId="13">
    <w:name w:val="toc 1"/>
    <w:aliases w:val="目录一级标题"/>
    <w:basedOn w:val="af"/>
    <w:next w:val="af"/>
    <w:autoRedefine/>
    <w:uiPriority w:val="39"/>
    <w:qFormat/>
    <w:rsid w:val="003222F7"/>
    <w:pPr>
      <w:ind w:rightChars="20" w:right="42"/>
    </w:pPr>
    <w:rPr>
      <w:rFonts w:ascii="Calibri" w:hAnsi="Calibri"/>
      <w:b/>
      <w:noProof/>
      <w:color w:val="auto"/>
      <w:kern w:val="2"/>
      <w:sz w:val="24"/>
      <w:szCs w:val="24"/>
    </w:rPr>
  </w:style>
  <w:style w:type="character" w:styleId="aff8">
    <w:name w:val="Hyperlink"/>
    <w:uiPriority w:val="99"/>
    <w:rsid w:val="00575CC2"/>
    <w:rPr>
      <w:color w:val="0000FF"/>
      <w:u w:val="single"/>
    </w:rPr>
  </w:style>
  <w:style w:type="paragraph" w:styleId="24">
    <w:name w:val="toc 2"/>
    <w:aliases w:val="目录二级标题"/>
    <w:basedOn w:val="af"/>
    <w:next w:val="af"/>
    <w:autoRedefine/>
    <w:uiPriority w:val="39"/>
    <w:qFormat/>
    <w:rsid w:val="003222F7"/>
    <w:pPr>
      <w:ind w:leftChars="200" w:left="420" w:rightChars="-47" w:right="-99"/>
    </w:pPr>
    <w:rPr>
      <w:rFonts w:ascii="Calibri" w:hAnsi="Calibri"/>
      <w:color w:val="auto"/>
      <w:kern w:val="2"/>
      <w:sz w:val="24"/>
      <w:szCs w:val="24"/>
    </w:rPr>
  </w:style>
  <w:style w:type="paragraph" w:styleId="33">
    <w:name w:val="toc 3"/>
    <w:aliases w:val="目录三级标题"/>
    <w:basedOn w:val="af"/>
    <w:next w:val="af"/>
    <w:autoRedefine/>
    <w:uiPriority w:val="39"/>
    <w:qFormat/>
    <w:rsid w:val="003222F7"/>
    <w:pPr>
      <w:ind w:leftChars="400" w:left="720" w:rightChars="20" w:right="36"/>
    </w:pPr>
    <w:rPr>
      <w:rFonts w:ascii="Calibri" w:hAnsi="Calibri"/>
      <w:color w:val="auto"/>
      <w:kern w:val="2"/>
      <w:sz w:val="24"/>
      <w:szCs w:val="24"/>
    </w:rPr>
  </w:style>
  <w:style w:type="paragraph" w:styleId="aff9">
    <w:name w:val="Revision"/>
    <w:hidden/>
    <w:uiPriority w:val="99"/>
    <w:semiHidden/>
    <w:rsid w:val="00517AD1"/>
    <w:rPr>
      <w:rFonts w:ascii="Times New Roman" w:hAnsi="Times New Roman"/>
      <w:kern w:val="2"/>
      <w:sz w:val="21"/>
      <w:szCs w:val="24"/>
    </w:rPr>
  </w:style>
  <w:style w:type="paragraph" w:styleId="TOC">
    <w:name w:val="TOC Heading"/>
    <w:basedOn w:val="10"/>
    <w:next w:val="af"/>
    <w:uiPriority w:val="39"/>
    <w:rsid w:val="00A80394"/>
    <w:pPr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Chapter">
    <w:name w:val="Chapter"/>
    <w:basedOn w:val="10"/>
    <w:link w:val="ChapterChar"/>
    <w:rsid w:val="00A80394"/>
    <w:pPr>
      <w:numPr>
        <w:numId w:val="0"/>
      </w:numPr>
    </w:pPr>
    <w:rPr>
      <w:kern w:val="0"/>
    </w:rPr>
  </w:style>
  <w:style w:type="character" w:customStyle="1" w:styleId="ChapterChar">
    <w:name w:val="Chapter Char"/>
    <w:link w:val="Chapter"/>
    <w:locked/>
    <w:rsid w:val="00A80394"/>
    <w:rPr>
      <w:rFonts w:ascii="Book Antiqua" w:eastAsia="Calibri" w:hAnsi="Book Antiqua" w:cs="Book Antiqua"/>
      <w:bCs/>
      <w:sz w:val="44"/>
      <w:szCs w:val="44"/>
    </w:rPr>
  </w:style>
  <w:style w:type="paragraph" w:customStyle="1" w:styleId="Chaptercontent">
    <w:name w:val="Chapter content"/>
    <w:basedOn w:val="10"/>
    <w:link w:val="ChaptercontentChar"/>
    <w:rsid w:val="00A80394"/>
    <w:pPr>
      <w:numPr>
        <w:numId w:val="0"/>
      </w:numPr>
    </w:pPr>
    <w:rPr>
      <w:kern w:val="0"/>
    </w:rPr>
  </w:style>
  <w:style w:type="character" w:customStyle="1" w:styleId="ChaptercontentChar">
    <w:name w:val="Chapter content Char"/>
    <w:link w:val="Chaptercontent"/>
    <w:locked/>
    <w:rsid w:val="00A80394"/>
    <w:rPr>
      <w:rFonts w:eastAsia="Calibri" w:cs="Book Antiqua"/>
      <w:bCs/>
      <w:sz w:val="44"/>
      <w:szCs w:val="44"/>
    </w:rPr>
  </w:style>
  <w:style w:type="paragraph" w:customStyle="1" w:styleId="25">
    <w:name w:val="美分2"/>
    <w:basedOn w:val="10"/>
    <w:link w:val="2Char0"/>
    <w:rsid w:val="00575CC2"/>
    <w:pPr>
      <w:numPr>
        <w:numId w:val="0"/>
      </w:numPr>
    </w:pPr>
  </w:style>
  <w:style w:type="character" w:customStyle="1" w:styleId="2Char0">
    <w:name w:val="美分2 Char"/>
    <w:link w:val="25"/>
    <w:locked/>
    <w:rsid w:val="00575CC2"/>
    <w:rPr>
      <w:rFonts w:ascii="Times New Roman" w:eastAsia="Times New Roman" w:hAnsi="Times New Roman"/>
      <w:b/>
      <w:bCs/>
      <w:kern w:val="44"/>
      <w:sz w:val="44"/>
      <w:szCs w:val="44"/>
    </w:rPr>
  </w:style>
  <w:style w:type="paragraph" w:customStyle="1" w:styleId="14">
    <w:name w:val="图列1"/>
    <w:basedOn w:val="af"/>
    <w:link w:val="1Char"/>
    <w:rsid w:val="00575CC2"/>
    <w:rPr>
      <w:b/>
      <w:color w:val="auto"/>
      <w:kern w:val="2"/>
      <w:szCs w:val="18"/>
    </w:rPr>
  </w:style>
  <w:style w:type="character" w:customStyle="1" w:styleId="1Char">
    <w:name w:val="图列1 Char"/>
    <w:link w:val="14"/>
    <w:locked/>
    <w:rsid w:val="00575CC2"/>
    <w:rPr>
      <w:rFonts w:ascii="Times New Roman" w:hAnsi="Times New Roman"/>
      <w:b/>
      <w:kern w:val="2"/>
      <w:sz w:val="18"/>
      <w:szCs w:val="18"/>
    </w:rPr>
  </w:style>
  <w:style w:type="paragraph" w:customStyle="1" w:styleId="affa">
    <w:name w:val="美分正文"/>
    <w:basedOn w:val="af"/>
    <w:link w:val="Char0"/>
    <w:rsid w:val="00575CC2"/>
    <w:pPr>
      <w:autoSpaceDE w:val="0"/>
      <w:autoSpaceDN w:val="0"/>
      <w:adjustRightInd w:val="0"/>
      <w:ind w:left="2"/>
      <w:jc w:val="left"/>
    </w:pPr>
    <w:rPr>
      <w:color w:val="auto"/>
      <w:szCs w:val="18"/>
    </w:rPr>
  </w:style>
  <w:style w:type="character" w:customStyle="1" w:styleId="Char0">
    <w:name w:val="美分正文 Char"/>
    <w:link w:val="affa"/>
    <w:locked/>
    <w:rsid w:val="00575CC2"/>
    <w:rPr>
      <w:rFonts w:ascii="Times New Roman" w:hAnsi="Times New Roman"/>
      <w:sz w:val="18"/>
      <w:szCs w:val="18"/>
    </w:rPr>
  </w:style>
  <w:style w:type="character" w:styleId="affb">
    <w:name w:val="Emphasis"/>
    <w:uiPriority w:val="20"/>
    <w:rsid w:val="00575CC2"/>
    <w:rPr>
      <w:i/>
    </w:rPr>
  </w:style>
  <w:style w:type="paragraph" w:customStyle="1" w:styleId="affc">
    <w:name w:val="斜体强调"/>
    <w:basedOn w:val="af"/>
    <w:link w:val="Char1"/>
    <w:rsid w:val="00575CC2"/>
    <w:pPr>
      <w:autoSpaceDE w:val="0"/>
      <w:autoSpaceDN w:val="0"/>
      <w:adjustRightInd w:val="0"/>
      <w:ind w:left="2"/>
      <w:jc w:val="left"/>
    </w:pPr>
    <w:rPr>
      <w:color w:val="auto"/>
      <w:kern w:val="2"/>
      <w:szCs w:val="18"/>
    </w:rPr>
  </w:style>
  <w:style w:type="character" w:customStyle="1" w:styleId="Char1">
    <w:name w:val="斜体强调 Char"/>
    <w:link w:val="affc"/>
    <w:locked/>
    <w:rsid w:val="00575CC2"/>
    <w:rPr>
      <w:rFonts w:ascii="Times New Roman" w:hAnsi="Times New Roman"/>
      <w:kern w:val="2"/>
      <w:sz w:val="18"/>
      <w:szCs w:val="18"/>
    </w:rPr>
  </w:style>
  <w:style w:type="paragraph" w:customStyle="1" w:styleId="affd">
    <w:name w:val="强调斜体"/>
    <w:basedOn w:val="af"/>
    <w:link w:val="Char2"/>
    <w:rsid w:val="00575CC2"/>
    <w:pPr>
      <w:autoSpaceDE w:val="0"/>
      <w:autoSpaceDN w:val="0"/>
      <w:adjustRightInd w:val="0"/>
      <w:ind w:left="2"/>
      <w:jc w:val="left"/>
    </w:pPr>
    <w:rPr>
      <w:i/>
      <w:color w:val="auto"/>
      <w:kern w:val="2"/>
      <w:szCs w:val="24"/>
    </w:rPr>
  </w:style>
  <w:style w:type="character" w:customStyle="1" w:styleId="Char2">
    <w:name w:val="强调斜体 Char"/>
    <w:link w:val="affd"/>
    <w:locked/>
    <w:rsid w:val="00575CC2"/>
    <w:rPr>
      <w:rFonts w:ascii="Times New Roman" w:hAnsi="Times New Roman"/>
      <w:i/>
      <w:kern w:val="2"/>
      <w:sz w:val="18"/>
      <w:szCs w:val="24"/>
    </w:rPr>
  </w:style>
  <w:style w:type="paragraph" w:customStyle="1" w:styleId="affe">
    <w:name w:val="斜体"/>
    <w:basedOn w:val="af"/>
    <w:link w:val="Char3"/>
    <w:rsid w:val="00575CC2"/>
    <w:pPr>
      <w:autoSpaceDE w:val="0"/>
      <w:autoSpaceDN w:val="0"/>
      <w:adjustRightInd w:val="0"/>
      <w:ind w:left="2"/>
      <w:jc w:val="left"/>
    </w:pPr>
    <w:rPr>
      <w:color w:val="auto"/>
      <w:kern w:val="2"/>
      <w:szCs w:val="18"/>
    </w:rPr>
  </w:style>
  <w:style w:type="character" w:customStyle="1" w:styleId="Char3">
    <w:name w:val="斜体 Char"/>
    <w:link w:val="affe"/>
    <w:locked/>
    <w:rsid w:val="00575CC2"/>
    <w:rPr>
      <w:rFonts w:ascii="Times New Roman" w:hAnsi="Times New Roman"/>
      <w:kern w:val="2"/>
      <w:sz w:val="18"/>
      <w:szCs w:val="18"/>
    </w:rPr>
  </w:style>
  <w:style w:type="paragraph" w:customStyle="1" w:styleId="34">
    <w:name w:val="美分3"/>
    <w:basedOn w:val="3"/>
    <w:link w:val="3Char"/>
    <w:rsid w:val="00575CC2"/>
    <w:pPr>
      <w:numPr>
        <w:numId w:val="0"/>
      </w:numPr>
      <w:ind w:left="273" w:hangingChars="85" w:hanging="273"/>
    </w:pPr>
  </w:style>
  <w:style w:type="character" w:customStyle="1" w:styleId="3Char">
    <w:name w:val="美分3 Char"/>
    <w:link w:val="34"/>
    <w:locked/>
    <w:rsid w:val="00575CC2"/>
    <w:rPr>
      <w:rFonts w:eastAsia="Times New Roman"/>
      <w:b/>
      <w:bCs/>
      <w:kern w:val="2"/>
      <w:sz w:val="32"/>
      <w:szCs w:val="32"/>
    </w:rPr>
  </w:style>
  <w:style w:type="paragraph" w:styleId="42">
    <w:name w:val="toc 4"/>
    <w:basedOn w:val="af"/>
    <w:next w:val="af"/>
    <w:autoRedefine/>
    <w:uiPriority w:val="39"/>
    <w:unhideWhenUsed/>
    <w:rsid w:val="00575CC2"/>
    <w:pPr>
      <w:ind w:leftChars="600" w:left="1260"/>
    </w:pPr>
    <w:rPr>
      <w:rFonts w:ascii="Calibri" w:hAnsi="Calibri"/>
      <w:color w:val="auto"/>
      <w:kern w:val="2"/>
      <w:szCs w:val="22"/>
    </w:rPr>
  </w:style>
  <w:style w:type="paragraph" w:styleId="52">
    <w:name w:val="toc 5"/>
    <w:basedOn w:val="af"/>
    <w:next w:val="af"/>
    <w:autoRedefine/>
    <w:uiPriority w:val="39"/>
    <w:unhideWhenUsed/>
    <w:rsid w:val="00575CC2"/>
    <w:pPr>
      <w:ind w:leftChars="800" w:left="1680"/>
    </w:pPr>
    <w:rPr>
      <w:rFonts w:ascii="Calibri" w:hAnsi="Calibri"/>
      <w:color w:val="auto"/>
      <w:kern w:val="2"/>
      <w:szCs w:val="22"/>
    </w:rPr>
  </w:style>
  <w:style w:type="paragraph" w:styleId="62">
    <w:name w:val="toc 6"/>
    <w:basedOn w:val="af"/>
    <w:next w:val="af"/>
    <w:autoRedefine/>
    <w:uiPriority w:val="39"/>
    <w:unhideWhenUsed/>
    <w:rsid w:val="00575CC2"/>
    <w:pPr>
      <w:ind w:leftChars="1000" w:left="2100"/>
    </w:pPr>
    <w:rPr>
      <w:rFonts w:ascii="Calibri" w:hAnsi="Calibri"/>
      <w:color w:val="auto"/>
      <w:kern w:val="2"/>
      <w:szCs w:val="22"/>
    </w:rPr>
  </w:style>
  <w:style w:type="paragraph" w:styleId="72">
    <w:name w:val="toc 7"/>
    <w:basedOn w:val="af"/>
    <w:next w:val="af"/>
    <w:autoRedefine/>
    <w:uiPriority w:val="39"/>
    <w:unhideWhenUsed/>
    <w:rsid w:val="00575CC2"/>
    <w:pPr>
      <w:ind w:leftChars="1200" w:left="2520"/>
    </w:pPr>
    <w:rPr>
      <w:rFonts w:ascii="Calibri" w:hAnsi="Calibri"/>
      <w:color w:val="auto"/>
      <w:kern w:val="2"/>
      <w:szCs w:val="22"/>
    </w:rPr>
  </w:style>
  <w:style w:type="paragraph" w:styleId="82">
    <w:name w:val="toc 8"/>
    <w:basedOn w:val="af"/>
    <w:next w:val="af"/>
    <w:autoRedefine/>
    <w:uiPriority w:val="39"/>
    <w:unhideWhenUsed/>
    <w:rsid w:val="00575CC2"/>
    <w:pPr>
      <w:ind w:leftChars="1400" w:left="2940"/>
    </w:pPr>
    <w:rPr>
      <w:rFonts w:ascii="Calibri" w:hAnsi="Calibri"/>
      <w:color w:val="auto"/>
      <w:kern w:val="2"/>
      <w:szCs w:val="22"/>
    </w:rPr>
  </w:style>
  <w:style w:type="paragraph" w:styleId="91">
    <w:name w:val="toc 9"/>
    <w:basedOn w:val="af"/>
    <w:next w:val="af"/>
    <w:autoRedefine/>
    <w:uiPriority w:val="39"/>
    <w:unhideWhenUsed/>
    <w:rsid w:val="00575CC2"/>
    <w:pPr>
      <w:ind w:leftChars="1600" w:left="3360"/>
    </w:pPr>
    <w:rPr>
      <w:rFonts w:ascii="Calibri" w:hAnsi="Calibri"/>
      <w:color w:val="auto"/>
      <w:kern w:val="2"/>
      <w:szCs w:val="22"/>
    </w:rPr>
  </w:style>
  <w:style w:type="paragraph" w:customStyle="1" w:styleId="43">
    <w:name w:val="美分4"/>
    <w:basedOn w:val="4"/>
    <w:link w:val="4Char"/>
    <w:rsid w:val="00575CC2"/>
    <w:pPr>
      <w:ind w:left="273" w:hangingChars="85" w:hanging="273"/>
    </w:pPr>
    <w:rPr>
      <w:rFonts w:ascii="Times New Roman" w:hAnsi="Times New Roman"/>
      <w:kern w:val="0"/>
      <w:sz w:val="24"/>
    </w:rPr>
  </w:style>
  <w:style w:type="character" w:customStyle="1" w:styleId="4Char">
    <w:name w:val="美分4 Char"/>
    <w:link w:val="43"/>
    <w:locked/>
    <w:rsid w:val="00575CC2"/>
    <w:rPr>
      <w:rFonts w:ascii="Times New Roman" w:hAnsi="Times New Roman"/>
      <w:b/>
      <w:bCs/>
      <w:sz w:val="24"/>
      <w:szCs w:val="28"/>
    </w:rPr>
  </w:style>
  <w:style w:type="character" w:customStyle="1" w:styleId="NormalChar">
    <w:name w:val="Normal Char"/>
    <w:rsid w:val="00A80394"/>
    <w:rPr>
      <w:color w:val="000000"/>
      <w:sz w:val="18"/>
      <w:lang w:val="en-US" w:eastAsia="zh-CN"/>
    </w:rPr>
  </w:style>
  <w:style w:type="paragraph" w:customStyle="1" w:styleId="ListParagraph1">
    <w:name w:val="List Paragraph1"/>
    <w:basedOn w:val="af"/>
    <w:rsid w:val="00A80394"/>
    <w:pPr>
      <w:ind w:firstLineChars="200" w:firstLine="420"/>
    </w:pPr>
    <w:rPr>
      <w:rFonts w:ascii="Calibri" w:hAnsi="Calibri" w:cs="Calibri"/>
      <w:color w:val="auto"/>
      <w:kern w:val="2"/>
      <w:szCs w:val="21"/>
    </w:rPr>
  </w:style>
  <w:style w:type="table" w:customStyle="1" w:styleId="15">
    <w:name w:val="浅色底纹1"/>
    <w:basedOn w:val="af1"/>
    <w:uiPriority w:val="60"/>
    <w:rsid w:val="00575CC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6">
    <w:name w:val="浅色网格1"/>
    <w:basedOn w:val="af1"/>
    <w:uiPriority w:val="62"/>
    <w:rsid w:val="00575CC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等线" w:eastAsia="宋体" w:hAnsi="等线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等线" w:eastAsia="宋体" w:hAnsi="等线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等线" w:eastAsia="宋体" w:hAnsi="等线" w:cs="Times New Roman"/>
        <w:b/>
        <w:bCs/>
      </w:rPr>
    </w:tblStylePr>
    <w:tblStylePr w:type="lastCol">
      <w:rPr>
        <w:rFonts w:ascii="等线" w:eastAsia="宋体" w:hAnsi="等线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Char4">
    <w:name w:val="正文 Char"/>
    <w:rsid w:val="00575CC2"/>
    <w:rPr>
      <w:color w:val="000000"/>
      <w:sz w:val="18"/>
      <w:lang w:val="en-US" w:eastAsia="zh-CN"/>
    </w:rPr>
  </w:style>
  <w:style w:type="character" w:customStyle="1" w:styleId="dct-tt">
    <w:name w:val="dct-tt"/>
    <w:rsid w:val="00A80394"/>
    <w:rPr>
      <w:rFonts w:ascii="Arial" w:hAnsi="Arial"/>
    </w:rPr>
  </w:style>
  <w:style w:type="paragraph" w:styleId="afff">
    <w:name w:val="table of figures"/>
    <w:basedOn w:val="af"/>
    <w:next w:val="af"/>
    <w:uiPriority w:val="99"/>
    <w:unhideWhenUsed/>
    <w:rsid w:val="00575CC2"/>
    <w:pPr>
      <w:ind w:leftChars="200" w:left="200" w:hangingChars="200" w:hanging="200"/>
    </w:pPr>
    <w:rPr>
      <w:rFonts w:eastAsia="Times New Roman"/>
      <w:color w:val="auto"/>
      <w:kern w:val="2"/>
      <w:szCs w:val="24"/>
    </w:rPr>
  </w:style>
  <w:style w:type="character" w:customStyle="1" w:styleId="apple-style-span">
    <w:name w:val="apple-style-span"/>
    <w:rsid w:val="00575CC2"/>
    <w:rPr>
      <w:rFonts w:cs="Times New Roman"/>
    </w:rPr>
  </w:style>
  <w:style w:type="paragraph" w:styleId="afff0">
    <w:name w:val="Date"/>
    <w:basedOn w:val="af"/>
    <w:next w:val="af"/>
    <w:link w:val="afff1"/>
    <w:uiPriority w:val="99"/>
    <w:unhideWhenUsed/>
    <w:rsid w:val="00575CC2"/>
    <w:pPr>
      <w:ind w:leftChars="2500" w:left="100"/>
    </w:pPr>
    <w:rPr>
      <w:color w:val="auto"/>
      <w:kern w:val="2"/>
      <w:szCs w:val="24"/>
    </w:rPr>
  </w:style>
  <w:style w:type="character" w:customStyle="1" w:styleId="afff1">
    <w:name w:val="日期 字符"/>
    <w:link w:val="afff0"/>
    <w:uiPriority w:val="99"/>
    <w:rsid w:val="00575CC2"/>
    <w:rPr>
      <w:rFonts w:ascii="Times New Roman" w:hAnsi="Times New Roman"/>
      <w:kern w:val="2"/>
      <w:sz w:val="18"/>
      <w:szCs w:val="24"/>
    </w:rPr>
  </w:style>
  <w:style w:type="paragraph" w:customStyle="1" w:styleId="17">
    <w:name w:val="列出段落1"/>
    <w:basedOn w:val="af"/>
    <w:rsid w:val="00575CC2"/>
    <w:pPr>
      <w:ind w:firstLineChars="200" w:firstLine="420"/>
    </w:pPr>
    <w:rPr>
      <w:color w:val="auto"/>
      <w:kern w:val="2"/>
      <w:szCs w:val="24"/>
    </w:rPr>
  </w:style>
  <w:style w:type="paragraph" w:customStyle="1" w:styleId="precondition">
    <w:name w:val="precondition"/>
    <w:basedOn w:val="afb"/>
    <w:rsid w:val="00A80394"/>
    <w:pPr>
      <w:ind w:left="154" w:hanging="154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purpose">
    <w:name w:val="purpose"/>
    <w:basedOn w:val="afb"/>
    <w:rsid w:val="00A80394"/>
    <w:pPr>
      <w:ind w:left="2" w:firstLineChars="0" w:firstLine="0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steps">
    <w:name w:val="steps"/>
    <w:basedOn w:val="afb"/>
    <w:rsid w:val="00A80394"/>
    <w:pPr>
      <w:ind w:left="2" w:firstLineChars="0" w:firstLine="0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stepscontent">
    <w:name w:val="steps content"/>
    <w:basedOn w:val="af3"/>
    <w:rsid w:val="00A80394"/>
    <w:pPr>
      <w:numPr>
        <w:numId w:val="35"/>
      </w:numPr>
      <w:autoSpaceDE w:val="0"/>
      <w:autoSpaceDN w:val="0"/>
      <w:adjustRightInd w:val="0"/>
      <w:ind w:firstLineChars="0" w:firstLine="0"/>
      <w:jc w:val="left"/>
    </w:pPr>
    <w:rPr>
      <w:color w:val="auto"/>
      <w:szCs w:val="18"/>
    </w:rPr>
  </w:style>
  <w:style w:type="paragraph" w:customStyle="1" w:styleId="subchapter">
    <w:name w:val="subchapter"/>
    <w:basedOn w:val="23"/>
    <w:rsid w:val="00A80394"/>
    <w:rPr>
      <w:rFonts w:eastAsia="宋体"/>
      <w:b/>
    </w:rPr>
  </w:style>
  <w:style w:type="paragraph" w:customStyle="1" w:styleId="subchapterlevel3">
    <w:name w:val="subchapter level3"/>
    <w:basedOn w:val="34"/>
    <w:rsid w:val="00A80394"/>
    <w:pPr>
      <w:numPr>
        <w:ilvl w:val="0"/>
      </w:numPr>
      <w:ind w:left="273" w:hangingChars="85" w:hanging="273"/>
    </w:pPr>
    <w:rPr>
      <w:rFonts w:cs="Calibri"/>
      <w:b/>
      <w:bCs/>
    </w:rPr>
  </w:style>
  <w:style w:type="paragraph" w:customStyle="1" w:styleId="substep">
    <w:name w:val="substep"/>
    <w:basedOn w:val="af3"/>
    <w:rsid w:val="00A80394"/>
    <w:pPr>
      <w:numPr>
        <w:numId w:val="36"/>
      </w:numPr>
      <w:ind w:firstLineChars="0" w:firstLine="0"/>
    </w:pPr>
    <w:rPr>
      <w:color w:val="auto"/>
      <w:kern w:val="2"/>
      <w:szCs w:val="18"/>
    </w:rPr>
  </w:style>
  <w:style w:type="paragraph" w:customStyle="1" w:styleId="bulletmenudescription">
    <w:name w:val="bullet menu description"/>
    <w:basedOn w:val="af3"/>
    <w:rsid w:val="00A80394"/>
    <w:pPr>
      <w:numPr>
        <w:numId w:val="23"/>
      </w:numPr>
      <w:ind w:firstLineChars="0" w:firstLine="0"/>
    </w:pPr>
    <w:rPr>
      <w:b/>
      <w:color w:val="auto"/>
      <w:kern w:val="2"/>
      <w:szCs w:val="18"/>
    </w:rPr>
  </w:style>
  <w:style w:type="numbering" w:customStyle="1" w:styleId="1">
    <w:name w:val="样式1"/>
    <w:uiPriority w:val="99"/>
    <w:rsid w:val="00575CC2"/>
    <w:pPr>
      <w:numPr>
        <w:numId w:val="11"/>
      </w:numPr>
    </w:pPr>
  </w:style>
  <w:style w:type="numbering" w:customStyle="1" w:styleId="A1">
    <w:name w:val="样式A"/>
    <w:uiPriority w:val="99"/>
    <w:rsid w:val="00575CC2"/>
    <w:pPr>
      <w:numPr>
        <w:numId w:val="19"/>
      </w:numPr>
    </w:pPr>
  </w:style>
  <w:style w:type="numbering" w:customStyle="1" w:styleId="21">
    <w:name w:val="样式2"/>
    <w:uiPriority w:val="99"/>
    <w:rsid w:val="00575CC2"/>
    <w:pPr>
      <w:numPr>
        <w:numId w:val="12"/>
      </w:numPr>
    </w:pPr>
  </w:style>
  <w:style w:type="character" w:customStyle="1" w:styleId="1Char1">
    <w:name w:val="标题 1 Char1"/>
    <w:uiPriority w:val="9"/>
    <w:rsid w:val="00A80394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character" w:customStyle="1" w:styleId="2Char1">
    <w:name w:val="标题 2 Char1"/>
    <w:uiPriority w:val="9"/>
    <w:rsid w:val="00A80394"/>
    <w:rPr>
      <w:rFonts w:ascii="Times New Roman" w:eastAsia="黑体" w:hAnsi="Times New Roman" w:cs="Times New Roman"/>
      <w:b/>
      <w:bCs/>
      <w:sz w:val="40"/>
      <w:szCs w:val="32"/>
    </w:rPr>
  </w:style>
  <w:style w:type="numbering" w:styleId="111111">
    <w:name w:val="Outline List 2"/>
    <w:basedOn w:val="af2"/>
    <w:uiPriority w:val="99"/>
    <w:semiHidden/>
    <w:unhideWhenUsed/>
    <w:rsid w:val="00575CC2"/>
    <w:pPr>
      <w:numPr>
        <w:numId w:val="1"/>
      </w:numPr>
    </w:pPr>
  </w:style>
  <w:style w:type="numbering" w:customStyle="1" w:styleId="31">
    <w:name w:val="样式3"/>
    <w:uiPriority w:val="99"/>
    <w:rsid w:val="00575CC2"/>
    <w:pPr>
      <w:numPr>
        <w:numId w:val="13"/>
      </w:numPr>
    </w:pPr>
  </w:style>
  <w:style w:type="paragraph" w:customStyle="1" w:styleId="aa">
    <w:name w:val="图片题注"/>
    <w:next w:val="af"/>
    <w:rsid w:val="00E25E7E"/>
    <w:pPr>
      <w:numPr>
        <w:ilvl w:val="5"/>
        <w:numId w:val="22"/>
      </w:numPr>
      <w:jc w:val="center"/>
    </w:pPr>
    <w:rPr>
      <w:rFonts w:ascii="Times New Roman" w:hAnsi="Times New Roman"/>
      <w:bCs/>
      <w:kern w:val="44"/>
      <w:sz w:val="18"/>
      <w:szCs w:val="44"/>
    </w:rPr>
  </w:style>
  <w:style w:type="paragraph" w:customStyle="1" w:styleId="ab">
    <w:name w:val="表格题注"/>
    <w:rsid w:val="00E25E7E"/>
    <w:pPr>
      <w:numPr>
        <w:ilvl w:val="6"/>
        <w:numId w:val="22"/>
      </w:numPr>
      <w:jc w:val="center"/>
    </w:pPr>
    <w:rPr>
      <w:rFonts w:ascii="Times New Roman" w:hAnsi="Times New Roman"/>
      <w:bCs/>
      <w:kern w:val="44"/>
      <w:sz w:val="18"/>
      <w:szCs w:val="44"/>
    </w:rPr>
  </w:style>
  <w:style w:type="character" w:customStyle="1" w:styleId="3Char1">
    <w:name w:val="标题 3 Char1"/>
    <w:uiPriority w:val="9"/>
    <w:rsid w:val="00A8039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Char1">
    <w:name w:val="标题 4 Char1"/>
    <w:rsid w:val="00575CC2"/>
    <w:rPr>
      <w:rFonts w:ascii="Cambria" w:eastAsia="宋体" w:hAnsi="Cambria" w:cs="Times New Roman"/>
      <w:b/>
      <w:bCs/>
      <w:sz w:val="28"/>
      <w:szCs w:val="28"/>
    </w:rPr>
  </w:style>
  <w:style w:type="character" w:customStyle="1" w:styleId="Char10">
    <w:name w:val="文档结构图 Char1"/>
    <w:uiPriority w:val="99"/>
    <w:semiHidden/>
    <w:rsid w:val="00575CC2"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11">
    <w:name w:val="页眉 Char1"/>
    <w:rsid w:val="00575CC2"/>
    <w:rPr>
      <w:rFonts w:ascii="Times New Roman" w:eastAsia="宋体" w:hAnsi="Times New Roman" w:cs="Times New Roman"/>
      <w:sz w:val="18"/>
      <w:szCs w:val="18"/>
    </w:rPr>
  </w:style>
  <w:style w:type="character" w:customStyle="1" w:styleId="Char12">
    <w:name w:val="页脚 Char1"/>
    <w:uiPriority w:val="99"/>
    <w:rsid w:val="00575CC2"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框文本 Char1"/>
    <w:rsid w:val="00575CC2"/>
    <w:rPr>
      <w:rFonts w:ascii="Times New Roman" w:eastAsia="宋体" w:hAnsi="Times New Roman" w:cs="Times New Roman"/>
      <w:sz w:val="18"/>
      <w:szCs w:val="18"/>
    </w:rPr>
  </w:style>
  <w:style w:type="character" w:customStyle="1" w:styleId="Char14">
    <w:name w:val="批注文字 Char1"/>
    <w:uiPriority w:val="99"/>
    <w:rsid w:val="00575CC2"/>
    <w:rPr>
      <w:rFonts w:ascii="Times New Roman" w:eastAsia="宋体" w:hAnsi="Times New Roman" w:cs="Times New Roman"/>
      <w:szCs w:val="24"/>
    </w:rPr>
  </w:style>
  <w:style w:type="character" w:customStyle="1" w:styleId="Char15">
    <w:name w:val="批注主题 Char1"/>
    <w:rsid w:val="00575CC2"/>
    <w:rPr>
      <w:rFonts w:ascii="Times New Roman" w:eastAsia="宋体" w:hAnsi="Times New Roman" w:cs="Times New Roman"/>
      <w:b/>
      <w:bCs/>
      <w:szCs w:val="24"/>
    </w:rPr>
  </w:style>
  <w:style w:type="character" w:customStyle="1" w:styleId="9Char1">
    <w:name w:val="标题 9 Char1"/>
    <w:uiPriority w:val="9"/>
    <w:semiHidden/>
    <w:rsid w:val="00575CC2"/>
    <w:rPr>
      <w:rFonts w:ascii="Cambria" w:eastAsia="宋体" w:hAnsi="Cambria" w:cs="Times New Roman"/>
      <w:szCs w:val="21"/>
    </w:rPr>
  </w:style>
  <w:style w:type="character" w:customStyle="1" w:styleId="Char16">
    <w:name w:val="日期 Char1"/>
    <w:uiPriority w:val="99"/>
    <w:semiHidden/>
    <w:rsid w:val="00575CC2"/>
    <w:rPr>
      <w:rFonts w:ascii="Times New Roman" w:eastAsia="宋体" w:hAnsi="Times New Roman" w:cs="Times New Roman"/>
      <w:szCs w:val="24"/>
    </w:rPr>
  </w:style>
  <w:style w:type="paragraph" w:styleId="afff2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,正文缩进11,标"/>
    <w:basedOn w:val="af"/>
    <w:link w:val="afff3"/>
    <w:uiPriority w:val="99"/>
    <w:rsid w:val="00575CC2"/>
    <w:pPr>
      <w:ind w:firstLine="420"/>
    </w:pPr>
    <w:rPr>
      <w:rFonts w:eastAsia="Times New Roman"/>
      <w:color w:val="auto"/>
      <w:kern w:val="2"/>
    </w:rPr>
  </w:style>
  <w:style w:type="character" w:customStyle="1" w:styleId="afff3">
    <w:name w:val="正文缩进 字符"/>
    <w:aliases w:val="正文（首行缩进两字） 字符,表正文 字符,正文非缩进 字符,正文不缩进 字符,首行缩进 字符,正文（首行缩进两字）＋行距：1.5倍行距 字符,正文缩进 Char 字符,特点 字符,段1 字符,正文缩进 Char Char Char Char Char 字符,正文缩进 Char Char Char 字符,Alt+X 字符,mr正文缩进 字符,正文对齐 字符,正文缩进William 字符,四号 字符,缩进 字符,正文（首行缩进两字） Char Char Char Char 字符,标 字符"/>
    <w:link w:val="afff2"/>
    <w:uiPriority w:val="99"/>
    <w:rsid w:val="00575CC2"/>
    <w:rPr>
      <w:rFonts w:ascii="Times New Roman" w:eastAsia="Times New Roman" w:hAnsi="Times New Roman"/>
      <w:kern w:val="2"/>
      <w:sz w:val="18"/>
    </w:rPr>
  </w:style>
  <w:style w:type="paragraph" w:customStyle="1" w:styleId="1Chapter">
    <w:name w:val="美分1Chapter"/>
    <w:basedOn w:val="10"/>
    <w:link w:val="ChapterChar0"/>
    <w:rsid w:val="00575CC2"/>
    <w:pPr>
      <w:numPr>
        <w:numId w:val="0"/>
      </w:numPr>
    </w:pPr>
    <w:rPr>
      <w:kern w:val="0"/>
    </w:rPr>
  </w:style>
  <w:style w:type="paragraph" w:customStyle="1" w:styleId="1-name">
    <w:name w:val="美分1-name"/>
    <w:basedOn w:val="10"/>
    <w:link w:val="1-nameChar"/>
    <w:rsid w:val="00575CC2"/>
    <w:pPr>
      <w:numPr>
        <w:numId w:val="0"/>
      </w:numPr>
    </w:pPr>
    <w:rPr>
      <w:kern w:val="0"/>
    </w:rPr>
  </w:style>
  <w:style w:type="character" w:customStyle="1" w:styleId="1-nameChar">
    <w:name w:val="美分1-name Char"/>
    <w:link w:val="1-name"/>
    <w:rsid w:val="00575CC2"/>
    <w:rPr>
      <w:rFonts w:eastAsia="Times New Roman"/>
      <w:b/>
      <w:bCs/>
      <w:sz w:val="44"/>
      <w:szCs w:val="44"/>
    </w:rPr>
  </w:style>
  <w:style w:type="character" w:customStyle="1" w:styleId="ChapterChar0">
    <w:name w:val="美分Chapter Char"/>
    <w:link w:val="1Chapter"/>
    <w:rsid w:val="00575CC2"/>
    <w:rPr>
      <w:rFonts w:ascii="Times New Roman" w:eastAsia="Times New Roman" w:hAnsi="Times New Roman"/>
      <w:b/>
      <w:bCs/>
      <w:sz w:val="44"/>
      <w:szCs w:val="44"/>
    </w:rPr>
  </w:style>
  <w:style w:type="character" w:customStyle="1" w:styleId="Verdana10">
    <w:name w:val="样式 Verdana 10 磅"/>
    <w:rsid w:val="00575CC2"/>
    <w:rPr>
      <w:rFonts w:ascii="Verdana" w:hAnsi="Verdana"/>
      <w:sz w:val="20"/>
    </w:rPr>
  </w:style>
  <w:style w:type="paragraph" w:customStyle="1" w:styleId="afff4">
    <w:name w:val="表注"/>
    <w:basedOn w:val="afd"/>
    <w:link w:val="Char5"/>
    <w:rsid w:val="00575CC2"/>
    <w:pPr>
      <w:spacing w:line="360" w:lineRule="auto"/>
      <w:ind w:left="567" w:hanging="567"/>
      <w:jc w:val="center"/>
    </w:pPr>
    <w:rPr>
      <w:rFonts w:ascii="Calibri" w:eastAsia="宋体" w:hAnsi="Calibri"/>
      <w:sz w:val="24"/>
      <w:szCs w:val="21"/>
      <w:lang w:val="x-none" w:eastAsia="x-none"/>
    </w:rPr>
  </w:style>
  <w:style w:type="numbering" w:customStyle="1" w:styleId="a0">
    <w:name w:val="章节标号"/>
    <w:uiPriority w:val="99"/>
    <w:rsid w:val="00575CC2"/>
    <w:pPr>
      <w:numPr>
        <w:numId w:val="21"/>
      </w:numPr>
    </w:pPr>
  </w:style>
  <w:style w:type="character" w:customStyle="1" w:styleId="afe">
    <w:name w:val="题注 字符"/>
    <w:aliases w:val="图注 字符"/>
    <w:link w:val="afd"/>
    <w:uiPriority w:val="35"/>
    <w:rsid w:val="00575CC2"/>
    <w:rPr>
      <w:rFonts w:ascii="Cambria" w:eastAsia="黑体" w:hAnsi="Cambria"/>
      <w:kern w:val="2"/>
    </w:rPr>
  </w:style>
  <w:style w:type="character" w:customStyle="1" w:styleId="Char5">
    <w:name w:val="表注 Char"/>
    <w:link w:val="afff4"/>
    <w:rsid w:val="00575CC2"/>
    <w:rPr>
      <w:kern w:val="2"/>
      <w:sz w:val="24"/>
      <w:szCs w:val="21"/>
      <w:lang w:val="x-none" w:eastAsia="x-none"/>
    </w:rPr>
  </w:style>
  <w:style w:type="table" w:styleId="44">
    <w:name w:val="Table List 4"/>
    <w:basedOn w:val="af1"/>
    <w:rsid w:val="00575CC2"/>
    <w:pPr>
      <w:widowControl w:val="0"/>
      <w:jc w:val="both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afff5">
    <w:name w:val="Table Theme"/>
    <w:basedOn w:val="af1"/>
    <w:rsid w:val="00575CC2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dana1">
    <w:name w:val="样式 图 + Verdana 文字 1"/>
    <w:basedOn w:val="afff"/>
    <w:rsid w:val="00575CC2"/>
    <w:rPr>
      <w:rFonts w:ascii="Verdana" w:eastAsia="Verdana" w:hAnsi="Verdana"/>
      <w:color w:val="000000"/>
    </w:rPr>
  </w:style>
  <w:style w:type="paragraph" w:customStyle="1" w:styleId="2TimesNewRoman20">
    <w:name w:val="样式 标题 2 + Times New Roman 20 磅"/>
    <w:basedOn w:val="af"/>
    <w:next w:val="af"/>
    <w:rsid w:val="00575CC2"/>
    <w:rPr>
      <w:color w:val="auto"/>
      <w:kern w:val="2"/>
      <w:sz w:val="40"/>
      <w:szCs w:val="24"/>
    </w:rPr>
  </w:style>
  <w:style w:type="numbering" w:customStyle="1" w:styleId="Table2">
    <w:name w:val="Table2"/>
    <w:uiPriority w:val="99"/>
    <w:rsid w:val="00575CC2"/>
    <w:pPr>
      <w:numPr>
        <w:numId w:val="6"/>
      </w:numPr>
    </w:pPr>
  </w:style>
  <w:style w:type="paragraph" w:customStyle="1" w:styleId="-1Hik">
    <w:name w:val="列表项目符号-步骤1Hik"/>
    <w:basedOn w:val="26"/>
    <w:next w:val="af"/>
    <w:rsid w:val="00575CC2"/>
    <w:pPr>
      <w:widowControl/>
      <w:numPr>
        <w:numId w:val="10"/>
      </w:numPr>
      <w:topLinePunct/>
      <w:spacing w:line="200" w:lineRule="exact"/>
      <w:contextualSpacing w:val="0"/>
      <w:jc w:val="left"/>
    </w:pPr>
    <w:rPr>
      <w:rFonts w:ascii="Calibri" w:eastAsia="方正中等线简体" w:hAnsi="Calibri"/>
      <w:color w:val="auto"/>
      <w:kern w:val="2"/>
      <w:sz w:val="14"/>
      <w:szCs w:val="24"/>
    </w:rPr>
  </w:style>
  <w:style w:type="character" w:customStyle="1" w:styleId="Char6">
    <w:name w:val="注意+红色加粗 Char"/>
    <w:link w:val="afff6"/>
    <w:locked/>
    <w:rsid w:val="00575CC2"/>
    <w:rPr>
      <w:rFonts w:eastAsia="方正中等线简体"/>
      <w:b/>
      <w:i/>
      <w:color w:val="FF0000"/>
      <w:kern w:val="2"/>
      <w:sz w:val="14"/>
      <w:szCs w:val="24"/>
    </w:rPr>
  </w:style>
  <w:style w:type="paragraph" w:customStyle="1" w:styleId="afff6">
    <w:name w:val="注意+红色加粗"/>
    <w:basedOn w:val="af"/>
    <w:link w:val="Char6"/>
    <w:rsid w:val="00575CC2"/>
    <w:pPr>
      <w:widowControl/>
      <w:topLinePunct/>
      <w:spacing w:before="40" w:after="40" w:line="200" w:lineRule="exact"/>
      <w:jc w:val="left"/>
    </w:pPr>
    <w:rPr>
      <w:rFonts w:ascii="Calibri" w:eastAsia="方正中等线简体" w:hAnsi="Calibri"/>
      <w:b/>
      <w:i/>
      <w:color w:val="FF0000"/>
      <w:kern w:val="2"/>
      <w:sz w:val="14"/>
      <w:szCs w:val="24"/>
    </w:rPr>
  </w:style>
  <w:style w:type="character" w:customStyle="1" w:styleId="HikChar">
    <w:name w:val="图片样式Hik Char"/>
    <w:link w:val="Hik"/>
    <w:locked/>
    <w:rsid w:val="00575CC2"/>
    <w:rPr>
      <w:rFonts w:eastAsia="方正中等线简体" w:cs="宋体"/>
      <w:kern w:val="2"/>
      <w:sz w:val="14"/>
    </w:rPr>
  </w:style>
  <w:style w:type="paragraph" w:customStyle="1" w:styleId="Hik">
    <w:name w:val="图片样式Hik"/>
    <w:basedOn w:val="af"/>
    <w:next w:val="af"/>
    <w:link w:val="HikChar"/>
    <w:rsid w:val="00575CC2"/>
    <w:pPr>
      <w:widowControl/>
      <w:topLinePunct/>
      <w:spacing w:before="40"/>
      <w:jc w:val="center"/>
    </w:pPr>
    <w:rPr>
      <w:rFonts w:ascii="Calibri" w:eastAsia="方正中等线简体" w:hAnsi="Calibri" w:cs="宋体"/>
      <w:color w:val="auto"/>
      <w:kern w:val="2"/>
      <w:sz w:val="14"/>
    </w:rPr>
  </w:style>
  <w:style w:type="paragraph" w:styleId="26">
    <w:name w:val="List Number 2"/>
    <w:basedOn w:val="af"/>
    <w:uiPriority w:val="99"/>
    <w:semiHidden/>
    <w:unhideWhenUsed/>
    <w:rsid w:val="00575CC2"/>
    <w:pPr>
      <w:contextualSpacing/>
    </w:pPr>
  </w:style>
  <w:style w:type="character" w:customStyle="1" w:styleId="-Char">
    <w:name w:val="列表项目符号-不加粗 Char"/>
    <w:link w:val="1-Hik"/>
    <w:locked/>
    <w:rsid w:val="00575CC2"/>
    <w:rPr>
      <w:rFonts w:eastAsia="方正中等线简体"/>
      <w:bCs/>
      <w:kern w:val="2"/>
      <w:sz w:val="14"/>
      <w:szCs w:val="24"/>
    </w:rPr>
  </w:style>
  <w:style w:type="paragraph" w:customStyle="1" w:styleId="1-Hik">
    <w:name w:val="列表项目符号1-不加粗 Hik"/>
    <w:basedOn w:val="af"/>
    <w:link w:val="-Char"/>
    <w:rsid w:val="00575CC2"/>
    <w:pPr>
      <w:widowControl/>
      <w:topLinePunct/>
      <w:spacing w:before="40" w:after="40" w:line="200" w:lineRule="exact"/>
      <w:jc w:val="left"/>
    </w:pPr>
    <w:rPr>
      <w:rFonts w:ascii="Calibri" w:eastAsia="方正中等线简体" w:hAnsi="Calibri"/>
      <w:bCs/>
      <w:color w:val="auto"/>
      <w:kern w:val="2"/>
      <w:sz w:val="14"/>
      <w:szCs w:val="24"/>
    </w:rPr>
  </w:style>
  <w:style w:type="character" w:customStyle="1" w:styleId="TableTextChar">
    <w:name w:val="Table Text Char"/>
    <w:link w:val="TableText"/>
    <w:rsid w:val="00A80394"/>
    <w:rPr>
      <w:rFonts w:cs="Arial"/>
      <w:snapToGrid w:val="0"/>
      <w:sz w:val="18"/>
      <w:szCs w:val="18"/>
    </w:rPr>
  </w:style>
  <w:style w:type="paragraph" w:customStyle="1" w:styleId="TableText">
    <w:name w:val="Table Text"/>
    <w:basedOn w:val="af"/>
    <w:link w:val="TableTextChar"/>
    <w:rsid w:val="00A80394"/>
    <w:pPr>
      <w:topLinePunct/>
      <w:adjustRightInd w:val="0"/>
      <w:snapToGrid w:val="0"/>
      <w:spacing w:before="40" w:after="40" w:line="200" w:lineRule="atLeast"/>
      <w:jc w:val="left"/>
    </w:pPr>
    <w:rPr>
      <w:rFonts w:ascii="Calibri" w:hAnsi="Calibri" w:cs="Arial"/>
      <w:snapToGrid w:val="0"/>
      <w:color w:val="auto"/>
      <w:szCs w:val="18"/>
    </w:rPr>
  </w:style>
  <w:style w:type="paragraph" w:customStyle="1" w:styleId="35">
    <w:name w:val="标题3"/>
    <w:basedOn w:val="20"/>
    <w:next w:val="af"/>
    <w:link w:val="3Char0"/>
    <w:rsid w:val="00575CC2"/>
    <w:pPr>
      <w:adjustRightInd/>
      <w:spacing w:before="80" w:after="80" w:line="240" w:lineRule="auto"/>
      <w:outlineLvl w:val="2"/>
    </w:pPr>
    <w:rPr>
      <w:rFonts w:ascii="Arial" w:eastAsia="黑体" w:hAnsi="Arial"/>
      <w:b/>
      <w:bCs w:val="0"/>
      <w:kern w:val="44"/>
      <w:sz w:val="28"/>
      <w:lang w:val="x-none" w:eastAsia="x-none"/>
    </w:rPr>
  </w:style>
  <w:style w:type="character" w:customStyle="1" w:styleId="3Char0">
    <w:name w:val="标题3 Char"/>
    <w:link w:val="35"/>
    <w:rsid w:val="00575CC2"/>
    <w:rPr>
      <w:rFonts w:ascii="Arial" w:eastAsia="黑体" w:hAnsi="Arial" w:cs="Book Antiqua"/>
      <w:b/>
      <w:noProof/>
      <w:kern w:val="44"/>
      <w:sz w:val="28"/>
      <w:szCs w:val="36"/>
      <w:lang w:val="x-none" w:eastAsia="x-none"/>
    </w:rPr>
  </w:style>
  <w:style w:type="paragraph" w:customStyle="1" w:styleId="45">
    <w:name w:val="标题4"/>
    <w:basedOn w:val="35"/>
    <w:next w:val="af"/>
    <w:autoRedefine/>
    <w:qFormat/>
    <w:rsid w:val="00E72F75"/>
    <w:pPr>
      <w:keepLines w:val="0"/>
      <w:outlineLvl w:val="3"/>
    </w:pPr>
    <w:rPr>
      <w:rFonts w:ascii="Calibri" w:eastAsia="Calibri" w:hAnsi="Calibri"/>
      <w:sz w:val="24"/>
      <w:lang w:eastAsia="zh-CN"/>
    </w:rPr>
  </w:style>
  <w:style w:type="paragraph" w:customStyle="1" w:styleId="BLACKLABLE">
    <w:name w:val="BLACK LABLE"/>
    <w:basedOn w:val="45"/>
    <w:next w:val="af"/>
    <w:rsid w:val="00575CC2"/>
    <w:pPr>
      <w:keepLines/>
      <w:spacing w:beforeLines="20" w:before="260" w:afterLines="20" w:after="260" w:line="60" w:lineRule="auto"/>
      <w:jc w:val="both"/>
    </w:pPr>
    <w:rPr>
      <w:rFonts w:ascii="Times New Roman" w:hAnsi="Times New Roman"/>
      <w:bCs/>
      <w:kern w:val="2"/>
      <w:sz w:val="28"/>
      <w:lang w:val="en-US"/>
    </w:rPr>
  </w:style>
  <w:style w:type="paragraph" w:customStyle="1" w:styleId="BlockLabel">
    <w:name w:val="Block Label"/>
    <w:next w:val="af"/>
    <w:rsid w:val="00A80394"/>
    <w:pPr>
      <w:keepNext/>
      <w:keepLines/>
      <w:spacing w:before="300" w:after="80"/>
      <w:outlineLvl w:val="3"/>
    </w:pPr>
    <w:rPr>
      <w:rFonts w:ascii="Book Antiqua" w:eastAsia="黑体" w:hAnsi="Book Antiqua" w:cs="Book Antiqua"/>
      <w:bCs/>
      <w:sz w:val="24"/>
      <w:szCs w:val="26"/>
    </w:rPr>
  </w:style>
  <w:style w:type="paragraph" w:customStyle="1" w:styleId="27">
    <w:name w:val="正文2"/>
    <w:basedOn w:val="af"/>
    <w:next w:val="af"/>
    <w:rsid w:val="00575CC2"/>
    <w:pPr>
      <w:autoSpaceDE w:val="0"/>
      <w:autoSpaceDN w:val="0"/>
      <w:adjustRightInd w:val="0"/>
      <w:ind w:firstLineChars="200" w:firstLine="200"/>
      <w:jc w:val="left"/>
    </w:pPr>
    <w:rPr>
      <w:rFonts w:cs="宋体"/>
      <w:sz w:val="21"/>
      <w:szCs w:val="21"/>
    </w:rPr>
  </w:style>
  <w:style w:type="paragraph" w:customStyle="1" w:styleId="CAUTIONHeading">
    <w:name w:val="CAUTION Heading"/>
    <w:basedOn w:val="27"/>
    <w:next w:val="af"/>
    <w:rsid w:val="00575CC2"/>
    <w:pPr>
      <w:keepNext/>
      <w:keepLines/>
      <w:pBdr>
        <w:top w:val="single" w:sz="4" w:space="1" w:color="auto"/>
      </w:pBdr>
      <w:ind w:firstLineChars="0" w:firstLine="0"/>
      <w:textAlignment w:val="center"/>
    </w:pPr>
    <w:rPr>
      <w:rFonts w:eastAsia="黑体" w:cs="Times New Roman"/>
      <w:bCs/>
    </w:rPr>
  </w:style>
  <w:style w:type="paragraph" w:customStyle="1" w:styleId="CAUTIONTEXT">
    <w:name w:val="CAUTION TEXT"/>
    <w:basedOn w:val="af"/>
    <w:rsid w:val="00575CC2"/>
    <w:pPr>
      <w:pBdr>
        <w:bottom w:val="single" w:sz="6" w:space="1" w:color="auto"/>
      </w:pBdr>
    </w:pPr>
    <w:rPr>
      <w:rFonts w:ascii="黑体" w:eastAsia="黑体"/>
      <w:color w:val="auto"/>
      <w:kern w:val="2"/>
      <w:sz w:val="21"/>
      <w:szCs w:val="22"/>
    </w:rPr>
  </w:style>
  <w:style w:type="paragraph" w:customStyle="1" w:styleId="CAUTIONTextList">
    <w:name w:val="CAUTION Text List"/>
    <w:basedOn w:val="CAUTIONTEXT"/>
    <w:rsid w:val="00575CC2"/>
    <w:pPr>
      <w:keepNext/>
      <w:keepLines/>
      <w:numPr>
        <w:numId w:val="2"/>
      </w:numPr>
      <w:pBdr>
        <w:bottom w:val="single" w:sz="6" w:space="0" w:color="auto"/>
      </w:pBdr>
    </w:pPr>
    <w:rPr>
      <w:rFonts w:hAnsi="华文楷体"/>
      <w:szCs w:val="21"/>
    </w:rPr>
  </w:style>
  <w:style w:type="paragraph" w:customStyle="1" w:styleId="CharCharCharCharCharCharCharCharCharCharCharCharCharCharCharCharCharCharCharCharChar">
    <w:name w:val="Char Char Char Char Char Char Char Char Char Char Char Char Char Char Char Char Char Char Char Char Char"/>
    <w:basedOn w:val="af"/>
    <w:rsid w:val="00575CC2"/>
    <w:pPr>
      <w:spacing w:line="360" w:lineRule="auto"/>
      <w:ind w:left="420"/>
      <w:textAlignment w:val="baseline"/>
    </w:pPr>
    <w:rPr>
      <w:color w:val="auto"/>
      <w:kern w:val="2"/>
      <w:sz w:val="21"/>
      <w:szCs w:val="22"/>
    </w:rPr>
  </w:style>
  <w:style w:type="paragraph" w:customStyle="1" w:styleId="CharCharCharCharCharCharCharCharCharCharCharCharCharCharCharCharCharCharCharCharChar1">
    <w:name w:val="Char Char Char Char Char Char Char Char Char Char Char Char Char Char Char Char Char Char Char Char Char1"/>
    <w:basedOn w:val="af"/>
    <w:rsid w:val="00575CC2"/>
    <w:pPr>
      <w:spacing w:line="360" w:lineRule="auto"/>
      <w:ind w:left="420"/>
      <w:textAlignment w:val="baseline"/>
    </w:pPr>
    <w:rPr>
      <w:color w:val="auto"/>
      <w:kern w:val="2"/>
      <w:sz w:val="21"/>
      <w:szCs w:val="24"/>
    </w:rPr>
  </w:style>
  <w:style w:type="paragraph" w:customStyle="1" w:styleId="CharChar2Char">
    <w:name w:val="Char Char2 Char"/>
    <w:basedOn w:val="af"/>
    <w:rsid w:val="00575CC2"/>
    <w:pPr>
      <w:keepNext/>
      <w:keepLines/>
      <w:pageBreakBefore/>
      <w:tabs>
        <w:tab w:val="left" w:pos="845"/>
      </w:tabs>
      <w:ind w:left="845" w:hanging="420"/>
    </w:pPr>
    <w:rPr>
      <w:color w:val="auto"/>
      <w:kern w:val="2"/>
      <w:sz w:val="21"/>
      <w:szCs w:val="22"/>
    </w:rPr>
  </w:style>
  <w:style w:type="paragraph" w:customStyle="1" w:styleId="CharChar2Char1">
    <w:name w:val="Char Char2 Char1"/>
    <w:basedOn w:val="af"/>
    <w:rsid w:val="00575CC2"/>
    <w:pPr>
      <w:keepNext/>
      <w:keepLines/>
      <w:pageBreakBefore/>
      <w:tabs>
        <w:tab w:val="left" w:pos="845"/>
      </w:tabs>
      <w:ind w:left="845" w:hanging="420"/>
    </w:pPr>
    <w:rPr>
      <w:rFonts w:ascii="Tahoma" w:hAnsi="Tahoma"/>
      <w:color w:val="auto"/>
      <w:kern w:val="2"/>
      <w:sz w:val="24"/>
    </w:rPr>
  </w:style>
  <w:style w:type="paragraph" w:customStyle="1" w:styleId="CharChar2Char2">
    <w:name w:val="Char Char2 Char2"/>
    <w:basedOn w:val="af"/>
    <w:rsid w:val="00575CC2"/>
    <w:pPr>
      <w:keepNext/>
      <w:keepLines/>
      <w:pageBreakBefore/>
      <w:tabs>
        <w:tab w:val="left" w:pos="845"/>
      </w:tabs>
      <w:ind w:left="845" w:hanging="420"/>
    </w:pPr>
    <w:rPr>
      <w:color w:val="auto"/>
      <w:kern w:val="2"/>
      <w:sz w:val="21"/>
      <w:szCs w:val="24"/>
    </w:rPr>
  </w:style>
  <w:style w:type="paragraph" w:customStyle="1" w:styleId="a2">
    <w:name w:val="四级标题"/>
    <w:basedOn w:val="af"/>
    <w:link w:val="afff7"/>
    <w:qFormat/>
    <w:rsid w:val="0040501D"/>
    <w:pPr>
      <w:keepNext/>
      <w:keepLines/>
      <w:widowControl/>
      <w:numPr>
        <w:ilvl w:val="3"/>
        <w:numId w:val="48"/>
      </w:numPr>
      <w:topLinePunct/>
      <w:adjustRightInd w:val="0"/>
      <w:snapToGrid w:val="0"/>
      <w:spacing w:before="300" w:after="80" w:line="240" w:lineRule="atLeast"/>
      <w:jc w:val="left"/>
      <w:outlineLvl w:val="3"/>
    </w:pPr>
    <w:rPr>
      <w:rFonts w:ascii="Calibri" w:eastAsia="Verdana" w:hAnsi="Calibri" w:cs="方正中等线简体"/>
      <w:bCs/>
      <w:color w:val="auto"/>
      <w:sz w:val="28"/>
      <w:szCs w:val="28"/>
    </w:rPr>
  </w:style>
  <w:style w:type="paragraph" w:customStyle="1" w:styleId="Figure">
    <w:name w:val="Figure"/>
    <w:basedOn w:val="af"/>
    <w:next w:val="af"/>
    <w:link w:val="FigureChar"/>
    <w:rsid w:val="00A80394"/>
    <w:pPr>
      <w:keepNext/>
      <w:jc w:val="center"/>
    </w:pPr>
    <w:rPr>
      <w:color w:val="auto"/>
      <w:kern w:val="2"/>
      <w:szCs w:val="24"/>
    </w:rPr>
  </w:style>
  <w:style w:type="character" w:customStyle="1" w:styleId="FigureChar">
    <w:name w:val="Figure Char"/>
    <w:link w:val="Figure"/>
    <w:rsid w:val="00575CC2"/>
    <w:rPr>
      <w:rFonts w:ascii="Times New Roman" w:hAnsi="Times New Roman"/>
      <w:kern w:val="2"/>
      <w:sz w:val="18"/>
      <w:szCs w:val="24"/>
    </w:rPr>
  </w:style>
  <w:style w:type="paragraph" w:customStyle="1" w:styleId="FigureDescription">
    <w:name w:val="Figure Description"/>
    <w:next w:val="af"/>
    <w:link w:val="FigureDescriptionChar"/>
    <w:rsid w:val="00A80394"/>
    <w:pPr>
      <w:keepNext/>
      <w:adjustRightInd w:val="0"/>
      <w:snapToGrid w:val="0"/>
      <w:spacing w:after="240" w:line="240" w:lineRule="atLeast"/>
      <w:jc w:val="center"/>
    </w:pPr>
    <w:rPr>
      <w:rFonts w:ascii="Times New Roman" w:eastAsia="黑体" w:hAnsi="Times New Roman" w:cs="Arial"/>
      <w:spacing w:val="-4"/>
      <w:kern w:val="2"/>
      <w:sz w:val="21"/>
      <w:szCs w:val="21"/>
    </w:rPr>
  </w:style>
  <w:style w:type="character" w:customStyle="1" w:styleId="FigureDescriptionChar">
    <w:name w:val="Figure Description Char"/>
    <w:link w:val="FigureDescription"/>
    <w:rsid w:val="00575CC2"/>
    <w:rPr>
      <w:rFonts w:ascii="Times New Roman" w:eastAsia="黑体" w:hAnsi="Times New Roman" w:cs="Arial"/>
      <w:spacing w:val="-4"/>
      <w:kern w:val="2"/>
      <w:sz w:val="21"/>
      <w:szCs w:val="21"/>
    </w:rPr>
  </w:style>
  <w:style w:type="paragraph" w:customStyle="1" w:styleId="Figure-description">
    <w:name w:val="Figure-description"/>
    <w:basedOn w:val="afd"/>
    <w:link w:val="Figure-descriptionChar"/>
    <w:rsid w:val="00575CC2"/>
    <w:pPr>
      <w:ind w:leftChars="100" w:left="2370" w:rightChars="100" w:right="100" w:hanging="900"/>
      <w:jc w:val="center"/>
    </w:pPr>
  </w:style>
  <w:style w:type="character" w:customStyle="1" w:styleId="Figure-descriptionChar">
    <w:name w:val="Figure-description Char"/>
    <w:link w:val="Figure-description"/>
    <w:rsid w:val="00575CC2"/>
    <w:rPr>
      <w:rFonts w:ascii="Cambria" w:eastAsia="黑体" w:hAnsi="Cambria"/>
      <w:kern w:val="2"/>
    </w:rPr>
  </w:style>
  <w:style w:type="paragraph" w:customStyle="1" w:styleId="fm">
    <w:name w:val="fm"/>
    <w:next w:val="afff8"/>
    <w:rsid w:val="00575CC2"/>
    <w:pPr>
      <w:jc w:val="right"/>
      <w:outlineLvl w:val="0"/>
    </w:pPr>
    <w:rPr>
      <w:rFonts w:ascii="Times New Roman" w:eastAsia="Adobe 楷体 Std R" w:hAnsi="Times New Roman"/>
      <w:b/>
      <w:kern w:val="2"/>
      <w:sz w:val="72"/>
      <w:szCs w:val="72"/>
    </w:rPr>
  </w:style>
  <w:style w:type="paragraph" w:styleId="afff8">
    <w:name w:val="Body Text"/>
    <w:basedOn w:val="af"/>
    <w:link w:val="afff9"/>
    <w:uiPriority w:val="99"/>
    <w:semiHidden/>
    <w:unhideWhenUsed/>
    <w:rsid w:val="00575CC2"/>
    <w:pPr>
      <w:spacing w:after="120"/>
    </w:pPr>
    <w:rPr>
      <w:color w:val="auto"/>
      <w:kern w:val="2"/>
      <w:sz w:val="21"/>
      <w:szCs w:val="22"/>
    </w:rPr>
  </w:style>
  <w:style w:type="character" w:customStyle="1" w:styleId="afff9">
    <w:name w:val="正文文本 字符"/>
    <w:link w:val="afff8"/>
    <w:uiPriority w:val="99"/>
    <w:semiHidden/>
    <w:rsid w:val="00575CC2"/>
    <w:rPr>
      <w:rFonts w:ascii="Times New Roman" w:hAnsi="Times New Roman"/>
      <w:kern w:val="2"/>
      <w:sz w:val="21"/>
      <w:szCs w:val="22"/>
    </w:rPr>
  </w:style>
  <w:style w:type="paragraph" w:customStyle="1" w:styleId="font5">
    <w:name w:val="font5"/>
    <w:basedOn w:val="af"/>
    <w:rsid w:val="00575CC2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paragraph" w:customStyle="1" w:styleId="Heading2NoNumber">
    <w:name w:val="Heading2 No Number"/>
    <w:basedOn w:val="20"/>
    <w:next w:val="af"/>
    <w:rsid w:val="00575CC2"/>
    <w:pPr>
      <w:numPr>
        <w:ilvl w:val="0"/>
        <w:numId w:val="0"/>
      </w:numPr>
      <w:spacing w:after="80" w:line="200" w:lineRule="atLeast"/>
    </w:pPr>
    <w:rPr>
      <w:rFonts w:eastAsia="宋体" w:cs="Arial"/>
      <w:sz w:val="28"/>
      <w:szCs w:val="28"/>
    </w:rPr>
  </w:style>
  <w:style w:type="paragraph" w:styleId="HTML">
    <w:name w:val="HTML Preformatted"/>
    <w:basedOn w:val="af"/>
    <w:link w:val="HTML0"/>
    <w:rsid w:val="00A80394"/>
    <w:rPr>
      <w:rFonts w:ascii="Courier New" w:hAnsi="Courier New" w:cs="Courier New"/>
      <w:color w:val="auto"/>
      <w:kern w:val="2"/>
      <w:sz w:val="20"/>
    </w:rPr>
  </w:style>
  <w:style w:type="character" w:customStyle="1" w:styleId="HTML0">
    <w:name w:val="HTML 预设格式 字符"/>
    <w:link w:val="HTML"/>
    <w:rsid w:val="00A80394"/>
    <w:rPr>
      <w:rFonts w:ascii="Courier New" w:hAnsi="Courier New" w:cs="Courier New"/>
      <w:kern w:val="2"/>
    </w:rPr>
  </w:style>
  <w:style w:type="character" w:customStyle="1" w:styleId="HTMLChar1">
    <w:name w:val="HTML 预设格式 Char1"/>
    <w:uiPriority w:val="99"/>
    <w:semiHidden/>
    <w:rsid w:val="00575CC2"/>
    <w:rPr>
      <w:rFonts w:ascii="Courier New" w:hAnsi="Courier New" w:cs="Courier New"/>
      <w:color w:val="000000"/>
    </w:rPr>
  </w:style>
  <w:style w:type="paragraph" w:customStyle="1" w:styleId="ItemList">
    <w:name w:val="Item List"/>
    <w:link w:val="ItemListChar"/>
    <w:rsid w:val="00A80394"/>
    <w:pPr>
      <w:numPr>
        <w:numId w:val="24"/>
      </w:numPr>
      <w:tabs>
        <w:tab w:val="left" w:pos="1159"/>
      </w:tabs>
      <w:adjustRightInd w:val="0"/>
      <w:snapToGrid w:val="0"/>
      <w:spacing w:before="40" w:after="40" w:line="200" w:lineRule="atLeast"/>
    </w:pPr>
    <w:rPr>
      <w:rFonts w:ascii="Times New Roman" w:hAnsi="Times New Roman"/>
      <w:kern w:val="2"/>
      <w:sz w:val="18"/>
      <w:szCs w:val="18"/>
    </w:rPr>
  </w:style>
  <w:style w:type="character" w:customStyle="1" w:styleId="ItemListChar">
    <w:name w:val="Item List Char"/>
    <w:link w:val="ItemList"/>
    <w:rsid w:val="00A80394"/>
    <w:rPr>
      <w:rFonts w:ascii="Times New Roman" w:hAnsi="Times New Roman"/>
      <w:kern w:val="2"/>
      <w:sz w:val="18"/>
      <w:szCs w:val="18"/>
    </w:rPr>
  </w:style>
  <w:style w:type="paragraph" w:customStyle="1" w:styleId="ITEMLIST0">
    <w:name w:val="ITEM LIST"/>
    <w:basedOn w:val="af"/>
    <w:rsid w:val="00575CC2"/>
    <w:pPr>
      <w:numPr>
        <w:numId w:val="3"/>
      </w:numPr>
      <w:autoSpaceDE w:val="0"/>
      <w:autoSpaceDN w:val="0"/>
      <w:adjustRightInd w:val="0"/>
      <w:spacing w:before="40" w:after="40"/>
      <w:jc w:val="left"/>
    </w:pPr>
    <w:rPr>
      <w:rFonts w:cs="宋体"/>
      <w:sz w:val="21"/>
      <w:szCs w:val="21"/>
    </w:rPr>
  </w:style>
  <w:style w:type="paragraph" w:customStyle="1" w:styleId="ITEMLISTINTABLE">
    <w:name w:val="ITEM LIST IN TABLE"/>
    <w:basedOn w:val="ITEMLIST0"/>
    <w:rsid w:val="00575CC2"/>
    <w:pPr>
      <w:numPr>
        <w:numId w:val="4"/>
      </w:numPr>
      <w:spacing w:line="0" w:lineRule="atLeast"/>
    </w:pPr>
  </w:style>
  <w:style w:type="paragraph" w:customStyle="1" w:styleId="ItemStep">
    <w:name w:val="Item Step"/>
    <w:rsid w:val="00A80394"/>
    <w:pPr>
      <w:numPr>
        <w:numId w:val="33"/>
      </w:numPr>
      <w:adjustRightInd w:val="0"/>
      <w:snapToGrid w:val="0"/>
      <w:spacing w:before="80" w:after="80" w:line="240" w:lineRule="atLeast"/>
      <w:jc w:val="both"/>
      <w:outlineLvl w:val="6"/>
    </w:pPr>
    <w:rPr>
      <w:rFonts w:ascii="Times New Roman" w:eastAsia="华文细黑" w:hAnsi="Times New Roman" w:cs="Arial"/>
      <w:sz w:val="21"/>
      <w:szCs w:val="21"/>
    </w:rPr>
  </w:style>
  <w:style w:type="paragraph" w:customStyle="1" w:styleId="ITEMSTEP0">
    <w:name w:val="ITEM STEP"/>
    <w:basedOn w:val="af"/>
    <w:rsid w:val="00575CC2"/>
    <w:pPr>
      <w:spacing w:before="40" w:after="40"/>
      <w:ind w:firstLineChars="200" w:firstLine="200"/>
    </w:pPr>
    <w:rPr>
      <w:color w:val="auto"/>
      <w:kern w:val="2"/>
      <w:sz w:val="21"/>
      <w:szCs w:val="21"/>
    </w:rPr>
  </w:style>
  <w:style w:type="paragraph" w:customStyle="1" w:styleId="NotesHeading">
    <w:name w:val="Notes Heading"/>
    <w:basedOn w:val="af"/>
    <w:rsid w:val="00A80394"/>
    <w:pPr>
      <w:keepNext/>
      <w:widowControl/>
      <w:topLinePunct/>
      <w:adjustRightInd w:val="0"/>
      <w:snapToGrid w:val="0"/>
      <w:spacing w:before="80" w:after="40" w:line="200" w:lineRule="atLeast"/>
      <w:ind w:left="709"/>
      <w:jc w:val="left"/>
    </w:pPr>
    <w:rPr>
      <w:rFonts w:ascii="Book Antiqua" w:eastAsia="黑体" w:hAnsi="Book Antiqua" w:cs="Arial"/>
      <w:b/>
      <w:bCs/>
      <w:noProof/>
      <w:color w:val="auto"/>
      <w:position w:val="-6"/>
      <w:sz w:val="16"/>
      <w:szCs w:val="16"/>
    </w:rPr>
  </w:style>
  <w:style w:type="paragraph" w:customStyle="1" w:styleId="NotesHeadinginTable">
    <w:name w:val="Notes Heading in Table"/>
    <w:basedOn w:val="NotesHeading"/>
    <w:rsid w:val="00575CC2"/>
    <w:pPr>
      <w:keepLines/>
      <w:topLinePunct w:val="0"/>
      <w:adjustRightInd/>
      <w:snapToGrid/>
      <w:spacing w:line="240" w:lineRule="auto"/>
      <w:ind w:left="0"/>
      <w:jc w:val="both"/>
      <w:textAlignment w:val="center"/>
    </w:pPr>
    <w:rPr>
      <w:rFonts w:ascii="Times New Roman" w:hAnsi="Times New Roman" w:cs="Times New Roman"/>
      <w:b w:val="0"/>
      <w:noProof w:val="0"/>
      <w:kern w:val="2"/>
      <w:position w:val="0"/>
      <w:sz w:val="18"/>
      <w:szCs w:val="21"/>
    </w:rPr>
  </w:style>
  <w:style w:type="paragraph" w:customStyle="1" w:styleId="NOTESTEXT">
    <w:name w:val="NOTES TEXT"/>
    <w:basedOn w:val="27"/>
    <w:next w:val="27"/>
    <w:rsid w:val="00575CC2"/>
    <w:pPr>
      <w:keepNext/>
      <w:keepLines/>
      <w:spacing w:before="40" w:after="40"/>
      <w:ind w:leftChars="300" w:left="300" w:firstLineChars="0" w:firstLine="0"/>
    </w:pPr>
    <w:rPr>
      <w:rFonts w:ascii="楷体_GB2312" w:eastAsia="楷体_GB2312" w:hAnsi="华文楷体" w:cs="Times New Roman"/>
      <w:color w:val="auto"/>
      <w:kern w:val="2"/>
      <w:sz w:val="15"/>
      <w:szCs w:val="15"/>
    </w:rPr>
  </w:style>
  <w:style w:type="paragraph" w:customStyle="1" w:styleId="NOTESTEXTINTABLE">
    <w:name w:val="NOTES TEXT IN TABLE"/>
    <w:basedOn w:val="NOTESTEXT"/>
    <w:rsid w:val="00575CC2"/>
    <w:pPr>
      <w:autoSpaceDE/>
      <w:autoSpaceDN/>
      <w:spacing w:before="0" w:after="0"/>
      <w:ind w:leftChars="100" w:left="100"/>
    </w:pPr>
  </w:style>
  <w:style w:type="paragraph" w:customStyle="1" w:styleId="NotesTextList0">
    <w:name w:val="Notes Text List"/>
    <w:basedOn w:val="af"/>
    <w:rsid w:val="00575CC2"/>
    <w:pPr>
      <w:keepNext/>
      <w:keepLines/>
      <w:tabs>
        <w:tab w:val="left" w:pos="1588"/>
      </w:tabs>
      <w:topLinePunct/>
      <w:adjustRightInd w:val="0"/>
      <w:snapToGrid w:val="0"/>
      <w:spacing w:before="40" w:after="80" w:line="200" w:lineRule="atLeast"/>
      <w:jc w:val="left"/>
    </w:pPr>
    <w:rPr>
      <w:rFonts w:eastAsia="楷体_GB2312" w:cs="Arial"/>
      <w:color w:val="auto"/>
      <w:kern w:val="2"/>
      <w:sz w:val="16"/>
      <w:szCs w:val="16"/>
    </w:rPr>
  </w:style>
  <w:style w:type="paragraph" w:customStyle="1" w:styleId="NOTESTEXTLIST">
    <w:name w:val="NOTES TEXT LIST"/>
    <w:basedOn w:val="27"/>
    <w:rsid w:val="00575CC2"/>
    <w:pPr>
      <w:keepNext/>
      <w:keepLines/>
      <w:numPr>
        <w:numId w:val="5"/>
      </w:numPr>
      <w:topLinePunct/>
      <w:autoSpaceDE/>
      <w:autoSpaceDN/>
      <w:spacing w:before="40" w:after="40"/>
      <w:ind w:firstLineChars="0" w:firstLine="0"/>
    </w:pPr>
    <w:rPr>
      <w:rFonts w:ascii="楷体_GB2312" w:eastAsia="楷体_GB2312" w:hAnsi="华文楷体" w:cs="Times New Roman"/>
      <w:color w:val="auto"/>
      <w:kern w:val="2"/>
      <w:sz w:val="15"/>
      <w:szCs w:val="15"/>
    </w:rPr>
  </w:style>
  <w:style w:type="paragraph" w:customStyle="1" w:styleId="NOTESTEXTLISTINTABLE">
    <w:name w:val="NOTES TEXT LIST IN TABLE"/>
    <w:basedOn w:val="NOTESTEXTLIST"/>
    <w:rsid w:val="00575CC2"/>
    <w:pPr>
      <w:numPr>
        <w:numId w:val="0"/>
      </w:numPr>
      <w:topLinePunct w:val="0"/>
      <w:spacing w:before="0" w:after="0"/>
    </w:pPr>
  </w:style>
  <w:style w:type="paragraph" w:customStyle="1" w:styleId="notesheading0">
    <w:name w:val="notesheading"/>
    <w:basedOn w:val="af"/>
    <w:rsid w:val="00575CC2"/>
    <w:pPr>
      <w:spacing w:before="100" w:beforeAutospacing="1" w:after="100" w:afterAutospacing="1"/>
      <w:jc w:val="left"/>
    </w:pPr>
    <w:rPr>
      <w:rFonts w:ascii="宋体" w:hAnsi="宋体" w:cs="宋体"/>
      <w:color w:val="auto"/>
      <w:sz w:val="24"/>
      <w:szCs w:val="22"/>
    </w:rPr>
  </w:style>
  <w:style w:type="paragraph" w:customStyle="1" w:styleId="p0">
    <w:name w:val="p0"/>
    <w:basedOn w:val="af"/>
    <w:rsid w:val="00575CC2"/>
    <w:pPr>
      <w:widowControl/>
    </w:pPr>
    <w:rPr>
      <w:rFonts w:cs="Calibri"/>
      <w:color w:val="auto"/>
      <w:sz w:val="21"/>
      <w:szCs w:val="21"/>
    </w:rPr>
  </w:style>
  <w:style w:type="paragraph" w:customStyle="1" w:styleId="Step">
    <w:name w:val="Step"/>
    <w:basedOn w:val="af"/>
    <w:rsid w:val="00A80394"/>
    <w:pPr>
      <w:outlineLvl w:val="5"/>
    </w:pPr>
    <w:rPr>
      <w:snapToGrid w:val="0"/>
      <w:color w:val="auto"/>
      <w:szCs w:val="24"/>
    </w:rPr>
  </w:style>
  <w:style w:type="paragraph" w:customStyle="1" w:styleId="SUBITEMLIST0">
    <w:name w:val="SUB ITEM LIST"/>
    <w:basedOn w:val="ITEMLIST0"/>
    <w:rsid w:val="00575CC2"/>
    <w:pPr>
      <w:numPr>
        <w:numId w:val="0"/>
      </w:numPr>
    </w:pPr>
    <w:rPr>
      <w:rFonts w:ascii="宋体"/>
    </w:rPr>
  </w:style>
  <w:style w:type="paragraph" w:customStyle="1" w:styleId="SUBITEMLISTINTABLE">
    <w:name w:val="SUB ITEM LIST IN TABLE"/>
    <w:basedOn w:val="SUBITEMLIST0"/>
    <w:rsid w:val="00575CC2"/>
    <w:pPr>
      <w:spacing w:line="0" w:lineRule="atLeast"/>
    </w:pPr>
  </w:style>
  <w:style w:type="paragraph" w:customStyle="1" w:styleId="SUBITEMSTEP">
    <w:name w:val="SUB ITEM STEP"/>
    <w:basedOn w:val="af"/>
    <w:link w:val="SUBITEMSTEPChar"/>
    <w:rsid w:val="00575CC2"/>
    <w:pPr>
      <w:adjustRightInd w:val="0"/>
      <w:spacing w:before="40" w:after="40"/>
      <w:jc w:val="left"/>
    </w:pPr>
    <w:rPr>
      <w:rFonts w:cs="宋体"/>
      <w:sz w:val="21"/>
      <w:szCs w:val="21"/>
    </w:rPr>
  </w:style>
  <w:style w:type="paragraph" w:customStyle="1" w:styleId="Table-description">
    <w:name w:val="Table-description"/>
    <w:basedOn w:val="afd"/>
    <w:link w:val="Table-descriptionChar"/>
    <w:rsid w:val="00575CC2"/>
    <w:pPr>
      <w:keepNext/>
      <w:jc w:val="center"/>
    </w:pPr>
  </w:style>
  <w:style w:type="character" w:customStyle="1" w:styleId="Table-descriptionChar">
    <w:name w:val="Table-description Char"/>
    <w:link w:val="Table-description"/>
    <w:rsid w:val="00575CC2"/>
    <w:rPr>
      <w:rFonts w:ascii="Cambria" w:eastAsia="黑体" w:hAnsi="Cambria"/>
      <w:kern w:val="2"/>
    </w:rPr>
  </w:style>
  <w:style w:type="paragraph" w:customStyle="1" w:styleId="Table">
    <w:name w:val="Table"/>
    <w:basedOn w:val="Table-description"/>
    <w:link w:val="TableChar"/>
    <w:rsid w:val="00575CC2"/>
    <w:pPr>
      <w:ind w:rightChars="100" w:right="100"/>
    </w:pPr>
  </w:style>
  <w:style w:type="character" w:customStyle="1" w:styleId="TableChar">
    <w:name w:val="Table Char"/>
    <w:link w:val="Table"/>
    <w:rsid w:val="00575CC2"/>
    <w:rPr>
      <w:rFonts w:ascii="Cambria" w:eastAsia="黑体" w:hAnsi="Cambria"/>
      <w:kern w:val="2"/>
    </w:rPr>
  </w:style>
  <w:style w:type="paragraph" w:customStyle="1" w:styleId="TableDescription">
    <w:name w:val="Table Description"/>
    <w:basedOn w:val="af"/>
    <w:next w:val="af"/>
    <w:rsid w:val="00A80394"/>
    <w:pPr>
      <w:spacing w:after="80"/>
      <w:jc w:val="center"/>
    </w:pPr>
    <w:rPr>
      <w:rFonts w:eastAsia="黑体"/>
      <w:color w:val="auto"/>
      <w:spacing w:val="-4"/>
      <w:kern w:val="2"/>
      <w:szCs w:val="24"/>
      <w:lang w:val="zh-CN"/>
    </w:rPr>
  </w:style>
  <w:style w:type="paragraph" w:customStyle="1" w:styleId="TableHeading">
    <w:name w:val="Table Heading"/>
    <w:basedOn w:val="af"/>
    <w:rsid w:val="00A80394"/>
    <w:pPr>
      <w:keepNext/>
      <w:spacing w:before="80" w:after="80"/>
    </w:pPr>
    <w:rPr>
      <w:rFonts w:ascii="Book Antiqua" w:eastAsia="黑体" w:hAnsi="Book Antiqua" w:cs="Book Antiqua"/>
      <w:bCs/>
      <w:snapToGrid w:val="0"/>
      <w:color w:val="auto"/>
      <w:szCs w:val="24"/>
    </w:rPr>
  </w:style>
  <w:style w:type="character" w:customStyle="1" w:styleId="tpccontent">
    <w:name w:val="tpc_content"/>
    <w:rsid w:val="00575CC2"/>
  </w:style>
  <w:style w:type="paragraph" w:customStyle="1" w:styleId="afffa">
    <w:name w:val="一级无序列表"/>
    <w:basedOn w:val="E-ItemList"/>
    <w:link w:val="afffb"/>
    <w:qFormat/>
    <w:rsid w:val="009251D5"/>
  </w:style>
  <w:style w:type="character" w:customStyle="1" w:styleId="afffb">
    <w:name w:val="一级无序列表 字符"/>
    <w:basedOn w:val="E-ItemListChar"/>
    <w:link w:val="afffa"/>
    <w:rsid w:val="009251D5"/>
    <w:rPr>
      <w:rFonts w:eastAsia="Calibri" w:cs="Arial"/>
      <w:kern w:val="2"/>
      <w:sz w:val="24"/>
      <w:szCs w:val="21"/>
    </w:rPr>
  </w:style>
  <w:style w:type="paragraph" w:customStyle="1" w:styleId="18">
    <w:name w:val="标题 1 附录"/>
    <w:basedOn w:val="10"/>
    <w:rsid w:val="00575CC2"/>
    <w:pPr>
      <w:numPr>
        <w:numId w:val="0"/>
      </w:numPr>
      <w:adjustRightInd/>
      <w:spacing w:beforeLines="100" w:before="0" w:afterLines="100" w:line="480" w:lineRule="auto"/>
    </w:pPr>
    <w:rPr>
      <w:rFonts w:ascii="Arial" w:eastAsia="黑体" w:hAnsi="Arial" w:cs="宋体"/>
      <w:b/>
      <w:bCs w:val="0"/>
      <w:sz w:val="52"/>
      <w:szCs w:val="20"/>
    </w:rPr>
  </w:style>
  <w:style w:type="character" w:customStyle="1" w:styleId="51">
    <w:name w:val="标题 5 字符"/>
    <w:link w:val="50"/>
    <w:uiPriority w:val="9"/>
    <w:rsid w:val="00575CC2"/>
    <w:rPr>
      <w:rFonts w:ascii="Times New Roman" w:hAnsi="Times New Roman"/>
      <w:b/>
      <w:bCs/>
      <w:kern w:val="2"/>
      <w:sz w:val="28"/>
      <w:szCs w:val="28"/>
    </w:rPr>
  </w:style>
  <w:style w:type="character" w:customStyle="1" w:styleId="61">
    <w:name w:val="标题 6 字符"/>
    <w:link w:val="60"/>
    <w:uiPriority w:val="9"/>
    <w:rsid w:val="00575CC2"/>
    <w:rPr>
      <w:rFonts w:ascii="Cambria" w:hAnsi="Cambria"/>
      <w:b/>
      <w:bCs/>
      <w:kern w:val="2"/>
      <w:sz w:val="24"/>
      <w:szCs w:val="22"/>
    </w:rPr>
  </w:style>
  <w:style w:type="character" w:customStyle="1" w:styleId="71">
    <w:name w:val="标题 7 字符"/>
    <w:aliases w:val="附录A 字符"/>
    <w:link w:val="70"/>
    <w:rsid w:val="00575CC2"/>
    <w:rPr>
      <w:rFonts w:ascii="Times New Roman" w:hAnsi="Times New Roman"/>
      <w:b/>
      <w:bCs/>
      <w:kern w:val="2"/>
      <w:sz w:val="24"/>
      <w:szCs w:val="22"/>
    </w:rPr>
  </w:style>
  <w:style w:type="character" w:customStyle="1" w:styleId="81">
    <w:name w:val="标题 8 字符"/>
    <w:aliases w:val="A.1 字符"/>
    <w:link w:val="80"/>
    <w:rsid w:val="00575CC2"/>
    <w:rPr>
      <w:rFonts w:ascii="Cambria" w:hAnsi="Cambria"/>
      <w:kern w:val="2"/>
      <w:sz w:val="24"/>
      <w:szCs w:val="22"/>
    </w:rPr>
  </w:style>
  <w:style w:type="paragraph" w:customStyle="1" w:styleId="19">
    <w:name w:val="标题1"/>
    <w:basedOn w:val="10"/>
    <w:next w:val="20"/>
    <w:rsid w:val="00575CC2"/>
    <w:pPr>
      <w:numPr>
        <w:numId w:val="0"/>
      </w:numPr>
      <w:adjustRightInd/>
      <w:spacing w:beforeLines="50" w:before="50" w:afterLines="100" w:after="100" w:line="480" w:lineRule="auto"/>
    </w:pPr>
    <w:rPr>
      <w:rFonts w:ascii="Arial" w:eastAsia="黑体" w:hAnsi="Arial"/>
      <w:b/>
    </w:rPr>
  </w:style>
  <w:style w:type="paragraph" w:customStyle="1" w:styleId="30">
    <w:name w:val="标题3 新"/>
    <w:basedOn w:val="3"/>
    <w:rsid w:val="00575CC2"/>
    <w:pPr>
      <w:numPr>
        <w:numId w:val="7"/>
      </w:numPr>
      <w:ind w:left="0"/>
    </w:pPr>
  </w:style>
  <w:style w:type="character" w:styleId="afffc">
    <w:name w:val="Subtle Reference"/>
    <w:uiPriority w:val="31"/>
    <w:rsid w:val="00575CC2"/>
    <w:rPr>
      <w:smallCaps/>
      <w:color w:val="C0504D"/>
      <w:u w:val="single"/>
    </w:rPr>
  </w:style>
  <w:style w:type="character" w:styleId="afffd">
    <w:name w:val="Subtle Emphasis"/>
    <w:uiPriority w:val="19"/>
    <w:rsid w:val="00575CC2"/>
    <w:rPr>
      <w:i/>
      <w:iCs/>
      <w:color w:val="808080"/>
    </w:rPr>
  </w:style>
  <w:style w:type="numbering" w:customStyle="1" w:styleId="11">
    <w:name w:val="第1章"/>
    <w:uiPriority w:val="99"/>
    <w:rsid w:val="00575CC2"/>
    <w:pPr>
      <w:numPr>
        <w:numId w:val="8"/>
      </w:numPr>
    </w:pPr>
  </w:style>
  <w:style w:type="character" w:styleId="afffe">
    <w:name w:val="FollowedHyperlink"/>
    <w:uiPriority w:val="99"/>
    <w:semiHidden/>
    <w:unhideWhenUsed/>
    <w:rsid w:val="00575CC2"/>
    <w:rPr>
      <w:color w:val="800080"/>
      <w:u w:val="single"/>
    </w:rPr>
  </w:style>
  <w:style w:type="paragraph" w:styleId="affff">
    <w:name w:val="Subtitle"/>
    <w:basedOn w:val="af"/>
    <w:next w:val="af"/>
    <w:link w:val="affff0"/>
    <w:uiPriority w:val="11"/>
    <w:rsid w:val="00575CC2"/>
    <w:pPr>
      <w:spacing w:before="240" w:after="60" w:line="312" w:lineRule="auto"/>
      <w:jc w:val="center"/>
      <w:outlineLvl w:val="1"/>
    </w:pPr>
    <w:rPr>
      <w:rFonts w:ascii="Cambria" w:hAnsi="Cambria"/>
      <w:b/>
      <w:bCs/>
      <w:color w:val="auto"/>
      <w:kern w:val="28"/>
      <w:sz w:val="32"/>
      <w:szCs w:val="32"/>
    </w:rPr>
  </w:style>
  <w:style w:type="character" w:customStyle="1" w:styleId="affff0">
    <w:name w:val="副标题 字符"/>
    <w:link w:val="affff"/>
    <w:uiPriority w:val="11"/>
    <w:rsid w:val="00575CC2"/>
    <w:rPr>
      <w:rFonts w:ascii="Cambria" w:hAnsi="Cambria"/>
      <w:b/>
      <w:bCs/>
      <w:kern w:val="28"/>
      <w:sz w:val="32"/>
      <w:szCs w:val="32"/>
    </w:rPr>
  </w:style>
  <w:style w:type="paragraph" w:styleId="2">
    <w:name w:val="List Bullet 2"/>
    <w:basedOn w:val="af"/>
    <w:autoRedefine/>
    <w:semiHidden/>
    <w:rsid w:val="00575CC2"/>
    <w:pPr>
      <w:widowControl/>
      <w:numPr>
        <w:numId w:val="9"/>
      </w:numPr>
      <w:topLinePunct/>
      <w:adjustRightInd w:val="0"/>
      <w:snapToGrid w:val="0"/>
      <w:spacing w:before="80" w:after="80" w:line="200" w:lineRule="atLeast"/>
      <w:jc w:val="left"/>
    </w:pPr>
    <w:rPr>
      <w:rFonts w:cs="Arial"/>
      <w:color w:val="auto"/>
      <w:kern w:val="2"/>
      <w:szCs w:val="18"/>
    </w:rPr>
  </w:style>
  <w:style w:type="paragraph" w:customStyle="1" w:styleId="110">
    <w:name w:val="列出段落11"/>
    <w:basedOn w:val="af"/>
    <w:uiPriority w:val="99"/>
    <w:rsid w:val="00575CC2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28">
    <w:name w:val="列出段落2"/>
    <w:basedOn w:val="af"/>
    <w:rsid w:val="00575CC2"/>
    <w:pPr>
      <w:ind w:firstLineChars="200" w:firstLine="420"/>
    </w:pPr>
    <w:rPr>
      <w:color w:val="auto"/>
      <w:kern w:val="2"/>
      <w:sz w:val="21"/>
      <w:szCs w:val="22"/>
    </w:rPr>
  </w:style>
  <w:style w:type="paragraph" w:customStyle="1" w:styleId="36">
    <w:name w:val="列出段落3"/>
    <w:basedOn w:val="af"/>
    <w:rsid w:val="00575CC2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46">
    <w:name w:val="列出段落4"/>
    <w:basedOn w:val="af"/>
    <w:rsid w:val="00575CC2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53">
    <w:name w:val="列出段落5"/>
    <w:basedOn w:val="af"/>
    <w:rsid w:val="00575CC2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character" w:styleId="affff1">
    <w:name w:val="Intense Reference"/>
    <w:uiPriority w:val="32"/>
    <w:rsid w:val="00575CC2"/>
    <w:rPr>
      <w:b/>
      <w:bCs/>
      <w:smallCaps/>
      <w:color w:val="C0504D"/>
      <w:spacing w:val="5"/>
      <w:u w:val="single"/>
    </w:rPr>
  </w:style>
  <w:style w:type="character" w:styleId="affff2">
    <w:name w:val="Intense Emphasis"/>
    <w:uiPriority w:val="21"/>
    <w:rsid w:val="00575CC2"/>
    <w:rPr>
      <w:b/>
      <w:bCs/>
      <w:i/>
      <w:iCs/>
      <w:color w:val="4F81BD"/>
    </w:rPr>
  </w:style>
  <w:style w:type="paragraph" w:styleId="affff3">
    <w:name w:val="Intense Quote"/>
    <w:basedOn w:val="af"/>
    <w:next w:val="af"/>
    <w:link w:val="affff4"/>
    <w:uiPriority w:val="30"/>
    <w:rsid w:val="00575CC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2"/>
      <w:sz w:val="21"/>
      <w:szCs w:val="22"/>
    </w:rPr>
  </w:style>
  <w:style w:type="character" w:customStyle="1" w:styleId="affff4">
    <w:name w:val="明显引用 字符"/>
    <w:link w:val="affff3"/>
    <w:uiPriority w:val="30"/>
    <w:rsid w:val="00575CC2"/>
    <w:rPr>
      <w:rFonts w:ascii="Times New Roman" w:hAnsi="Times New Roman"/>
      <w:b/>
      <w:bCs/>
      <w:i/>
      <w:iCs/>
      <w:color w:val="4F81BD"/>
      <w:kern w:val="2"/>
      <w:sz w:val="21"/>
      <w:szCs w:val="22"/>
    </w:rPr>
  </w:style>
  <w:style w:type="paragraph" w:customStyle="1" w:styleId="affff5">
    <w:name w:val="前言目录"/>
    <w:basedOn w:val="10"/>
    <w:rsid w:val="00575CC2"/>
    <w:pPr>
      <w:numPr>
        <w:numId w:val="0"/>
      </w:numPr>
      <w:adjustRightInd/>
      <w:spacing w:beforeLines="100" w:before="100" w:afterLines="100" w:after="100" w:line="480" w:lineRule="auto"/>
    </w:pPr>
    <w:rPr>
      <w:rFonts w:ascii="Arial" w:eastAsia="黑体" w:hAnsi="Arial"/>
      <w:b/>
      <w:lang w:val="x-none" w:eastAsia="x-none"/>
    </w:rPr>
  </w:style>
  <w:style w:type="character" w:styleId="affff6">
    <w:name w:val="Book Title"/>
    <w:uiPriority w:val="33"/>
    <w:rsid w:val="00575CC2"/>
    <w:rPr>
      <w:b/>
      <w:bCs/>
      <w:smallCaps/>
      <w:spacing w:val="5"/>
    </w:rPr>
  </w:style>
  <w:style w:type="paragraph" w:customStyle="1" w:styleId="affff7">
    <w:name w:val="图表说明"/>
    <w:basedOn w:val="af"/>
    <w:next w:val="27"/>
    <w:rsid w:val="00575CC2"/>
    <w:pPr>
      <w:keepNext/>
      <w:keepLines/>
      <w:jc w:val="center"/>
    </w:pPr>
    <w:rPr>
      <w:color w:val="auto"/>
      <w:kern w:val="2"/>
      <w:sz w:val="21"/>
      <w:szCs w:val="22"/>
    </w:rPr>
  </w:style>
  <w:style w:type="paragraph" w:styleId="affff8">
    <w:name w:val="No Spacing"/>
    <w:uiPriority w:val="1"/>
    <w:qFormat/>
    <w:rsid w:val="00575CC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numbering" w:customStyle="1" w:styleId="1a">
    <w:name w:val="无列表1"/>
    <w:next w:val="af2"/>
    <w:uiPriority w:val="99"/>
    <w:semiHidden/>
    <w:unhideWhenUsed/>
    <w:rsid w:val="00575CC2"/>
  </w:style>
  <w:style w:type="paragraph" w:customStyle="1" w:styleId="CAUTIONHeading05">
    <w:name w:val="样式 CAUTION Heading + 顶端: (单实线 自动设置  0.5 磅 行宽)"/>
    <w:basedOn w:val="CAUTIONHeading"/>
    <w:rsid w:val="00575CC2"/>
    <w:pPr>
      <w:pBdr>
        <w:top w:val="single" w:sz="4" w:space="0" w:color="auto"/>
      </w:pBdr>
    </w:pPr>
    <w:rPr>
      <w:rFonts w:cs="宋体"/>
      <w:bCs w:val="0"/>
      <w:szCs w:val="20"/>
    </w:rPr>
  </w:style>
  <w:style w:type="paragraph" w:customStyle="1" w:styleId="ITEMLIST016">
    <w:name w:val="样式 ITEM LIST + 右侧:  0.16 厘米"/>
    <w:basedOn w:val="ITEMLIST0"/>
    <w:rsid w:val="00575CC2"/>
    <w:pPr>
      <w:numPr>
        <w:numId w:val="0"/>
      </w:numPr>
    </w:pPr>
    <w:rPr>
      <w:szCs w:val="20"/>
    </w:rPr>
  </w:style>
  <w:style w:type="paragraph" w:customStyle="1" w:styleId="ITEMLISTINTABLE0">
    <w:name w:val="样式 ITEM LIST IN TABLE + 六号"/>
    <w:basedOn w:val="ITEMLISTINTABLE"/>
    <w:rsid w:val="00575CC2"/>
    <w:pPr>
      <w:numPr>
        <w:numId w:val="0"/>
      </w:numPr>
    </w:pPr>
    <w:rPr>
      <w:sz w:val="15"/>
    </w:rPr>
  </w:style>
  <w:style w:type="paragraph" w:customStyle="1" w:styleId="ITEMLISTINTABLE1">
    <w:name w:val="样式 ITEM LIST IN TABLE + 六号1"/>
    <w:basedOn w:val="ITEMLISTINTABLE"/>
    <w:rsid w:val="00575CC2"/>
    <w:pPr>
      <w:numPr>
        <w:numId w:val="0"/>
      </w:numPr>
    </w:pPr>
    <w:rPr>
      <w:sz w:val="15"/>
    </w:rPr>
  </w:style>
  <w:style w:type="paragraph" w:customStyle="1" w:styleId="NotesHeading1">
    <w:name w:val="样式 Notes Heading + 加粗"/>
    <w:basedOn w:val="NotesHeading"/>
    <w:rsid w:val="00575CC2"/>
    <w:pPr>
      <w:keepLines/>
      <w:topLinePunct w:val="0"/>
      <w:adjustRightInd/>
      <w:snapToGrid/>
      <w:spacing w:line="240" w:lineRule="auto"/>
      <w:ind w:leftChars="200" w:left="200"/>
      <w:jc w:val="both"/>
      <w:textAlignment w:val="center"/>
    </w:pPr>
    <w:rPr>
      <w:rFonts w:ascii="Times New Roman" w:hAnsi="Times New Roman" w:cs="Times New Roman"/>
      <w:b w:val="0"/>
      <w:noProof w:val="0"/>
      <w:kern w:val="2"/>
      <w:position w:val="0"/>
      <w:sz w:val="18"/>
      <w:szCs w:val="21"/>
    </w:rPr>
  </w:style>
  <w:style w:type="paragraph" w:customStyle="1" w:styleId="NotesHeadinginTable00">
    <w:name w:val="样式 Notes Heading in Table + 段前: 0 磅 段后: 0 磅"/>
    <w:basedOn w:val="NotesHeadinginTable"/>
    <w:rsid w:val="00575CC2"/>
    <w:pPr>
      <w:spacing w:before="0" w:after="0"/>
    </w:pPr>
    <w:rPr>
      <w:rFonts w:cs="宋体"/>
      <w:bCs w:val="0"/>
      <w:szCs w:val="20"/>
    </w:rPr>
  </w:style>
  <w:style w:type="paragraph" w:customStyle="1" w:styleId="1b">
    <w:name w:val="样式 标题 1 + 宋体"/>
    <w:basedOn w:val="10"/>
    <w:link w:val="1Char0"/>
    <w:rsid w:val="00575CC2"/>
    <w:pPr>
      <w:numPr>
        <w:numId w:val="0"/>
      </w:numPr>
      <w:adjustRightInd/>
      <w:spacing w:line="576" w:lineRule="auto"/>
    </w:pPr>
    <w:rPr>
      <w:rFonts w:ascii="宋体" w:eastAsia="宋体" w:hAnsi="宋体"/>
      <w:sz w:val="15"/>
      <w:lang w:val="x-none" w:eastAsia="x-none"/>
    </w:rPr>
  </w:style>
  <w:style w:type="character" w:customStyle="1" w:styleId="1Char0">
    <w:name w:val="样式 标题 1 + 宋体 Char"/>
    <w:link w:val="1b"/>
    <w:rsid w:val="00575CC2"/>
    <w:rPr>
      <w:rFonts w:ascii="宋体" w:hAnsi="宋体"/>
      <w:b/>
      <w:bCs/>
      <w:kern w:val="44"/>
      <w:sz w:val="15"/>
      <w:szCs w:val="44"/>
      <w:lang w:val="x-none" w:eastAsia="x-none"/>
    </w:rPr>
  </w:style>
  <w:style w:type="paragraph" w:customStyle="1" w:styleId="1111">
    <w:name w:val="样式 标题 1附录标题 1 + 段前: 1 行 段后: 1 行"/>
    <w:basedOn w:val="10"/>
    <w:rsid w:val="00575CC2"/>
    <w:pPr>
      <w:numPr>
        <w:numId w:val="0"/>
      </w:numPr>
      <w:adjustRightInd/>
      <w:spacing w:beforeLines="100" w:before="0" w:afterLines="100" w:line="480" w:lineRule="auto"/>
    </w:pPr>
    <w:rPr>
      <w:rFonts w:ascii="Arial" w:eastAsia="黑体" w:hAnsi="Arial" w:cs="宋体"/>
      <w:b/>
      <w:bCs w:val="0"/>
      <w:sz w:val="52"/>
      <w:szCs w:val="20"/>
    </w:rPr>
  </w:style>
  <w:style w:type="paragraph" w:customStyle="1" w:styleId="21567815">
    <w:name w:val="样式 标题 2 + 左 段前: 15.6 磅 段后: 7.8 磅 行距: 1.5 倍行距"/>
    <w:basedOn w:val="20"/>
    <w:rsid w:val="00575CC2"/>
    <w:pPr>
      <w:numPr>
        <w:ilvl w:val="0"/>
        <w:numId w:val="0"/>
      </w:numPr>
      <w:adjustRightInd/>
      <w:spacing w:before="312" w:after="156" w:line="360" w:lineRule="auto"/>
    </w:pPr>
    <w:rPr>
      <w:rFonts w:ascii="Arial" w:eastAsia="黑体" w:hAnsi="Arial" w:cs="宋体"/>
      <w:sz w:val="32"/>
      <w:szCs w:val="20"/>
    </w:rPr>
  </w:style>
  <w:style w:type="paragraph" w:customStyle="1" w:styleId="40505">
    <w:name w:val="样式 标题4 + 段前: 0.5 行 段后: 0.5 行"/>
    <w:basedOn w:val="35"/>
    <w:rsid w:val="00575CC2"/>
    <w:pPr>
      <w:spacing w:before="156" w:after="156"/>
    </w:pPr>
    <w:rPr>
      <w:rFonts w:cs="宋体"/>
      <w:szCs w:val="20"/>
      <w:lang w:val="en-US" w:eastAsia="zh-CN"/>
    </w:rPr>
  </w:style>
  <w:style w:type="paragraph" w:customStyle="1" w:styleId="405050">
    <w:name w:val="样式 标题4 + 非加粗 段前: 0.5 行 段后: 0.5 行"/>
    <w:basedOn w:val="3"/>
    <w:rsid w:val="00575CC2"/>
    <w:pPr>
      <w:spacing w:before="156" w:after="156" w:line="413" w:lineRule="auto"/>
    </w:pPr>
    <w:rPr>
      <w:rFonts w:eastAsia="黑体"/>
      <w:b/>
      <w:bCs/>
      <w:sz w:val="28"/>
      <w:szCs w:val="20"/>
    </w:rPr>
  </w:style>
  <w:style w:type="paragraph" w:customStyle="1" w:styleId="405051">
    <w:name w:val="样式 标题4 + 非加粗 段前: 0.5 行 段后: 0.5 行1"/>
    <w:basedOn w:val="3"/>
    <w:rsid w:val="00575CC2"/>
    <w:pPr>
      <w:spacing w:before="156" w:after="156" w:line="413" w:lineRule="auto"/>
    </w:pPr>
    <w:rPr>
      <w:rFonts w:eastAsia="黑体"/>
      <w:b/>
      <w:bCs/>
      <w:sz w:val="28"/>
      <w:szCs w:val="20"/>
    </w:rPr>
  </w:style>
  <w:style w:type="paragraph" w:customStyle="1" w:styleId="405052">
    <w:name w:val="样式 标题4 + 非加粗 段前: 0.5 行 段后: 0.5 行2"/>
    <w:basedOn w:val="3"/>
    <w:rsid w:val="00575CC2"/>
    <w:pPr>
      <w:spacing w:line="60" w:lineRule="auto"/>
      <w:outlineLvl w:val="3"/>
    </w:pPr>
    <w:rPr>
      <w:rFonts w:eastAsia="黑体"/>
      <w:b/>
      <w:bCs/>
      <w:sz w:val="28"/>
      <w:szCs w:val="20"/>
    </w:rPr>
  </w:style>
  <w:style w:type="character" w:customStyle="1" w:styleId="1Char2">
    <w:name w:val="样式1 Char"/>
    <w:rsid w:val="00575CC2"/>
    <w:rPr>
      <w:rFonts w:ascii="Times New Roman" w:eastAsia="Times New Roman" w:hAnsi="Times New Roman"/>
      <w:b/>
      <w:kern w:val="2"/>
      <w:sz w:val="72"/>
      <w:szCs w:val="72"/>
    </w:rPr>
  </w:style>
  <w:style w:type="numbering" w:customStyle="1" w:styleId="310">
    <w:name w:val="样式31"/>
    <w:uiPriority w:val="99"/>
    <w:rsid w:val="00575CC2"/>
    <w:pPr>
      <w:numPr>
        <w:numId w:val="14"/>
      </w:numPr>
    </w:pPr>
  </w:style>
  <w:style w:type="numbering" w:customStyle="1" w:styleId="40">
    <w:name w:val="样式4"/>
    <w:uiPriority w:val="99"/>
    <w:rsid w:val="00575CC2"/>
    <w:pPr>
      <w:numPr>
        <w:numId w:val="15"/>
      </w:numPr>
    </w:pPr>
  </w:style>
  <w:style w:type="numbering" w:customStyle="1" w:styleId="5">
    <w:name w:val="样式5"/>
    <w:uiPriority w:val="99"/>
    <w:rsid w:val="00575CC2"/>
    <w:pPr>
      <w:numPr>
        <w:numId w:val="16"/>
      </w:numPr>
    </w:pPr>
  </w:style>
  <w:style w:type="numbering" w:customStyle="1" w:styleId="6">
    <w:name w:val="样式6"/>
    <w:uiPriority w:val="99"/>
    <w:rsid w:val="00575CC2"/>
    <w:pPr>
      <w:numPr>
        <w:numId w:val="17"/>
      </w:numPr>
    </w:pPr>
  </w:style>
  <w:style w:type="numbering" w:customStyle="1" w:styleId="7">
    <w:name w:val="样式7"/>
    <w:uiPriority w:val="99"/>
    <w:rsid w:val="00575CC2"/>
    <w:pPr>
      <w:numPr>
        <w:numId w:val="18"/>
      </w:numPr>
    </w:pPr>
  </w:style>
  <w:style w:type="character" w:styleId="affff9">
    <w:name w:val="Strong"/>
    <w:uiPriority w:val="22"/>
    <w:rsid w:val="00575CC2"/>
    <w:rPr>
      <w:b/>
      <w:bCs/>
    </w:rPr>
  </w:style>
  <w:style w:type="character" w:styleId="affffa">
    <w:name w:val="page number"/>
    <w:rsid w:val="00575CC2"/>
  </w:style>
  <w:style w:type="paragraph" w:styleId="affffb">
    <w:name w:val="Quote"/>
    <w:basedOn w:val="af"/>
    <w:next w:val="af"/>
    <w:link w:val="affffc"/>
    <w:uiPriority w:val="29"/>
    <w:rsid w:val="00575CC2"/>
    <w:rPr>
      <w:i/>
      <w:iCs/>
      <w:kern w:val="2"/>
      <w:sz w:val="21"/>
      <w:szCs w:val="22"/>
    </w:rPr>
  </w:style>
  <w:style w:type="character" w:customStyle="1" w:styleId="affffc">
    <w:name w:val="引用 字符"/>
    <w:link w:val="affffb"/>
    <w:uiPriority w:val="29"/>
    <w:rsid w:val="00575CC2"/>
    <w:rPr>
      <w:rFonts w:ascii="Times New Roman" w:hAnsi="Times New Roman"/>
      <w:i/>
      <w:iCs/>
      <w:color w:val="000000"/>
      <w:kern w:val="2"/>
      <w:sz w:val="21"/>
      <w:szCs w:val="22"/>
    </w:rPr>
  </w:style>
  <w:style w:type="numbering" w:customStyle="1" w:styleId="ac">
    <w:name w:val="章节"/>
    <w:uiPriority w:val="99"/>
    <w:rsid w:val="00575CC2"/>
    <w:pPr>
      <w:numPr>
        <w:numId w:val="20"/>
      </w:numPr>
    </w:pPr>
  </w:style>
  <w:style w:type="paragraph" w:styleId="29">
    <w:name w:val="Body Text 2"/>
    <w:basedOn w:val="af"/>
    <w:link w:val="2a"/>
    <w:uiPriority w:val="99"/>
    <w:semiHidden/>
    <w:unhideWhenUsed/>
    <w:rsid w:val="00575CC2"/>
    <w:pPr>
      <w:spacing w:after="120" w:line="480" w:lineRule="auto"/>
    </w:pPr>
    <w:rPr>
      <w:color w:val="auto"/>
      <w:kern w:val="2"/>
      <w:sz w:val="21"/>
      <w:szCs w:val="22"/>
    </w:rPr>
  </w:style>
  <w:style w:type="character" w:customStyle="1" w:styleId="2a">
    <w:name w:val="正文文本 2 字符"/>
    <w:link w:val="29"/>
    <w:uiPriority w:val="99"/>
    <w:semiHidden/>
    <w:rsid w:val="00575CC2"/>
    <w:rPr>
      <w:rFonts w:ascii="Times New Roman" w:hAnsi="Times New Roman"/>
      <w:kern w:val="2"/>
      <w:sz w:val="21"/>
      <w:szCs w:val="22"/>
    </w:rPr>
  </w:style>
  <w:style w:type="paragraph" w:styleId="affffd">
    <w:name w:val="Body Text Indent"/>
    <w:basedOn w:val="af"/>
    <w:link w:val="affffe"/>
    <w:rsid w:val="00575CC2"/>
    <w:pPr>
      <w:spacing w:after="120"/>
      <w:ind w:leftChars="200" w:left="420"/>
    </w:pPr>
    <w:rPr>
      <w:color w:val="auto"/>
      <w:kern w:val="2"/>
      <w:sz w:val="21"/>
      <w:szCs w:val="22"/>
    </w:rPr>
  </w:style>
  <w:style w:type="character" w:customStyle="1" w:styleId="affffe">
    <w:name w:val="正文文本缩进 字符"/>
    <w:link w:val="affffd"/>
    <w:rsid w:val="00575CC2"/>
    <w:rPr>
      <w:rFonts w:ascii="Times New Roman" w:hAnsi="Times New Roman"/>
      <w:kern w:val="2"/>
      <w:sz w:val="21"/>
      <w:szCs w:val="22"/>
    </w:rPr>
  </w:style>
  <w:style w:type="character" w:customStyle="1" w:styleId="CharChar">
    <w:name w:val="注意 Char Char"/>
    <w:rsid w:val="00575CC2"/>
    <w:rPr>
      <w:rFonts w:ascii="Calibri" w:hAnsi="Calibri"/>
      <w:b/>
      <w:i/>
      <w:color w:val="FF0000"/>
      <w:sz w:val="24"/>
    </w:rPr>
  </w:style>
  <w:style w:type="paragraph" w:customStyle="1" w:styleId="AboutThisChapter">
    <w:name w:val="About This Chapter"/>
    <w:next w:val="af"/>
    <w:rsid w:val="00A80394"/>
    <w:pPr>
      <w:spacing w:before="200" w:after="200"/>
    </w:pPr>
    <w:rPr>
      <w:rFonts w:ascii="Book Antiqua" w:eastAsia="黑体" w:hAnsi="Book Antiqua" w:cs="Book Antiqua"/>
      <w:bCs/>
      <w:noProof/>
      <w:sz w:val="32"/>
      <w:szCs w:val="36"/>
      <w:lang w:eastAsia="en-US"/>
    </w:rPr>
  </w:style>
  <w:style w:type="paragraph" w:customStyle="1" w:styleId="A-Contents">
    <w:name w:val="A-Contents"/>
    <w:basedOn w:val="af"/>
    <w:rsid w:val="00A80394"/>
    <w:pPr>
      <w:keepNext/>
      <w:keepLines/>
      <w:spacing w:before="600" w:after="400"/>
      <w:jc w:val="center"/>
    </w:pPr>
    <w:rPr>
      <w:rFonts w:ascii="Book Antiqua" w:eastAsia="黑体" w:hAnsi="Book Antiqua" w:cs="Book Antiqua"/>
      <w:b/>
      <w:bCs/>
      <w:noProof/>
      <w:color w:val="auto"/>
      <w:sz w:val="44"/>
      <w:szCs w:val="36"/>
    </w:rPr>
  </w:style>
  <w:style w:type="paragraph" w:customStyle="1" w:styleId="Code">
    <w:name w:val="Code"/>
    <w:basedOn w:val="af"/>
    <w:rsid w:val="00A80394"/>
    <w:pPr>
      <w:autoSpaceDE w:val="0"/>
      <w:autoSpaceDN w:val="0"/>
      <w:spacing w:line="360" w:lineRule="auto"/>
    </w:pPr>
    <w:rPr>
      <w:rFonts w:ascii="Courier New" w:hAnsi="Courier New"/>
      <w:color w:val="auto"/>
      <w:kern w:val="2"/>
      <w:szCs w:val="24"/>
    </w:rPr>
  </w:style>
  <w:style w:type="paragraph" w:customStyle="1" w:styleId="Command">
    <w:name w:val="Command"/>
    <w:semiHidden/>
    <w:rsid w:val="00A80394"/>
    <w:pPr>
      <w:spacing w:before="160" w:after="160"/>
    </w:pPr>
    <w:rPr>
      <w:rFonts w:ascii="Arial" w:eastAsia="黑体" w:hAnsi="Arial" w:cs="Arial"/>
      <w:sz w:val="21"/>
      <w:szCs w:val="21"/>
    </w:rPr>
  </w:style>
  <w:style w:type="character" w:customStyle="1" w:styleId="commandkeywords">
    <w:name w:val="command keywords"/>
    <w:semiHidden/>
    <w:rsid w:val="00A80394"/>
    <w:rPr>
      <w:rFonts w:ascii="Arial" w:eastAsia="宋体" w:hAnsi="Arial"/>
      <w:b/>
      <w:color w:val="auto"/>
      <w:sz w:val="21"/>
      <w:szCs w:val="21"/>
    </w:rPr>
  </w:style>
  <w:style w:type="character" w:customStyle="1" w:styleId="commandparameter">
    <w:name w:val="command parameter"/>
    <w:semiHidden/>
    <w:rsid w:val="00A80394"/>
    <w:rPr>
      <w:rFonts w:ascii="Arial" w:eastAsia="宋体" w:hAnsi="Arial"/>
      <w:i/>
      <w:color w:val="auto"/>
      <w:sz w:val="21"/>
      <w:szCs w:val="21"/>
    </w:rPr>
  </w:style>
  <w:style w:type="paragraph" w:customStyle="1" w:styleId="CopyrightDeclaration">
    <w:name w:val="Copyright Declaration"/>
    <w:semiHidden/>
    <w:rsid w:val="00A80394"/>
    <w:pPr>
      <w:spacing w:before="80" w:after="80"/>
    </w:pPr>
    <w:rPr>
      <w:rFonts w:ascii="Arial" w:eastAsia="黑体" w:hAnsi="Arial"/>
      <w:sz w:val="36"/>
    </w:rPr>
  </w:style>
  <w:style w:type="paragraph" w:customStyle="1" w:styleId="Cover">
    <w:name w:val="Cover"/>
    <w:basedOn w:val="af"/>
    <w:next w:val="af"/>
    <w:rsid w:val="00A80394"/>
    <w:pPr>
      <w:spacing w:before="80" w:after="80"/>
    </w:pPr>
    <w:rPr>
      <w:rFonts w:ascii="Arial" w:eastAsia="黑体" w:hAnsi="Arial"/>
      <w:b/>
      <w:bCs/>
      <w:color w:val="auto"/>
      <w:spacing w:val="-4"/>
      <w:kern w:val="2"/>
      <w:sz w:val="22"/>
      <w:szCs w:val="22"/>
    </w:rPr>
  </w:style>
  <w:style w:type="paragraph" w:customStyle="1" w:styleId="Coverlist">
    <w:name w:val="Cover list"/>
    <w:basedOn w:val="ItemList"/>
    <w:rsid w:val="00A80394"/>
    <w:pPr>
      <w:widowControl w:val="0"/>
      <w:numPr>
        <w:numId w:val="0"/>
      </w:numPr>
      <w:jc w:val="both"/>
    </w:pPr>
  </w:style>
  <w:style w:type="paragraph" w:customStyle="1" w:styleId="CoverText">
    <w:name w:val="Cover Text"/>
    <w:rsid w:val="00A80394"/>
    <w:pPr>
      <w:adjustRightInd w:val="0"/>
      <w:snapToGrid w:val="0"/>
      <w:spacing w:before="80" w:after="80" w:line="240" w:lineRule="atLeast"/>
      <w:jc w:val="both"/>
    </w:pPr>
    <w:rPr>
      <w:rFonts w:ascii="Arial" w:eastAsia="华文细黑" w:hAnsi="Arial" w:cs="Arial"/>
      <w:snapToGrid w:val="0"/>
      <w:sz w:val="21"/>
    </w:rPr>
  </w:style>
  <w:style w:type="paragraph" w:customStyle="1" w:styleId="Cover3">
    <w:name w:val="Cover3"/>
    <w:semiHidden/>
    <w:rsid w:val="00A80394"/>
    <w:pPr>
      <w:adjustRightInd w:val="0"/>
      <w:snapToGrid w:val="0"/>
      <w:spacing w:before="80" w:after="80" w:line="240" w:lineRule="atLeast"/>
    </w:pPr>
    <w:rPr>
      <w:rFonts w:ascii="Arial" w:eastAsia="黑体" w:hAnsi="Arial" w:cs="Arial"/>
      <w:noProof/>
      <w:sz w:val="32"/>
      <w:szCs w:val="32"/>
      <w:lang w:eastAsia="en-US"/>
    </w:rPr>
  </w:style>
  <w:style w:type="paragraph" w:customStyle="1" w:styleId="Cover4">
    <w:name w:val="Cover4"/>
    <w:basedOn w:val="af"/>
    <w:semiHidden/>
    <w:rsid w:val="00A80394"/>
    <w:rPr>
      <w:rFonts w:ascii="Arial" w:eastAsia="Arial" w:hAnsi="Arial"/>
      <w:b/>
      <w:bCs/>
      <w:color w:val="auto"/>
      <w:kern w:val="2"/>
      <w:sz w:val="24"/>
      <w:szCs w:val="24"/>
    </w:rPr>
  </w:style>
  <w:style w:type="paragraph" w:customStyle="1" w:styleId="E-Caution">
    <w:name w:val="E-Caution"/>
    <w:next w:val="af"/>
    <w:link w:val="E-CautionChar"/>
    <w:rsid w:val="00A80394"/>
    <w:pPr>
      <w:keepNext/>
      <w:numPr>
        <w:numId w:val="25"/>
      </w:numPr>
      <w:pBdr>
        <w:top w:val="single" w:sz="12" w:space="1" w:color="auto"/>
      </w:pBdr>
      <w:spacing w:line="240" w:lineRule="atLeast"/>
    </w:pPr>
    <w:rPr>
      <w:rFonts w:ascii="Times New Roman" w:eastAsia="Calibri" w:hAnsi="Times New Roman" w:cs="宋体"/>
      <w:color w:val="000000"/>
      <w:kern w:val="2"/>
      <w:sz w:val="21"/>
    </w:rPr>
  </w:style>
  <w:style w:type="character" w:customStyle="1" w:styleId="E-CautionChar">
    <w:name w:val="E-Caution Char"/>
    <w:link w:val="E-Caution"/>
    <w:rsid w:val="00A80394"/>
    <w:rPr>
      <w:rFonts w:ascii="Times New Roman" w:eastAsia="Calibri" w:hAnsi="Times New Roman" w:cs="宋体"/>
      <w:color w:val="000000"/>
      <w:kern w:val="2"/>
      <w:sz w:val="21"/>
    </w:rPr>
  </w:style>
  <w:style w:type="paragraph" w:customStyle="1" w:styleId="E-CautionList">
    <w:name w:val="E-Caution List"/>
    <w:basedOn w:val="af"/>
    <w:rsid w:val="00A80394"/>
    <w:pPr>
      <w:keepNext/>
      <w:keepLines/>
      <w:widowControl/>
      <w:numPr>
        <w:numId w:val="26"/>
      </w:numPr>
      <w:pBdr>
        <w:bottom w:val="single" w:sz="12" w:space="4" w:color="auto"/>
      </w:pBdr>
      <w:topLinePunct/>
      <w:adjustRightInd w:val="0"/>
      <w:snapToGrid w:val="0"/>
      <w:spacing w:before="80" w:after="80" w:line="240" w:lineRule="atLeast"/>
      <w:jc w:val="left"/>
    </w:pPr>
    <w:rPr>
      <w:rFonts w:ascii="Calibri" w:eastAsia="Calibri" w:hAnsi="Calibri" w:cs="Arial"/>
      <w:iCs/>
      <w:color w:val="auto"/>
      <w:kern w:val="2"/>
      <w:sz w:val="24"/>
      <w:szCs w:val="21"/>
    </w:rPr>
  </w:style>
  <w:style w:type="paragraph" w:customStyle="1" w:styleId="E-CautionText">
    <w:name w:val="E-Caution Text"/>
    <w:basedOn w:val="af"/>
    <w:qFormat/>
    <w:rsid w:val="00A80394"/>
    <w:pPr>
      <w:keepLines/>
      <w:widowControl/>
      <w:pBdr>
        <w:bottom w:val="single" w:sz="12" w:space="1" w:color="auto"/>
      </w:pBdr>
      <w:spacing w:after="60" w:line="240" w:lineRule="atLeast"/>
      <w:jc w:val="left"/>
    </w:pPr>
    <w:rPr>
      <w:rFonts w:ascii="Calibri" w:eastAsia="Calibri" w:hAnsi="Calibri" w:cs="宋体"/>
      <w:kern w:val="21"/>
      <w:sz w:val="24"/>
    </w:rPr>
  </w:style>
  <w:style w:type="paragraph" w:customStyle="1" w:styleId="a3">
    <w:name w:val="警告标题"/>
    <w:basedOn w:val="af"/>
    <w:next w:val="E-CautionText"/>
    <w:link w:val="afffff"/>
    <w:qFormat/>
    <w:rsid w:val="00EF2CD4"/>
    <w:pPr>
      <w:keepNext/>
      <w:widowControl/>
      <w:numPr>
        <w:numId w:val="27"/>
      </w:numPr>
      <w:pBdr>
        <w:top w:val="single" w:sz="12" w:space="1" w:color="auto"/>
      </w:pBdr>
      <w:spacing w:line="240" w:lineRule="atLeast"/>
      <w:ind w:left="420"/>
      <w:jc w:val="left"/>
    </w:pPr>
    <w:rPr>
      <w:rFonts w:ascii="Calibri" w:eastAsia="Calibri" w:hAnsi="Calibri" w:cs="宋体"/>
      <w:kern w:val="21"/>
      <w:sz w:val="24"/>
    </w:rPr>
  </w:style>
  <w:style w:type="paragraph" w:customStyle="1" w:styleId="ad">
    <w:name w:val="危险标题"/>
    <w:basedOn w:val="a3"/>
    <w:next w:val="E-CautionText"/>
    <w:link w:val="afffff0"/>
    <w:rsid w:val="00EF2CD4"/>
    <w:pPr>
      <w:numPr>
        <w:numId w:val="28"/>
      </w:numPr>
      <w:ind w:left="420"/>
    </w:pPr>
  </w:style>
  <w:style w:type="paragraph" w:customStyle="1" w:styleId="E-Figure">
    <w:name w:val="E-Figure"/>
    <w:basedOn w:val="af"/>
    <w:next w:val="af"/>
    <w:link w:val="E-Figure0"/>
    <w:rsid w:val="00A80394"/>
    <w:pPr>
      <w:keepNext/>
      <w:widowControl/>
      <w:topLinePunct/>
      <w:adjustRightInd w:val="0"/>
      <w:snapToGrid w:val="0"/>
      <w:spacing w:before="160" w:line="240" w:lineRule="atLeast"/>
      <w:jc w:val="center"/>
    </w:pPr>
    <w:rPr>
      <w:rFonts w:ascii="Calibri" w:eastAsia="Calibri" w:hAnsi="Calibri" w:cs="Arial"/>
      <w:color w:val="auto"/>
      <w:kern w:val="2"/>
      <w:sz w:val="24"/>
      <w:szCs w:val="21"/>
    </w:rPr>
  </w:style>
  <w:style w:type="paragraph" w:customStyle="1" w:styleId="E-FigureDescription">
    <w:name w:val="E-Figure Description"/>
    <w:next w:val="af"/>
    <w:link w:val="E-FigureDescriptionChar"/>
    <w:rsid w:val="0085223B"/>
    <w:pPr>
      <w:numPr>
        <w:ilvl w:val="7"/>
        <w:numId w:val="48"/>
      </w:numPr>
      <w:adjustRightInd w:val="0"/>
      <w:snapToGrid w:val="0"/>
      <w:spacing w:after="240" w:line="240" w:lineRule="atLeast"/>
      <w:jc w:val="center"/>
    </w:pPr>
    <w:rPr>
      <w:rFonts w:eastAsia="Calibri" w:cs="Arial"/>
      <w:spacing w:val="-4"/>
      <w:kern w:val="2"/>
      <w:sz w:val="24"/>
      <w:szCs w:val="21"/>
    </w:rPr>
  </w:style>
  <w:style w:type="character" w:customStyle="1" w:styleId="E-FigureDescriptionChar">
    <w:name w:val="E-Figure Description Char"/>
    <w:link w:val="E-FigureDescription"/>
    <w:rsid w:val="0085223B"/>
    <w:rPr>
      <w:rFonts w:eastAsia="Calibri" w:cs="Arial"/>
      <w:spacing w:val="-4"/>
      <w:kern w:val="2"/>
      <w:sz w:val="24"/>
      <w:szCs w:val="21"/>
    </w:rPr>
  </w:style>
  <w:style w:type="paragraph" w:customStyle="1" w:styleId="E-ItemList">
    <w:name w:val="E-Item List"/>
    <w:link w:val="E-ItemListChar"/>
    <w:rsid w:val="00976F29"/>
    <w:pPr>
      <w:numPr>
        <w:numId w:val="43"/>
      </w:numPr>
      <w:adjustRightInd w:val="0"/>
      <w:snapToGrid w:val="0"/>
      <w:spacing w:before="80" w:after="80" w:line="240" w:lineRule="atLeast"/>
    </w:pPr>
    <w:rPr>
      <w:rFonts w:eastAsia="Calibri" w:cs="Arial"/>
      <w:kern w:val="2"/>
      <w:sz w:val="24"/>
      <w:szCs w:val="21"/>
    </w:rPr>
  </w:style>
  <w:style w:type="character" w:customStyle="1" w:styleId="E-ItemListChar">
    <w:name w:val="E-Item List Char"/>
    <w:link w:val="E-ItemList"/>
    <w:rsid w:val="00A80394"/>
    <w:rPr>
      <w:rFonts w:eastAsia="Calibri" w:cs="Arial"/>
      <w:kern w:val="2"/>
      <w:sz w:val="24"/>
      <w:szCs w:val="21"/>
    </w:rPr>
  </w:style>
  <w:style w:type="paragraph" w:customStyle="1" w:styleId="a4">
    <w:name w:val="步骤无序列表"/>
    <w:basedOn w:val="E-ItemList"/>
    <w:link w:val="afffff1"/>
    <w:qFormat/>
    <w:rsid w:val="006A7AF9"/>
    <w:pPr>
      <w:numPr>
        <w:numId w:val="39"/>
      </w:numPr>
    </w:pPr>
  </w:style>
  <w:style w:type="character" w:customStyle="1" w:styleId="afffff1">
    <w:name w:val="步骤无序列表 字符"/>
    <w:link w:val="a4"/>
    <w:rsid w:val="006A7AF9"/>
    <w:rPr>
      <w:rFonts w:eastAsia="Calibri" w:cs="Arial"/>
      <w:kern w:val="2"/>
      <w:sz w:val="24"/>
      <w:szCs w:val="21"/>
    </w:rPr>
  </w:style>
  <w:style w:type="paragraph" w:customStyle="1" w:styleId="ItemText">
    <w:name w:val="Item Text"/>
    <w:rsid w:val="00A80394"/>
    <w:pPr>
      <w:adjustRightInd w:val="0"/>
      <w:snapToGrid w:val="0"/>
      <w:spacing w:before="80" w:after="80" w:line="240" w:lineRule="atLeast"/>
      <w:ind w:left="851"/>
    </w:pPr>
    <w:rPr>
      <w:rFonts w:ascii="Times New Roman" w:eastAsia="华文细黑" w:hAnsi="Times New Roman"/>
      <w:kern w:val="2"/>
      <w:sz w:val="21"/>
      <w:szCs w:val="21"/>
    </w:rPr>
  </w:style>
  <w:style w:type="paragraph" w:customStyle="1" w:styleId="E-ItemTextinStep">
    <w:name w:val="E-Item Text in Step"/>
    <w:basedOn w:val="ItemText"/>
    <w:link w:val="E-ItemTextinStepChar"/>
    <w:rsid w:val="00A80394"/>
    <w:pPr>
      <w:ind w:left="567"/>
    </w:pPr>
    <w:rPr>
      <w:rFonts w:ascii="Calibri" w:eastAsia="Calibri" w:hAnsi="Calibri"/>
      <w:sz w:val="24"/>
    </w:rPr>
  </w:style>
  <w:style w:type="character" w:customStyle="1" w:styleId="E-ItemTextinStepChar">
    <w:name w:val="E-Item Text in Step Char"/>
    <w:link w:val="E-ItemTextinStep"/>
    <w:rsid w:val="00A80394"/>
    <w:rPr>
      <w:rFonts w:eastAsia="Calibri"/>
      <w:kern w:val="2"/>
      <w:sz w:val="24"/>
      <w:szCs w:val="21"/>
    </w:rPr>
  </w:style>
  <w:style w:type="paragraph" w:customStyle="1" w:styleId="E-Note">
    <w:name w:val="E-Note"/>
    <w:next w:val="af"/>
    <w:link w:val="E-Note0"/>
    <w:rsid w:val="00EF2CD4"/>
    <w:pPr>
      <w:keepNext/>
      <w:numPr>
        <w:numId w:val="29"/>
      </w:numPr>
      <w:spacing w:before="160" w:line="240" w:lineRule="atLeast"/>
      <w:ind w:left="420"/>
    </w:pPr>
    <w:rPr>
      <w:rFonts w:ascii="Times New Roman" w:eastAsia="Calibri" w:hAnsi="Times New Roman" w:cs="宋体"/>
      <w:color w:val="000000"/>
      <w:kern w:val="21"/>
      <w:sz w:val="24"/>
    </w:rPr>
  </w:style>
  <w:style w:type="paragraph" w:customStyle="1" w:styleId="E-NoteList">
    <w:name w:val="E-Note List"/>
    <w:link w:val="E-NoteList0"/>
    <w:rsid w:val="00A80394"/>
    <w:pPr>
      <w:keepNext/>
      <w:numPr>
        <w:numId w:val="30"/>
      </w:numPr>
      <w:tabs>
        <w:tab w:val="left" w:pos="0"/>
      </w:tabs>
      <w:spacing w:before="40" w:line="200" w:lineRule="atLeast"/>
    </w:pPr>
    <w:rPr>
      <w:rFonts w:eastAsia="Calibri" w:cs="Arial"/>
      <w:iCs/>
      <w:kern w:val="2"/>
      <w:sz w:val="24"/>
      <w:szCs w:val="18"/>
    </w:rPr>
  </w:style>
  <w:style w:type="paragraph" w:customStyle="1" w:styleId="afffff2">
    <w:name w:val="说明正文"/>
    <w:qFormat/>
    <w:rsid w:val="00A80394"/>
    <w:pPr>
      <w:spacing w:after="40" w:line="240" w:lineRule="atLeast"/>
    </w:pPr>
    <w:rPr>
      <w:rFonts w:eastAsia="Calibri" w:cs="宋体"/>
      <w:color w:val="000000"/>
      <w:kern w:val="21"/>
      <w:sz w:val="24"/>
    </w:rPr>
  </w:style>
  <w:style w:type="paragraph" w:customStyle="1" w:styleId="afffff3">
    <w:name w:val="逻辑一级标题"/>
    <w:basedOn w:val="af"/>
    <w:link w:val="afffff4"/>
    <w:qFormat/>
    <w:rsid w:val="00A80394"/>
    <w:pPr>
      <w:widowControl/>
      <w:topLinePunct/>
      <w:adjustRightInd w:val="0"/>
      <w:snapToGrid w:val="0"/>
      <w:spacing w:before="160" w:after="160" w:line="240" w:lineRule="atLeast"/>
      <w:jc w:val="left"/>
    </w:pPr>
    <w:rPr>
      <w:rFonts w:ascii="Calibri" w:hAnsi="Calibri" w:cs="Arial"/>
      <w:b/>
      <w:i/>
      <w:color w:val="auto"/>
      <w:kern w:val="2"/>
      <w:sz w:val="24"/>
      <w:szCs w:val="21"/>
    </w:rPr>
  </w:style>
  <w:style w:type="character" w:customStyle="1" w:styleId="afffff4">
    <w:name w:val="逻辑一级标题 字符"/>
    <w:link w:val="afffff3"/>
    <w:rsid w:val="00A80394"/>
    <w:rPr>
      <w:rFonts w:cs="Arial"/>
      <w:b/>
      <w:i/>
      <w:kern w:val="2"/>
      <w:sz w:val="24"/>
      <w:szCs w:val="21"/>
    </w:rPr>
  </w:style>
  <w:style w:type="paragraph" w:customStyle="1" w:styleId="E-Step">
    <w:name w:val="E-Step"/>
    <w:basedOn w:val="af"/>
    <w:link w:val="E-Step0"/>
    <w:rsid w:val="00A80394"/>
    <w:pPr>
      <w:widowControl/>
      <w:numPr>
        <w:ilvl w:val="5"/>
        <w:numId w:val="48"/>
      </w:numPr>
      <w:topLinePunct/>
      <w:adjustRightInd w:val="0"/>
      <w:snapToGrid w:val="0"/>
      <w:spacing w:before="160" w:after="160" w:line="240" w:lineRule="atLeast"/>
      <w:jc w:val="left"/>
    </w:pPr>
    <w:rPr>
      <w:rFonts w:ascii="Calibri" w:eastAsia="Book Antiqua" w:hAnsi="Calibri" w:cs="Arial"/>
      <w:snapToGrid w:val="0"/>
      <w:color w:val="auto"/>
      <w:sz w:val="24"/>
      <w:szCs w:val="21"/>
    </w:rPr>
  </w:style>
  <w:style w:type="paragraph" w:customStyle="1" w:styleId="E-StepText">
    <w:name w:val="E-Step Text"/>
    <w:basedOn w:val="af"/>
    <w:link w:val="E-StepTextChar"/>
    <w:rsid w:val="00A80394"/>
    <w:pPr>
      <w:widowControl/>
      <w:topLinePunct/>
      <w:adjustRightInd w:val="0"/>
      <w:snapToGrid w:val="0"/>
      <w:spacing w:before="160" w:after="160" w:line="240" w:lineRule="atLeast"/>
      <w:ind w:leftChars="236" w:left="566"/>
      <w:jc w:val="left"/>
    </w:pPr>
    <w:rPr>
      <w:rFonts w:ascii="Calibri" w:hAnsi="Calibri" w:cs="Arial"/>
      <w:color w:val="auto"/>
      <w:kern w:val="2"/>
      <w:sz w:val="24"/>
      <w:szCs w:val="21"/>
    </w:rPr>
  </w:style>
  <w:style w:type="character" w:customStyle="1" w:styleId="E-StepTextChar">
    <w:name w:val="E-Step Text Char"/>
    <w:link w:val="E-StepText"/>
    <w:rsid w:val="00A80394"/>
    <w:rPr>
      <w:rFonts w:cs="Arial"/>
      <w:kern w:val="2"/>
      <w:sz w:val="24"/>
      <w:szCs w:val="21"/>
    </w:rPr>
  </w:style>
  <w:style w:type="paragraph" w:customStyle="1" w:styleId="SubItemList">
    <w:name w:val="Sub Item List"/>
    <w:basedOn w:val="af"/>
    <w:link w:val="SubItemListChar"/>
    <w:rsid w:val="00A80394"/>
    <w:pPr>
      <w:numPr>
        <w:numId w:val="31"/>
      </w:numPr>
      <w:spacing w:before="80" w:after="80"/>
    </w:pPr>
    <w:rPr>
      <w:color w:val="auto"/>
      <w:kern w:val="2"/>
      <w:szCs w:val="24"/>
    </w:rPr>
  </w:style>
  <w:style w:type="paragraph" w:customStyle="1" w:styleId="E-SubItemList">
    <w:name w:val="E-Sub Item List"/>
    <w:basedOn w:val="SubItemList"/>
    <w:link w:val="E-SubItemListChar"/>
    <w:rsid w:val="00A80394"/>
    <w:pPr>
      <w:widowControl/>
      <w:numPr>
        <w:numId w:val="0"/>
      </w:numPr>
      <w:spacing w:line="240" w:lineRule="atLeast"/>
      <w:jc w:val="left"/>
    </w:pPr>
    <w:rPr>
      <w:rFonts w:ascii="Calibri" w:eastAsia="Calibri" w:hAnsi="Calibri" w:cs="Arial"/>
      <w:sz w:val="24"/>
      <w:szCs w:val="21"/>
    </w:rPr>
  </w:style>
  <w:style w:type="character" w:customStyle="1" w:styleId="E-SubItemListChar">
    <w:name w:val="E-Sub Item List Char"/>
    <w:link w:val="E-SubItemList"/>
    <w:rsid w:val="00A80394"/>
    <w:rPr>
      <w:rFonts w:eastAsia="Calibri" w:cs="Arial"/>
      <w:kern w:val="2"/>
      <w:sz w:val="24"/>
      <w:szCs w:val="21"/>
    </w:rPr>
  </w:style>
  <w:style w:type="paragraph" w:customStyle="1" w:styleId="ae">
    <w:name w:val="三级有序列表"/>
    <w:basedOn w:val="af"/>
    <w:link w:val="afffff5"/>
    <w:qFormat/>
    <w:rsid w:val="006A7AF9"/>
    <w:pPr>
      <w:widowControl/>
      <w:numPr>
        <w:numId w:val="38"/>
      </w:numPr>
      <w:topLinePunct/>
      <w:adjustRightInd w:val="0"/>
      <w:snapToGrid w:val="0"/>
      <w:spacing w:before="40" w:after="40" w:line="240" w:lineRule="atLeast"/>
      <w:jc w:val="left"/>
    </w:pPr>
    <w:rPr>
      <w:rFonts w:ascii="Calibri" w:eastAsia="Calibri" w:hAnsi="Calibri" w:cs="宋体"/>
      <w:sz w:val="24"/>
      <w:szCs w:val="24"/>
    </w:rPr>
  </w:style>
  <w:style w:type="character" w:customStyle="1" w:styleId="afffff5">
    <w:name w:val="三级有序列表 字符"/>
    <w:link w:val="ae"/>
    <w:rsid w:val="006A7AF9"/>
    <w:rPr>
      <w:rFonts w:eastAsia="Calibri" w:cs="宋体"/>
      <w:color w:val="000000"/>
      <w:sz w:val="24"/>
      <w:szCs w:val="24"/>
    </w:rPr>
  </w:style>
  <w:style w:type="paragraph" w:customStyle="1" w:styleId="E-SubStepText">
    <w:name w:val="E-Sub Step Text"/>
    <w:basedOn w:val="af"/>
    <w:link w:val="E-SubStepTextChar"/>
    <w:rsid w:val="00A80394"/>
    <w:pPr>
      <w:widowControl/>
      <w:topLinePunct/>
      <w:adjustRightInd w:val="0"/>
      <w:snapToGrid w:val="0"/>
      <w:spacing w:before="160" w:after="160" w:line="240" w:lineRule="atLeast"/>
      <w:ind w:leftChars="354" w:left="850"/>
      <w:jc w:val="left"/>
    </w:pPr>
    <w:rPr>
      <w:rFonts w:ascii="Calibri" w:hAnsi="Calibri" w:cs="Arial"/>
      <w:bCs/>
      <w:color w:val="auto"/>
      <w:sz w:val="24"/>
      <w:szCs w:val="21"/>
    </w:rPr>
  </w:style>
  <w:style w:type="character" w:customStyle="1" w:styleId="E-SubStepTextChar">
    <w:name w:val="E-Sub Step Text Char"/>
    <w:link w:val="E-SubStepText"/>
    <w:rsid w:val="00A80394"/>
    <w:rPr>
      <w:rFonts w:cs="Arial"/>
      <w:bCs/>
      <w:sz w:val="24"/>
      <w:szCs w:val="21"/>
    </w:rPr>
  </w:style>
  <w:style w:type="paragraph" w:customStyle="1" w:styleId="E-TableDescription">
    <w:name w:val="E-Table Description"/>
    <w:basedOn w:val="af"/>
    <w:next w:val="af"/>
    <w:link w:val="E-TableDescription0"/>
    <w:rsid w:val="004F0663"/>
    <w:pPr>
      <w:keepNext/>
      <w:widowControl/>
      <w:numPr>
        <w:ilvl w:val="8"/>
        <w:numId w:val="48"/>
      </w:numPr>
      <w:topLinePunct/>
      <w:adjustRightInd w:val="0"/>
      <w:snapToGrid w:val="0"/>
      <w:spacing w:before="80" w:line="240" w:lineRule="atLeast"/>
      <w:jc w:val="center"/>
    </w:pPr>
    <w:rPr>
      <w:rFonts w:ascii="Calibri" w:eastAsia="Calibri" w:hAnsi="Calibri" w:cs="Arial"/>
      <w:color w:val="auto"/>
      <w:spacing w:val="-4"/>
      <w:kern w:val="2"/>
      <w:sz w:val="24"/>
      <w:szCs w:val="21"/>
      <w:lang w:val="zh-CN"/>
    </w:rPr>
  </w:style>
  <w:style w:type="paragraph" w:customStyle="1" w:styleId="E-TableHeading">
    <w:name w:val="E-Table Heading"/>
    <w:basedOn w:val="af"/>
    <w:link w:val="E-TableHeading0"/>
    <w:autoRedefine/>
    <w:rsid w:val="001570F7"/>
    <w:pPr>
      <w:keepNext/>
      <w:topLinePunct/>
      <w:adjustRightInd w:val="0"/>
      <w:snapToGrid w:val="0"/>
      <w:spacing w:before="80" w:after="80" w:line="240" w:lineRule="atLeast"/>
      <w:jc w:val="left"/>
    </w:pPr>
    <w:rPr>
      <w:rFonts w:ascii="Calibri" w:eastAsia="Calibri" w:hAnsi="Calibri" w:cs="Book Antiqua"/>
      <w:b/>
      <w:bCs/>
      <w:snapToGrid w:val="0"/>
      <w:color w:val="auto"/>
      <w:sz w:val="24"/>
      <w:szCs w:val="21"/>
    </w:rPr>
  </w:style>
  <w:style w:type="paragraph" w:customStyle="1" w:styleId="E-TableItemList">
    <w:name w:val="E-Table Item List"/>
    <w:basedOn w:val="af"/>
    <w:link w:val="E-TableItemList0"/>
    <w:rsid w:val="00A80394"/>
    <w:pPr>
      <w:widowControl/>
      <w:numPr>
        <w:numId w:val="32"/>
      </w:numPr>
      <w:topLinePunct/>
      <w:adjustRightInd w:val="0"/>
      <w:snapToGrid w:val="0"/>
      <w:spacing w:before="80" w:after="80" w:line="240" w:lineRule="atLeast"/>
      <w:jc w:val="left"/>
    </w:pPr>
    <w:rPr>
      <w:rFonts w:ascii="Calibri" w:eastAsia="Calibri" w:hAnsi="Calibri" w:cs="Arial"/>
      <w:color w:val="auto"/>
      <w:sz w:val="24"/>
      <w:szCs w:val="21"/>
    </w:rPr>
  </w:style>
  <w:style w:type="paragraph" w:customStyle="1" w:styleId="E-TableText">
    <w:name w:val="E-Table Text"/>
    <w:basedOn w:val="af"/>
    <w:link w:val="E-TableText0"/>
    <w:rsid w:val="00A80394"/>
    <w:pPr>
      <w:keepNext/>
      <w:topLinePunct/>
      <w:adjustRightInd w:val="0"/>
      <w:snapToGrid w:val="0"/>
      <w:spacing w:before="80" w:after="80" w:line="240" w:lineRule="atLeast"/>
    </w:pPr>
    <w:rPr>
      <w:rFonts w:ascii="Calibri" w:eastAsia="Calibri" w:hAnsi="Calibri" w:cs="Arial"/>
      <w:noProof/>
      <w:snapToGrid w:val="0"/>
      <w:color w:val="auto"/>
      <w:sz w:val="24"/>
      <w:szCs w:val="21"/>
    </w:rPr>
  </w:style>
  <w:style w:type="paragraph" w:customStyle="1" w:styleId="E-WarningList">
    <w:name w:val="E-Warning List"/>
    <w:basedOn w:val="af"/>
    <w:rsid w:val="00A80394"/>
    <w:pPr>
      <w:keepNext/>
      <w:keepLines/>
      <w:pBdr>
        <w:bottom w:val="single" w:sz="12" w:space="4" w:color="auto"/>
      </w:pBdr>
      <w:spacing w:before="80" w:after="80"/>
    </w:pPr>
    <w:rPr>
      <w:iCs/>
      <w:color w:val="auto"/>
      <w:kern w:val="2"/>
      <w:szCs w:val="24"/>
    </w:rPr>
  </w:style>
  <w:style w:type="paragraph" w:customStyle="1" w:styleId="afffff6">
    <w:name w:val="警告、危险正文"/>
    <w:basedOn w:val="af"/>
    <w:qFormat/>
    <w:rsid w:val="00A80394"/>
    <w:pPr>
      <w:keepLines/>
      <w:pBdr>
        <w:bottom w:val="single" w:sz="12" w:space="1" w:color="auto"/>
      </w:pBdr>
      <w:spacing w:before="160" w:after="60" w:line="240" w:lineRule="exact"/>
    </w:pPr>
    <w:rPr>
      <w:rFonts w:ascii="Calibri" w:hAnsi="Calibri" w:cs="宋体"/>
      <w:kern w:val="21"/>
      <w:sz w:val="24"/>
    </w:rPr>
  </w:style>
  <w:style w:type="paragraph" w:customStyle="1" w:styleId="E-4">
    <w:name w:val="E-标题4"/>
    <w:basedOn w:val="af"/>
    <w:next w:val="af"/>
    <w:rsid w:val="00A80394"/>
    <w:pPr>
      <w:keepNext/>
      <w:keepLines/>
      <w:widowControl/>
      <w:topLinePunct/>
      <w:adjustRightInd w:val="0"/>
      <w:snapToGrid w:val="0"/>
      <w:spacing w:before="300" w:after="80" w:line="240" w:lineRule="atLeast"/>
      <w:jc w:val="left"/>
      <w:outlineLvl w:val="3"/>
    </w:pPr>
    <w:rPr>
      <w:rFonts w:ascii="Book Antiqua" w:eastAsia="Calibri" w:hAnsi="Book Antiqua" w:cs="Book Antiqua"/>
      <w:bCs/>
      <w:color w:val="auto"/>
      <w:sz w:val="28"/>
      <w:szCs w:val="28"/>
      <w:lang w:val="zh-CN"/>
    </w:rPr>
  </w:style>
  <w:style w:type="paragraph" w:customStyle="1" w:styleId="E-UD">
    <w:name w:val="E-封面 UD号"/>
    <w:basedOn w:val="af"/>
    <w:rsid w:val="00A80394"/>
    <w:pPr>
      <w:widowControl/>
      <w:topLinePunct/>
      <w:adjustRightInd w:val="0"/>
      <w:snapToGrid w:val="0"/>
      <w:spacing w:before="160" w:after="160" w:line="240" w:lineRule="atLeast"/>
    </w:pPr>
    <w:rPr>
      <w:rFonts w:ascii="Calibri" w:eastAsia="Calibri" w:hAnsi="Calibri" w:cs="宋体"/>
      <w:color w:val="auto"/>
      <w:kern w:val="2"/>
      <w:sz w:val="24"/>
    </w:rPr>
  </w:style>
  <w:style w:type="paragraph" w:customStyle="1" w:styleId="E-">
    <w:name w:val="E-封面 二号"/>
    <w:basedOn w:val="af"/>
    <w:rsid w:val="00A80394"/>
    <w:pPr>
      <w:widowControl/>
      <w:topLinePunct/>
      <w:adjustRightInd w:val="0"/>
      <w:snapToGrid w:val="0"/>
      <w:spacing w:before="160" w:after="160" w:line="240" w:lineRule="atLeast"/>
      <w:jc w:val="right"/>
    </w:pPr>
    <w:rPr>
      <w:rFonts w:eastAsia="Times New Roman" w:cs="宋体"/>
      <w:bCs/>
      <w:color w:val="auto"/>
      <w:kern w:val="2"/>
      <w:sz w:val="44"/>
    </w:rPr>
  </w:style>
  <w:style w:type="paragraph" w:customStyle="1" w:styleId="E-0">
    <w:name w:val="E-封面 三号"/>
    <w:basedOn w:val="af"/>
    <w:rsid w:val="00A80394"/>
    <w:pPr>
      <w:widowControl/>
      <w:topLinePunct/>
      <w:adjustRightInd w:val="0"/>
      <w:snapToGrid w:val="0"/>
      <w:spacing w:before="160" w:after="160" w:line="240" w:lineRule="atLeast"/>
      <w:jc w:val="right"/>
    </w:pPr>
    <w:rPr>
      <w:rFonts w:eastAsia="Times New Roman" w:cs="宋体"/>
      <w:bCs/>
      <w:color w:val="auto"/>
      <w:kern w:val="2"/>
      <w:sz w:val="32"/>
    </w:rPr>
  </w:style>
  <w:style w:type="paragraph" w:customStyle="1" w:styleId="E-Content">
    <w:name w:val="E-正文Content"/>
    <w:basedOn w:val="af"/>
    <w:link w:val="E-ContentChar"/>
    <w:qFormat/>
    <w:rsid w:val="00A80394"/>
    <w:pPr>
      <w:widowControl/>
      <w:topLinePunct/>
      <w:adjustRightInd w:val="0"/>
      <w:snapToGrid w:val="0"/>
      <w:spacing w:before="160" w:after="160" w:line="240" w:lineRule="atLeast"/>
      <w:jc w:val="left"/>
    </w:pPr>
    <w:rPr>
      <w:rFonts w:ascii="Calibri" w:hAnsi="Calibri" w:cs="Arial"/>
      <w:color w:val="auto"/>
      <w:kern w:val="2"/>
      <w:sz w:val="24"/>
      <w:szCs w:val="24"/>
    </w:rPr>
  </w:style>
  <w:style w:type="character" w:customStyle="1" w:styleId="E-ContentChar">
    <w:name w:val="E-正文Content Char"/>
    <w:link w:val="E-Content"/>
    <w:rsid w:val="00A80394"/>
    <w:rPr>
      <w:rFonts w:cs="Arial"/>
      <w:kern w:val="2"/>
      <w:sz w:val="24"/>
      <w:szCs w:val="24"/>
    </w:rPr>
  </w:style>
  <w:style w:type="paragraph" w:customStyle="1" w:styleId="Heading4NoNumber">
    <w:name w:val="Heading4 No Number"/>
    <w:basedOn w:val="af"/>
    <w:semiHidden/>
    <w:rsid w:val="00A80394"/>
    <w:pPr>
      <w:keepNext/>
      <w:spacing w:before="200"/>
    </w:pPr>
    <w:rPr>
      <w:rFonts w:eastAsia="黑体"/>
      <w:bCs/>
      <w:color w:val="auto"/>
      <w:spacing w:val="-4"/>
      <w:kern w:val="2"/>
      <w:szCs w:val="24"/>
    </w:rPr>
  </w:style>
  <w:style w:type="character" w:styleId="HTML1">
    <w:name w:val="HTML Variable"/>
    <w:semiHidden/>
    <w:rsid w:val="00A80394"/>
    <w:rPr>
      <w:i/>
      <w:iCs/>
    </w:rPr>
  </w:style>
  <w:style w:type="character" w:styleId="HTML2">
    <w:name w:val="HTML Typewriter"/>
    <w:semiHidden/>
    <w:rsid w:val="00A80394"/>
    <w:rPr>
      <w:rFonts w:ascii="Courier New" w:hAnsi="Courier New" w:cs="Courier New"/>
      <w:sz w:val="20"/>
      <w:szCs w:val="20"/>
    </w:rPr>
  </w:style>
  <w:style w:type="character" w:styleId="HTML3">
    <w:name w:val="HTML Code"/>
    <w:semiHidden/>
    <w:rsid w:val="00A80394"/>
    <w:rPr>
      <w:rFonts w:ascii="Courier New" w:hAnsi="Courier New" w:cs="Courier New"/>
      <w:sz w:val="20"/>
      <w:szCs w:val="20"/>
    </w:rPr>
  </w:style>
  <w:style w:type="paragraph" w:styleId="HTML4">
    <w:name w:val="HTML Address"/>
    <w:basedOn w:val="af"/>
    <w:link w:val="HTML5"/>
    <w:semiHidden/>
    <w:rsid w:val="00A80394"/>
    <w:rPr>
      <w:i/>
      <w:iCs/>
      <w:color w:val="auto"/>
      <w:kern w:val="2"/>
      <w:szCs w:val="24"/>
    </w:rPr>
  </w:style>
  <w:style w:type="character" w:customStyle="1" w:styleId="HTML5">
    <w:name w:val="HTML 地址 字符"/>
    <w:link w:val="HTML4"/>
    <w:semiHidden/>
    <w:rsid w:val="00A80394"/>
    <w:rPr>
      <w:rFonts w:ascii="Times New Roman" w:hAnsi="Times New Roman"/>
      <w:i/>
      <w:iCs/>
      <w:kern w:val="2"/>
      <w:sz w:val="18"/>
      <w:szCs w:val="24"/>
    </w:rPr>
  </w:style>
  <w:style w:type="character" w:styleId="HTML6">
    <w:name w:val="HTML Definition"/>
    <w:semiHidden/>
    <w:rsid w:val="00A80394"/>
    <w:rPr>
      <w:i/>
      <w:iCs/>
    </w:rPr>
  </w:style>
  <w:style w:type="character" w:styleId="HTML7">
    <w:name w:val="HTML Keyboard"/>
    <w:semiHidden/>
    <w:rsid w:val="00A80394"/>
    <w:rPr>
      <w:rFonts w:ascii="Courier New" w:hAnsi="Courier New" w:cs="Courier New"/>
      <w:sz w:val="20"/>
      <w:szCs w:val="20"/>
    </w:rPr>
  </w:style>
  <w:style w:type="character" w:styleId="HTML8">
    <w:name w:val="HTML Acronym"/>
    <w:semiHidden/>
    <w:rsid w:val="00A80394"/>
  </w:style>
  <w:style w:type="character" w:styleId="HTML9">
    <w:name w:val="HTML Sample"/>
    <w:semiHidden/>
    <w:rsid w:val="00A80394"/>
    <w:rPr>
      <w:rFonts w:ascii="Courier New" w:hAnsi="Courier New" w:cs="Courier New"/>
    </w:rPr>
  </w:style>
  <w:style w:type="character" w:styleId="HTMLa">
    <w:name w:val="HTML Cite"/>
    <w:semiHidden/>
    <w:rsid w:val="00A80394"/>
    <w:rPr>
      <w:i/>
      <w:iCs/>
    </w:rPr>
  </w:style>
  <w:style w:type="paragraph" w:customStyle="1" w:styleId="ItemStepinTable">
    <w:name w:val="Item Step in Table"/>
    <w:semiHidden/>
    <w:rsid w:val="00A80394"/>
    <w:pPr>
      <w:numPr>
        <w:numId w:val="34"/>
      </w:numPr>
      <w:topLinePunct/>
      <w:spacing w:before="40" w:after="40"/>
    </w:pPr>
    <w:rPr>
      <w:rFonts w:ascii="Times New Roman" w:hAnsi="Times New Roman" w:cs="Arial"/>
      <w:sz w:val="22"/>
      <w:szCs w:val="22"/>
    </w:rPr>
  </w:style>
  <w:style w:type="paragraph" w:customStyle="1" w:styleId="ManualTitle1">
    <w:name w:val="Manual Title1"/>
    <w:semiHidden/>
    <w:rsid w:val="00A80394"/>
    <w:rPr>
      <w:rFonts w:ascii="Arial" w:eastAsia="黑体" w:hAnsi="Arial"/>
      <w:noProof/>
      <w:sz w:val="30"/>
      <w:lang w:eastAsia="en-US"/>
    </w:rPr>
  </w:style>
  <w:style w:type="paragraph" w:customStyle="1" w:styleId="Outline">
    <w:name w:val="Outline"/>
    <w:basedOn w:val="af"/>
    <w:semiHidden/>
    <w:rsid w:val="00A80394"/>
    <w:pPr>
      <w:spacing w:before="80" w:after="80" w:line="200" w:lineRule="atLeast"/>
      <w:ind w:left="709"/>
    </w:pPr>
    <w:rPr>
      <w:i/>
      <w:color w:val="0000FF"/>
      <w:szCs w:val="18"/>
    </w:rPr>
  </w:style>
  <w:style w:type="paragraph" w:customStyle="1" w:styleId="Step-End">
    <w:name w:val="Step-End"/>
    <w:basedOn w:val="af"/>
    <w:rsid w:val="00A80394"/>
    <w:pPr>
      <w:spacing w:after="400"/>
    </w:pPr>
    <w:rPr>
      <w:b/>
      <w:color w:val="auto"/>
      <w:kern w:val="2"/>
      <w:szCs w:val="24"/>
    </w:rPr>
  </w:style>
  <w:style w:type="paragraph" w:customStyle="1" w:styleId="SubItemText">
    <w:name w:val="Sub Item Text"/>
    <w:rsid w:val="00A80394"/>
    <w:pPr>
      <w:adjustRightInd w:val="0"/>
      <w:snapToGrid w:val="0"/>
      <w:spacing w:before="80" w:after="80" w:line="240" w:lineRule="atLeast"/>
      <w:ind w:left="1134"/>
    </w:pPr>
    <w:rPr>
      <w:rFonts w:ascii="Times New Roman" w:eastAsia="华文细黑" w:hAnsi="Times New Roman"/>
      <w:kern w:val="2"/>
      <w:sz w:val="21"/>
      <w:szCs w:val="21"/>
    </w:rPr>
  </w:style>
  <w:style w:type="table" w:customStyle="1" w:styleId="table0">
    <w:name w:val="table"/>
    <w:basedOn w:val="afffff7"/>
    <w:rsid w:val="00A80394"/>
    <w:pPr>
      <w:keepNext/>
    </w:pPr>
    <w:rPr>
      <w:rFonts w:ascii="Times New Roman" w:eastAsia="Times New Roman" w:hAnsi="Times New Roman" w:cs="Arial"/>
    </w:rPr>
    <w:tblPr>
      <w:jc w:val="center"/>
    </w:tblPr>
    <w:trPr>
      <w:cantSplit/>
      <w:jc w:val="center"/>
    </w:trPr>
    <w:tcPr>
      <w:shd w:val="clear" w:color="auto" w:fill="auto"/>
    </w:tcPr>
    <w:tblStylePr w:type="firstRow">
      <w:rPr>
        <w:b w:val="0"/>
        <w:bCs w:val="0"/>
        <w:i w:val="0"/>
        <w:iCs w:val="0"/>
        <w:color w:val="auto"/>
        <w:sz w:val="20"/>
        <w:szCs w:val="20"/>
      </w:rPr>
      <w:tblPr/>
      <w:trPr>
        <w:tblHeader/>
      </w:trPr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D9D9D9"/>
      </w:tcPr>
    </w:tblStylePr>
  </w:style>
  <w:style w:type="table" w:styleId="afffff7">
    <w:name w:val="Table Professional"/>
    <w:basedOn w:val="af1"/>
    <w:uiPriority w:val="99"/>
    <w:semiHidden/>
    <w:unhideWhenUsed/>
    <w:rsid w:val="00A80394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ableItemList">
    <w:name w:val="Table Item List"/>
    <w:basedOn w:val="af"/>
    <w:rsid w:val="00A80394"/>
    <w:pPr>
      <w:spacing w:before="80" w:after="80"/>
    </w:pPr>
    <w:rPr>
      <w:color w:val="auto"/>
      <w:szCs w:val="24"/>
    </w:rPr>
  </w:style>
  <w:style w:type="table" w:customStyle="1" w:styleId="TableNoFrame">
    <w:name w:val="Table No Frame"/>
    <w:basedOn w:val="afc"/>
    <w:semiHidden/>
    <w:rsid w:val="00A80394"/>
    <w:rPr>
      <w:kern w:val="0"/>
      <w:sz w:val="20"/>
      <w:szCs w:val="20"/>
    </w:rPr>
    <w:tblPr/>
    <w:trPr>
      <w:cantSplit/>
    </w:trPr>
  </w:style>
  <w:style w:type="paragraph" w:customStyle="1" w:styleId="TOC1">
    <w:name w:val="TOC 标题1"/>
    <w:next w:val="13"/>
    <w:semiHidden/>
    <w:rsid w:val="00A80394"/>
    <w:pPr>
      <w:keepNext/>
      <w:snapToGrid w:val="0"/>
      <w:spacing w:before="480" w:after="360"/>
      <w:jc w:val="center"/>
    </w:pPr>
    <w:rPr>
      <w:rFonts w:ascii="Arial" w:eastAsia="黑体" w:hAnsi="Arial" w:cs="Arial"/>
      <w:noProof/>
      <w:sz w:val="36"/>
      <w:szCs w:val="36"/>
    </w:rPr>
  </w:style>
  <w:style w:type="paragraph" w:customStyle="1" w:styleId="z-Block">
    <w:name w:val="z-Block"/>
    <w:basedOn w:val="af"/>
    <w:next w:val="af"/>
    <w:rsid w:val="00A80394"/>
    <w:pPr>
      <w:keepNext/>
      <w:keepLines/>
      <w:spacing w:before="300" w:after="80"/>
      <w:outlineLvl w:val="3"/>
    </w:pPr>
    <w:rPr>
      <w:rFonts w:ascii="Book Antiqua" w:eastAsia="黑体" w:hAnsi="Book Antiqua" w:cs="Book Antiqua"/>
      <w:bCs/>
      <w:color w:val="auto"/>
      <w:sz w:val="26"/>
      <w:szCs w:val="26"/>
    </w:rPr>
  </w:style>
  <w:style w:type="paragraph" w:customStyle="1" w:styleId="z-BlockinAppendix">
    <w:name w:val="z-Block in Appendix"/>
    <w:basedOn w:val="E-4"/>
    <w:next w:val="af"/>
    <w:rsid w:val="00A80394"/>
    <w:pPr>
      <w:topLinePunct w:val="0"/>
      <w:outlineLvl w:val="6"/>
    </w:pPr>
  </w:style>
  <w:style w:type="paragraph" w:customStyle="1" w:styleId="Z-FigureDescriptioninAppendix">
    <w:name w:val="Z-Figure Description in Appendix"/>
    <w:basedOn w:val="E-Figure"/>
    <w:next w:val="E-Figure"/>
    <w:rsid w:val="00A80394"/>
    <w:pPr>
      <w:numPr>
        <w:ilvl w:val="6"/>
        <w:numId w:val="37"/>
      </w:numPr>
    </w:pPr>
  </w:style>
  <w:style w:type="paragraph" w:customStyle="1" w:styleId="Z-TableDescriptioninAppendix">
    <w:name w:val="Z-Table Description in Appendix"/>
    <w:basedOn w:val="E-TableDescription"/>
    <w:next w:val="af"/>
    <w:rsid w:val="00A80394"/>
    <w:pPr>
      <w:numPr>
        <w:ilvl w:val="7"/>
        <w:numId w:val="37"/>
      </w:numPr>
      <w:topLinePunct w:val="0"/>
    </w:pPr>
  </w:style>
  <w:style w:type="character" w:customStyle="1" w:styleId="SUBITEMSTEPChar">
    <w:name w:val="SUB ITEM STEP Char"/>
    <w:link w:val="SUBITEMSTEP"/>
    <w:rsid w:val="006A7AF9"/>
    <w:rPr>
      <w:rFonts w:ascii="Times New Roman" w:hAnsi="Times New Roman" w:cs="宋体"/>
      <w:color w:val="000000"/>
      <w:sz w:val="21"/>
      <w:szCs w:val="21"/>
    </w:rPr>
  </w:style>
  <w:style w:type="numbering" w:styleId="a5">
    <w:name w:val="Outline List 3"/>
    <w:basedOn w:val="af2"/>
    <w:semiHidden/>
    <w:rsid w:val="00484694"/>
    <w:pPr>
      <w:numPr>
        <w:numId w:val="40"/>
      </w:numPr>
    </w:pPr>
  </w:style>
  <w:style w:type="paragraph" w:customStyle="1" w:styleId="afffff8">
    <w:name w:val="逻辑二级标题"/>
    <w:basedOn w:val="E-Step"/>
    <w:link w:val="afffff9"/>
    <w:qFormat/>
    <w:rsid w:val="00A7132A"/>
    <w:pPr>
      <w:numPr>
        <w:ilvl w:val="0"/>
        <w:numId w:val="0"/>
      </w:numPr>
    </w:pPr>
    <w:rPr>
      <w:rFonts w:eastAsia="宋体"/>
      <w:b/>
    </w:rPr>
  </w:style>
  <w:style w:type="character" w:customStyle="1" w:styleId="afff7">
    <w:name w:val="四级标题 字符"/>
    <w:link w:val="a2"/>
    <w:rsid w:val="0040501D"/>
    <w:rPr>
      <w:rFonts w:eastAsia="Verdana" w:cs="方正中等线简体"/>
      <w:bCs/>
      <w:sz w:val="28"/>
      <w:szCs w:val="28"/>
    </w:rPr>
  </w:style>
  <w:style w:type="paragraph" w:customStyle="1" w:styleId="afffffa">
    <w:name w:val="步骤"/>
    <w:basedOn w:val="E-Step"/>
    <w:link w:val="afffffb"/>
    <w:qFormat/>
    <w:rsid w:val="00142792"/>
    <w:pPr>
      <w:numPr>
        <w:ilvl w:val="0"/>
        <w:numId w:val="0"/>
      </w:numPr>
      <w:ind w:left="567"/>
    </w:pPr>
  </w:style>
  <w:style w:type="character" w:customStyle="1" w:styleId="E-Step0">
    <w:name w:val="E-Step 字符"/>
    <w:link w:val="E-Step"/>
    <w:rsid w:val="00A7132A"/>
    <w:rPr>
      <w:rFonts w:eastAsia="Book Antiqua" w:cs="Arial"/>
      <w:snapToGrid w:val="0"/>
      <w:sz w:val="24"/>
      <w:szCs w:val="21"/>
    </w:rPr>
  </w:style>
  <w:style w:type="character" w:customStyle="1" w:styleId="afffff9">
    <w:name w:val="逻辑二级标题 字符"/>
    <w:link w:val="afffff8"/>
    <w:rsid w:val="00A7132A"/>
    <w:rPr>
      <w:rFonts w:eastAsia="Book Antiqua" w:cs="Arial"/>
      <w:b/>
      <w:snapToGrid w:val="0"/>
      <w:sz w:val="24"/>
      <w:szCs w:val="21"/>
    </w:rPr>
  </w:style>
  <w:style w:type="character" w:customStyle="1" w:styleId="SubItemListChar">
    <w:name w:val="Sub Item List Char"/>
    <w:link w:val="SubItemList"/>
    <w:rsid w:val="00FE5B38"/>
    <w:rPr>
      <w:rFonts w:ascii="Times New Roman" w:hAnsi="Times New Roman"/>
      <w:kern w:val="2"/>
      <w:sz w:val="18"/>
      <w:szCs w:val="24"/>
    </w:rPr>
  </w:style>
  <w:style w:type="character" w:customStyle="1" w:styleId="afffffb">
    <w:name w:val="步骤 字符"/>
    <w:basedOn w:val="E-Step0"/>
    <w:link w:val="afffffa"/>
    <w:rsid w:val="00142792"/>
    <w:rPr>
      <w:rFonts w:eastAsia="Book Antiqua" w:cs="Arial"/>
      <w:snapToGrid w:val="0"/>
      <w:sz w:val="24"/>
      <w:szCs w:val="21"/>
    </w:rPr>
  </w:style>
  <w:style w:type="paragraph" w:customStyle="1" w:styleId="afffffc">
    <w:name w:val="二级无序列表"/>
    <w:basedOn w:val="SubItemList"/>
    <w:link w:val="afffffd"/>
    <w:qFormat/>
    <w:rsid w:val="00574E41"/>
    <w:pPr>
      <w:widowControl/>
      <w:spacing w:line="240" w:lineRule="atLeast"/>
      <w:ind w:hanging="2126"/>
      <w:jc w:val="left"/>
    </w:pPr>
    <w:rPr>
      <w:rFonts w:ascii="Calibri" w:hAnsi="Calibri"/>
      <w:sz w:val="24"/>
    </w:rPr>
  </w:style>
  <w:style w:type="paragraph" w:customStyle="1" w:styleId="a8">
    <w:name w:val="子步骤"/>
    <w:basedOn w:val="SUBITEMSTEP"/>
    <w:link w:val="afffffe"/>
    <w:qFormat/>
    <w:rsid w:val="00574E41"/>
    <w:pPr>
      <w:widowControl/>
      <w:numPr>
        <w:numId w:val="41"/>
      </w:numPr>
      <w:topLinePunct/>
      <w:snapToGrid w:val="0"/>
      <w:spacing w:line="240" w:lineRule="atLeast"/>
    </w:pPr>
    <w:rPr>
      <w:rFonts w:ascii="Calibri" w:hAnsi="Calibri"/>
      <w:sz w:val="24"/>
      <w:szCs w:val="24"/>
    </w:rPr>
  </w:style>
  <w:style w:type="character" w:customStyle="1" w:styleId="afffffd">
    <w:name w:val="二级无序列表 字符"/>
    <w:link w:val="afffffc"/>
    <w:rsid w:val="00574E41"/>
    <w:rPr>
      <w:kern w:val="2"/>
      <w:sz w:val="24"/>
      <w:szCs w:val="24"/>
    </w:rPr>
  </w:style>
  <w:style w:type="paragraph" w:customStyle="1" w:styleId="affffff">
    <w:name w:val="三级无序列表"/>
    <w:basedOn w:val="SubItemList"/>
    <w:link w:val="affffff0"/>
    <w:qFormat/>
    <w:rsid w:val="004826B0"/>
    <w:rPr>
      <w:rFonts w:ascii="Calibri" w:hAnsi="Calibri"/>
      <w:sz w:val="24"/>
    </w:rPr>
  </w:style>
  <w:style w:type="character" w:customStyle="1" w:styleId="afffffe">
    <w:name w:val="子步骤 字符"/>
    <w:link w:val="a8"/>
    <w:rsid w:val="00574E41"/>
    <w:rPr>
      <w:rFonts w:cs="宋体"/>
      <w:color w:val="000000"/>
      <w:sz w:val="24"/>
      <w:szCs w:val="24"/>
    </w:rPr>
  </w:style>
  <w:style w:type="paragraph" w:customStyle="1" w:styleId="affffff1">
    <w:name w:val="图"/>
    <w:basedOn w:val="E-Figure"/>
    <w:link w:val="affffff2"/>
    <w:qFormat/>
    <w:rsid w:val="00932630"/>
    <w:rPr>
      <w:noProof/>
    </w:rPr>
  </w:style>
  <w:style w:type="character" w:customStyle="1" w:styleId="affffff0">
    <w:name w:val="三级无序列表 字符"/>
    <w:link w:val="affffff"/>
    <w:rsid w:val="004826B0"/>
    <w:rPr>
      <w:kern w:val="2"/>
      <w:sz w:val="24"/>
      <w:szCs w:val="24"/>
    </w:rPr>
  </w:style>
  <w:style w:type="paragraph" w:customStyle="1" w:styleId="E">
    <w:name w:val="E图注"/>
    <w:basedOn w:val="E-FigureDescription"/>
    <w:link w:val="E0"/>
    <w:qFormat/>
    <w:rsid w:val="009D64CC"/>
    <w:pPr>
      <w:ind w:leftChars="100" w:left="1521" w:rightChars="100" w:right="100"/>
    </w:pPr>
  </w:style>
  <w:style w:type="character" w:customStyle="1" w:styleId="E-Figure0">
    <w:name w:val="E-Figure 字符"/>
    <w:link w:val="E-Figure"/>
    <w:rsid w:val="00932630"/>
    <w:rPr>
      <w:rFonts w:eastAsia="Calibri" w:cs="Arial"/>
      <w:kern w:val="2"/>
      <w:sz w:val="24"/>
      <w:szCs w:val="21"/>
    </w:rPr>
  </w:style>
  <w:style w:type="character" w:customStyle="1" w:styleId="affffff2">
    <w:name w:val="图 字符"/>
    <w:link w:val="affffff1"/>
    <w:rsid w:val="00932630"/>
    <w:rPr>
      <w:rFonts w:eastAsia="Calibri" w:cs="Arial"/>
      <w:noProof/>
      <w:kern w:val="2"/>
      <w:sz w:val="24"/>
      <w:szCs w:val="21"/>
    </w:rPr>
  </w:style>
  <w:style w:type="paragraph" w:customStyle="1" w:styleId="affffff3">
    <w:name w:val="表头"/>
    <w:basedOn w:val="E-TableHeading"/>
    <w:link w:val="affffff4"/>
    <w:autoRedefine/>
    <w:qFormat/>
    <w:rsid w:val="001570F7"/>
  </w:style>
  <w:style w:type="character" w:customStyle="1" w:styleId="E0">
    <w:name w:val="E图注 字符"/>
    <w:basedOn w:val="E-FigureDescriptionChar"/>
    <w:link w:val="E"/>
    <w:rsid w:val="009D64CC"/>
    <w:rPr>
      <w:rFonts w:eastAsia="Calibri" w:cs="Arial"/>
      <w:spacing w:val="-4"/>
      <w:kern w:val="2"/>
      <w:sz w:val="24"/>
      <w:szCs w:val="21"/>
    </w:rPr>
  </w:style>
  <w:style w:type="paragraph" w:customStyle="1" w:styleId="affffff5">
    <w:name w:val="无序列表"/>
    <w:basedOn w:val="E-ItemList"/>
    <w:link w:val="affffff6"/>
    <w:rsid w:val="00B32B36"/>
    <w:pPr>
      <w:numPr>
        <w:numId w:val="0"/>
      </w:numPr>
      <w:ind w:left="420" w:hanging="420"/>
    </w:pPr>
  </w:style>
  <w:style w:type="character" w:customStyle="1" w:styleId="E-TableHeading0">
    <w:name w:val="E-Table Heading 字符"/>
    <w:link w:val="E-TableHeading"/>
    <w:rsid w:val="001570F7"/>
    <w:rPr>
      <w:rFonts w:eastAsia="Calibri" w:cs="Book Antiqua"/>
      <w:b/>
      <w:bCs/>
      <w:snapToGrid w:val="0"/>
      <w:sz w:val="24"/>
      <w:szCs w:val="21"/>
    </w:rPr>
  </w:style>
  <w:style w:type="character" w:customStyle="1" w:styleId="affffff4">
    <w:name w:val="表头 字符"/>
    <w:basedOn w:val="E-TableHeading0"/>
    <w:link w:val="affffff3"/>
    <w:rsid w:val="001570F7"/>
    <w:rPr>
      <w:rFonts w:eastAsia="Calibri" w:cs="Book Antiqua"/>
      <w:b/>
      <w:bCs/>
      <w:snapToGrid w:val="0"/>
      <w:sz w:val="24"/>
      <w:szCs w:val="21"/>
    </w:rPr>
  </w:style>
  <w:style w:type="paragraph" w:customStyle="1" w:styleId="affffff7">
    <w:name w:val="表格无序列表"/>
    <w:basedOn w:val="affffff5"/>
    <w:link w:val="affffff8"/>
    <w:rsid w:val="00543E94"/>
  </w:style>
  <w:style w:type="character" w:customStyle="1" w:styleId="affffff6">
    <w:name w:val="无序列表 字符"/>
    <w:basedOn w:val="E-ItemListChar"/>
    <w:link w:val="affffff5"/>
    <w:rsid w:val="00B32B36"/>
    <w:rPr>
      <w:rFonts w:eastAsia="Calibri" w:cs="Arial"/>
      <w:kern w:val="2"/>
      <w:sz w:val="24"/>
      <w:szCs w:val="21"/>
    </w:rPr>
  </w:style>
  <w:style w:type="paragraph" w:customStyle="1" w:styleId="affffff9">
    <w:name w:val="表无序列表"/>
    <w:basedOn w:val="E-TableItemList"/>
    <w:link w:val="affffffa"/>
    <w:qFormat/>
    <w:rsid w:val="00985E2E"/>
  </w:style>
  <w:style w:type="character" w:customStyle="1" w:styleId="affffff8">
    <w:name w:val="表格无序列表 字符"/>
    <w:basedOn w:val="affffff6"/>
    <w:link w:val="affffff7"/>
    <w:rsid w:val="00543E94"/>
    <w:rPr>
      <w:rFonts w:eastAsia="Calibri" w:cs="Arial"/>
      <w:kern w:val="2"/>
      <w:sz w:val="24"/>
      <w:szCs w:val="21"/>
    </w:rPr>
  </w:style>
  <w:style w:type="paragraph" w:customStyle="1" w:styleId="a6">
    <w:name w:val="表有序列表"/>
    <w:basedOn w:val="E-TableText"/>
    <w:link w:val="affffffb"/>
    <w:qFormat/>
    <w:rsid w:val="00973FA8"/>
    <w:pPr>
      <w:framePr w:hSpace="180" w:wrap="around" w:vAnchor="text" w:hAnchor="text" w:xAlign="center" w:y="1"/>
      <w:numPr>
        <w:numId w:val="42"/>
      </w:numPr>
      <w:suppressOverlap/>
    </w:pPr>
  </w:style>
  <w:style w:type="character" w:customStyle="1" w:styleId="E-TableItemList0">
    <w:name w:val="E-Table Item List 字符"/>
    <w:link w:val="E-TableItemList"/>
    <w:rsid w:val="00985E2E"/>
    <w:rPr>
      <w:rFonts w:eastAsia="Calibri" w:cs="Arial"/>
      <w:sz w:val="24"/>
      <w:szCs w:val="21"/>
    </w:rPr>
  </w:style>
  <w:style w:type="character" w:customStyle="1" w:styleId="affffffa">
    <w:name w:val="表无序列表 字符"/>
    <w:basedOn w:val="E-TableItemList0"/>
    <w:link w:val="affffff9"/>
    <w:rsid w:val="00985E2E"/>
    <w:rPr>
      <w:rFonts w:eastAsia="Calibri" w:cs="Arial"/>
      <w:sz w:val="24"/>
      <w:szCs w:val="21"/>
    </w:rPr>
  </w:style>
  <w:style w:type="paragraph" w:customStyle="1" w:styleId="E1">
    <w:name w:val="E表注"/>
    <w:basedOn w:val="E-TableDescription"/>
    <w:link w:val="E2"/>
    <w:qFormat/>
    <w:rsid w:val="009D64CC"/>
    <w:pPr>
      <w:ind w:leftChars="100" w:left="2089" w:rightChars="100" w:right="100"/>
    </w:pPr>
  </w:style>
  <w:style w:type="character" w:customStyle="1" w:styleId="E-TableText0">
    <w:name w:val="E-Table Text 字符"/>
    <w:link w:val="E-TableText"/>
    <w:rsid w:val="00973FA8"/>
    <w:rPr>
      <w:rFonts w:eastAsia="Calibri" w:cs="Arial"/>
      <w:noProof/>
      <w:snapToGrid w:val="0"/>
      <w:sz w:val="24"/>
      <w:szCs w:val="21"/>
    </w:rPr>
  </w:style>
  <w:style w:type="character" w:customStyle="1" w:styleId="affffffb">
    <w:name w:val="表有序列表 字符"/>
    <w:basedOn w:val="E-TableText0"/>
    <w:link w:val="a6"/>
    <w:rsid w:val="00973FA8"/>
    <w:rPr>
      <w:rFonts w:eastAsia="Calibri" w:cs="Arial"/>
      <w:noProof/>
      <w:snapToGrid w:val="0"/>
      <w:sz w:val="24"/>
      <w:szCs w:val="21"/>
    </w:rPr>
  </w:style>
  <w:style w:type="paragraph" w:customStyle="1" w:styleId="E-WarningText">
    <w:name w:val="E-Warning Text"/>
    <w:basedOn w:val="af"/>
    <w:rsid w:val="00DC2E50"/>
    <w:pPr>
      <w:keepLines/>
      <w:pBdr>
        <w:bottom w:val="single" w:sz="12" w:space="1" w:color="auto"/>
      </w:pBdr>
      <w:spacing w:before="160" w:after="60" w:line="240" w:lineRule="exact"/>
    </w:pPr>
    <w:rPr>
      <w:rFonts w:ascii="Calibri" w:eastAsia="Courier New" w:hAnsi="Calibri" w:cs="Courier New"/>
      <w:kern w:val="21"/>
      <w:sz w:val="24"/>
    </w:rPr>
  </w:style>
  <w:style w:type="character" w:customStyle="1" w:styleId="E-TableDescription0">
    <w:name w:val="E-Table Description 字符"/>
    <w:link w:val="E-TableDescription"/>
    <w:rsid w:val="00D9691C"/>
    <w:rPr>
      <w:rFonts w:eastAsia="Calibri" w:cs="Arial"/>
      <w:spacing w:val="-4"/>
      <w:kern w:val="2"/>
      <w:sz w:val="24"/>
      <w:szCs w:val="21"/>
      <w:lang w:val="zh-CN"/>
    </w:rPr>
  </w:style>
  <w:style w:type="character" w:customStyle="1" w:styleId="E2">
    <w:name w:val="E表注 字符"/>
    <w:basedOn w:val="E-TableDescription0"/>
    <w:link w:val="E1"/>
    <w:rsid w:val="009D64CC"/>
    <w:rPr>
      <w:rFonts w:eastAsia="Calibri" w:cs="Arial"/>
      <w:spacing w:val="-4"/>
      <w:kern w:val="2"/>
      <w:sz w:val="24"/>
      <w:szCs w:val="21"/>
      <w:lang w:val="zh-CN"/>
    </w:rPr>
  </w:style>
  <w:style w:type="paragraph" w:customStyle="1" w:styleId="E-Warning">
    <w:name w:val="E-Warning"/>
    <w:basedOn w:val="af"/>
    <w:next w:val="af"/>
    <w:rsid w:val="00DC2E50"/>
    <w:pPr>
      <w:keepNext/>
      <w:widowControl/>
      <w:pBdr>
        <w:top w:val="single" w:sz="12" w:space="1" w:color="auto"/>
      </w:pBdr>
      <w:spacing w:line="240" w:lineRule="atLeast"/>
      <w:ind w:left="420" w:hanging="420"/>
      <w:jc w:val="left"/>
    </w:pPr>
    <w:rPr>
      <w:rFonts w:ascii="Calibri" w:eastAsia="Verdana" w:hAnsi="Calibri" w:cs="Courier New"/>
      <w:kern w:val="21"/>
      <w:sz w:val="24"/>
    </w:rPr>
  </w:style>
  <w:style w:type="paragraph" w:customStyle="1" w:styleId="E3">
    <w:name w:val="E危险标题"/>
    <w:basedOn w:val="ad"/>
    <w:link w:val="E4"/>
    <w:qFormat/>
    <w:rsid w:val="004C3AAD"/>
    <w:pPr>
      <w:ind w:left="987" w:hanging="987"/>
    </w:pPr>
    <w:rPr>
      <w:rFonts w:eastAsia="等线"/>
    </w:rPr>
  </w:style>
  <w:style w:type="paragraph" w:customStyle="1" w:styleId="affffffc">
    <w:name w:val="说明无序列表"/>
    <w:basedOn w:val="E-NoteList"/>
    <w:link w:val="affffffd"/>
    <w:qFormat/>
    <w:rsid w:val="005B0544"/>
  </w:style>
  <w:style w:type="character" w:customStyle="1" w:styleId="afffff">
    <w:name w:val="警告标题 字符"/>
    <w:link w:val="a3"/>
    <w:rsid w:val="00EF2CD4"/>
    <w:rPr>
      <w:rFonts w:eastAsia="Calibri" w:cs="宋体"/>
      <w:color w:val="000000"/>
      <w:kern w:val="21"/>
      <w:sz w:val="24"/>
    </w:rPr>
  </w:style>
  <w:style w:type="character" w:customStyle="1" w:styleId="afffff0">
    <w:name w:val="危险标题 字符"/>
    <w:basedOn w:val="afffff"/>
    <w:link w:val="ad"/>
    <w:rsid w:val="00EF2CD4"/>
    <w:rPr>
      <w:rFonts w:eastAsia="Calibri" w:cs="宋体"/>
      <w:color w:val="000000"/>
      <w:kern w:val="21"/>
      <w:sz w:val="24"/>
    </w:rPr>
  </w:style>
  <w:style w:type="character" w:customStyle="1" w:styleId="E4">
    <w:name w:val="E危险标题 字符"/>
    <w:link w:val="E3"/>
    <w:rsid w:val="004C3AAD"/>
    <w:rPr>
      <w:rFonts w:eastAsia="等线" w:cs="宋体"/>
      <w:color w:val="000000"/>
      <w:kern w:val="21"/>
      <w:sz w:val="24"/>
    </w:rPr>
  </w:style>
  <w:style w:type="paragraph" w:customStyle="1" w:styleId="affffffe">
    <w:name w:val="警告、危险无序列表"/>
    <w:basedOn w:val="affffffc"/>
    <w:link w:val="afffffff"/>
    <w:qFormat/>
    <w:rsid w:val="004E3A91"/>
    <w:pPr>
      <w:pBdr>
        <w:bottom w:val="single" w:sz="12" w:space="1" w:color="auto"/>
      </w:pBdr>
      <w:ind w:left="709" w:hanging="704"/>
    </w:pPr>
  </w:style>
  <w:style w:type="character" w:customStyle="1" w:styleId="E-NoteList0">
    <w:name w:val="E-Note List 字符"/>
    <w:link w:val="E-NoteList"/>
    <w:rsid w:val="005B0544"/>
    <w:rPr>
      <w:rFonts w:eastAsia="Calibri" w:cs="Arial"/>
      <w:iCs/>
      <w:kern w:val="2"/>
      <w:sz w:val="24"/>
      <w:szCs w:val="18"/>
    </w:rPr>
  </w:style>
  <w:style w:type="character" w:customStyle="1" w:styleId="affffffd">
    <w:name w:val="说明无序列表 字符"/>
    <w:basedOn w:val="E-NoteList0"/>
    <w:link w:val="affffffc"/>
    <w:rsid w:val="005B0544"/>
    <w:rPr>
      <w:rFonts w:eastAsia="Calibri" w:cs="Arial"/>
      <w:iCs/>
      <w:kern w:val="2"/>
      <w:sz w:val="24"/>
      <w:szCs w:val="18"/>
    </w:rPr>
  </w:style>
  <w:style w:type="paragraph" w:customStyle="1" w:styleId="afffffff0">
    <w:name w:val="说明标题"/>
    <w:basedOn w:val="E-Note"/>
    <w:link w:val="afffffff1"/>
    <w:qFormat/>
    <w:rsid w:val="004E3A91"/>
    <w:rPr>
      <w:noProof/>
    </w:rPr>
  </w:style>
  <w:style w:type="character" w:customStyle="1" w:styleId="afffffff">
    <w:name w:val="警告、危险无序列表 字符"/>
    <w:basedOn w:val="affffffd"/>
    <w:link w:val="affffffe"/>
    <w:rsid w:val="004E3A91"/>
    <w:rPr>
      <w:rFonts w:eastAsia="Calibri" w:cs="Arial"/>
      <w:iCs/>
      <w:kern w:val="2"/>
      <w:sz w:val="24"/>
      <w:szCs w:val="18"/>
    </w:rPr>
  </w:style>
  <w:style w:type="character" w:customStyle="1" w:styleId="E-Note0">
    <w:name w:val="E-Note 字符"/>
    <w:link w:val="E-Note"/>
    <w:rsid w:val="00EF2CD4"/>
    <w:rPr>
      <w:rFonts w:ascii="Times New Roman" w:eastAsia="Calibri" w:hAnsi="Times New Roman" w:cs="宋体"/>
      <w:color w:val="000000"/>
      <w:kern w:val="21"/>
      <w:sz w:val="24"/>
    </w:rPr>
  </w:style>
  <w:style w:type="character" w:customStyle="1" w:styleId="afffffff1">
    <w:name w:val="说明标题 字符"/>
    <w:link w:val="afffffff0"/>
    <w:rsid w:val="004E3A91"/>
    <w:rPr>
      <w:rFonts w:ascii="Times New Roman" w:eastAsia="Calibri" w:hAnsi="Times New Roman" w:cs="宋体"/>
      <w:noProof/>
      <w:color w:val="000000"/>
      <w:kern w:val="21"/>
      <w:sz w:val="24"/>
    </w:rPr>
  </w:style>
  <w:style w:type="paragraph" w:customStyle="1" w:styleId="afffffff2">
    <w:name w:val="目录大标题"/>
    <w:basedOn w:val="af"/>
    <w:link w:val="afffffff3"/>
    <w:qFormat/>
    <w:rsid w:val="00B3198A"/>
    <w:pPr>
      <w:ind w:right="640"/>
      <w:jc w:val="center"/>
    </w:pPr>
    <w:rPr>
      <w:rFonts w:ascii="Book Antiqua" w:hAnsi="Book Antiqua"/>
      <w:b/>
      <w:sz w:val="44"/>
      <w:szCs w:val="44"/>
    </w:rPr>
  </w:style>
  <w:style w:type="paragraph" w:customStyle="1" w:styleId="afffffff4">
    <w:name w:val="表格正文"/>
    <w:basedOn w:val="E-TableText"/>
    <w:link w:val="afffffff5"/>
    <w:qFormat/>
    <w:rsid w:val="00B940C8"/>
  </w:style>
  <w:style w:type="character" w:customStyle="1" w:styleId="afffffff3">
    <w:name w:val="目录大标题 字符"/>
    <w:basedOn w:val="af0"/>
    <w:link w:val="afffffff2"/>
    <w:rsid w:val="00B3198A"/>
    <w:rPr>
      <w:rFonts w:ascii="Book Antiqua" w:hAnsi="Book Antiqua"/>
      <w:b/>
      <w:color w:val="000000"/>
      <w:sz w:val="44"/>
      <w:szCs w:val="44"/>
    </w:rPr>
  </w:style>
  <w:style w:type="character" w:customStyle="1" w:styleId="afffffff5">
    <w:name w:val="表格正文 字符"/>
    <w:basedOn w:val="E-TableText0"/>
    <w:link w:val="afffffff4"/>
    <w:rsid w:val="00B940C8"/>
    <w:rPr>
      <w:rFonts w:eastAsia="Calibri" w:cs="Arial"/>
      <w:noProof/>
      <w:snapToGrid w:val="0"/>
      <w:sz w:val="24"/>
      <w:szCs w:val="21"/>
    </w:rPr>
  </w:style>
  <w:style w:type="paragraph" w:customStyle="1" w:styleId="E5">
    <w:name w:val="E正文"/>
    <w:basedOn w:val="E-Content"/>
    <w:link w:val="E6"/>
    <w:qFormat/>
    <w:rsid w:val="00B32B36"/>
  </w:style>
  <w:style w:type="character" w:customStyle="1" w:styleId="E6">
    <w:name w:val="E正文 字符"/>
    <w:basedOn w:val="E-ContentChar"/>
    <w:link w:val="E5"/>
    <w:rsid w:val="00B32B36"/>
    <w:rPr>
      <w:rFonts w:cs="Arial"/>
      <w:kern w:val="2"/>
      <w:sz w:val="24"/>
      <w:szCs w:val="24"/>
    </w:rPr>
  </w:style>
  <w:style w:type="paragraph" w:customStyle="1" w:styleId="a">
    <w:name w:val="附录一级标题"/>
    <w:basedOn w:val="af3"/>
    <w:link w:val="afffffff6"/>
    <w:qFormat/>
    <w:rsid w:val="003C0B33"/>
    <w:pPr>
      <w:numPr>
        <w:numId w:val="44"/>
      </w:numPr>
      <w:ind w:firstLineChars="0" w:firstLine="0"/>
      <w:jc w:val="center"/>
    </w:pPr>
    <w:rPr>
      <w:rFonts w:ascii="Book Antiqua" w:hAnsi="Book Antiqua"/>
      <w:sz w:val="44"/>
      <w:szCs w:val="44"/>
    </w:rPr>
  </w:style>
  <w:style w:type="paragraph" w:customStyle="1" w:styleId="a7">
    <w:name w:val="附录二级标题"/>
    <w:basedOn w:val="a"/>
    <w:link w:val="afffffff7"/>
    <w:qFormat/>
    <w:rsid w:val="007A253E"/>
    <w:pPr>
      <w:numPr>
        <w:numId w:val="46"/>
      </w:numPr>
      <w:jc w:val="left"/>
    </w:pPr>
    <w:rPr>
      <w:sz w:val="36"/>
      <w:szCs w:val="36"/>
    </w:rPr>
  </w:style>
  <w:style w:type="character" w:customStyle="1" w:styleId="af4">
    <w:name w:val="列出段落 字符"/>
    <w:basedOn w:val="af0"/>
    <w:link w:val="af3"/>
    <w:uiPriority w:val="34"/>
    <w:rsid w:val="003C0B33"/>
    <w:rPr>
      <w:rFonts w:ascii="Times New Roman" w:hAnsi="Times New Roman"/>
      <w:color w:val="000000"/>
      <w:sz w:val="18"/>
    </w:rPr>
  </w:style>
  <w:style w:type="character" w:customStyle="1" w:styleId="afffffff6">
    <w:name w:val="附录一级标题 字符"/>
    <w:basedOn w:val="af4"/>
    <w:link w:val="a"/>
    <w:rsid w:val="003C0B33"/>
    <w:rPr>
      <w:rFonts w:ascii="Book Antiqua" w:hAnsi="Book Antiqua"/>
      <w:color w:val="000000"/>
      <w:sz w:val="44"/>
      <w:szCs w:val="44"/>
    </w:rPr>
  </w:style>
  <w:style w:type="paragraph" w:customStyle="1" w:styleId="a9">
    <w:name w:val="附录三级标题"/>
    <w:basedOn w:val="a7"/>
    <w:link w:val="afffffff8"/>
    <w:qFormat/>
    <w:rsid w:val="00A872B1"/>
    <w:pPr>
      <w:numPr>
        <w:ilvl w:val="1"/>
        <w:numId w:val="45"/>
      </w:numPr>
    </w:pPr>
    <w:rPr>
      <w:sz w:val="32"/>
      <w:szCs w:val="32"/>
    </w:rPr>
  </w:style>
  <w:style w:type="character" w:customStyle="1" w:styleId="afffffff7">
    <w:name w:val="附录二级标题 字符"/>
    <w:basedOn w:val="afffffff6"/>
    <w:link w:val="a7"/>
    <w:rsid w:val="007A253E"/>
    <w:rPr>
      <w:rFonts w:ascii="Book Antiqua" w:hAnsi="Book Antiqua"/>
      <w:color w:val="000000"/>
      <w:sz w:val="36"/>
      <w:szCs w:val="36"/>
    </w:rPr>
  </w:style>
  <w:style w:type="character" w:customStyle="1" w:styleId="afffffff8">
    <w:name w:val="附录三级标题 字符"/>
    <w:basedOn w:val="afffffff7"/>
    <w:link w:val="a9"/>
    <w:rsid w:val="00A872B1"/>
    <w:rPr>
      <w:rFonts w:ascii="Book Antiqua" w:hAnsi="Book Antiqua"/>
      <w:color w:val="000000"/>
      <w:sz w:val="32"/>
      <w:szCs w:val="32"/>
    </w:rPr>
  </w:style>
  <w:style w:type="paragraph" w:customStyle="1" w:styleId="73">
    <w:name w:val="标题7 附录"/>
    <w:basedOn w:val="10"/>
    <w:rsid w:val="00437D5B"/>
    <w:pPr>
      <w:numPr>
        <w:numId w:val="0"/>
      </w:numPr>
      <w:tabs>
        <w:tab w:val="num" w:pos="2126"/>
      </w:tabs>
      <w:ind w:left="2126" w:hanging="425"/>
    </w:pPr>
    <w:rPr>
      <w:szCs w:val="18"/>
    </w:rPr>
  </w:style>
  <w:style w:type="character" w:customStyle="1" w:styleId="tgt">
    <w:name w:val="tgt"/>
    <w:basedOn w:val="af0"/>
    <w:rsid w:val="00437D5B"/>
  </w:style>
  <w:style w:type="paragraph" w:customStyle="1" w:styleId="E-Purpose">
    <w:name w:val="E-Purpose"/>
    <w:basedOn w:val="af"/>
    <w:link w:val="E-PurposeChar"/>
    <w:qFormat/>
    <w:rsid w:val="00437D5B"/>
    <w:pPr>
      <w:widowControl/>
      <w:topLinePunct/>
      <w:adjustRightInd w:val="0"/>
      <w:snapToGrid w:val="0"/>
      <w:spacing w:before="160" w:after="160" w:line="240" w:lineRule="atLeast"/>
      <w:jc w:val="left"/>
    </w:pPr>
    <w:rPr>
      <w:rFonts w:ascii="Calibri" w:hAnsi="Calibri" w:cs="Arial"/>
      <w:b/>
      <w:i/>
      <w:color w:val="auto"/>
      <w:kern w:val="2"/>
      <w:sz w:val="24"/>
      <w:szCs w:val="21"/>
    </w:rPr>
  </w:style>
  <w:style w:type="character" w:customStyle="1" w:styleId="E-PurposeChar">
    <w:name w:val="E-Purpose Char"/>
    <w:link w:val="E-Purpose"/>
    <w:rsid w:val="00437D5B"/>
    <w:rPr>
      <w:rFonts w:cs="Arial"/>
      <w:b/>
      <w:i/>
      <w:kern w:val="2"/>
      <w:sz w:val="24"/>
      <w:szCs w:val="21"/>
    </w:rPr>
  </w:style>
  <w:style w:type="numbering" w:customStyle="1" w:styleId="8">
    <w:name w:val="样式8"/>
    <w:uiPriority w:val="99"/>
    <w:rsid w:val="006B64A1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0339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5212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3193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1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0440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84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0&#24037;&#20316;\&#65288;A4&#65289;Hikvision%20Template_Standard_STD_V1.4_2020041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1BF1F-55B4-4FD8-96DF-0D041407F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（A4）Hikvision Template_Standard_STD_V1.4_20200415.dotx</Template>
  <TotalTime>200</TotalTime>
  <Pages>8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Links>
    <vt:vector size="258" baseType="variant">
      <vt:variant>
        <vt:i4>458770</vt:i4>
      </vt:variant>
      <vt:variant>
        <vt:i4>249</vt:i4>
      </vt:variant>
      <vt:variant>
        <vt:i4>0</vt:i4>
      </vt:variant>
      <vt:variant>
        <vt:i4>5</vt:i4>
      </vt:variant>
      <vt:variant>
        <vt:lpwstr>http://www.recyclethis.info/</vt:lpwstr>
      </vt:variant>
      <vt:variant>
        <vt:lpwstr/>
      </vt:variant>
      <vt:variant>
        <vt:i4>458770</vt:i4>
      </vt:variant>
      <vt:variant>
        <vt:i4>246</vt:i4>
      </vt:variant>
      <vt:variant>
        <vt:i4>0</vt:i4>
      </vt:variant>
      <vt:variant>
        <vt:i4>5</vt:i4>
      </vt:variant>
      <vt:variant>
        <vt:lpwstr>http://www.recyclethis.info/</vt:lpwstr>
      </vt:variant>
      <vt:variant>
        <vt:lpwstr/>
      </vt:variant>
      <vt:variant>
        <vt:i4>1966109</vt:i4>
      </vt:variant>
      <vt:variant>
        <vt:i4>243</vt:i4>
      </vt:variant>
      <vt:variant>
        <vt:i4>0</vt:i4>
      </vt:variant>
      <vt:variant>
        <vt:i4>5</vt:i4>
      </vt:variant>
      <vt:variant>
        <vt:lpwstr>http://overseas.hikvision.com/en/</vt:lpwstr>
      </vt:variant>
      <vt:variant>
        <vt:lpwstr/>
      </vt:variant>
      <vt:variant>
        <vt:i4>1245237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_Toc510170749</vt:lpwstr>
      </vt:variant>
      <vt:variant>
        <vt:i4>1245237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_Toc510170748</vt:lpwstr>
      </vt:variant>
      <vt:variant>
        <vt:i4>1245237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_Toc510170747</vt:lpwstr>
      </vt:variant>
      <vt:variant>
        <vt:i4>1245237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_Toc510170746</vt:lpwstr>
      </vt:variant>
      <vt:variant>
        <vt:i4>1245237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_Toc510170745</vt:lpwstr>
      </vt:variant>
      <vt:variant>
        <vt:i4>1245237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_Toc510170744</vt:lpwstr>
      </vt:variant>
      <vt:variant>
        <vt:i4>1245237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_Toc510170743</vt:lpwstr>
      </vt:variant>
      <vt:variant>
        <vt:i4>1245237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_Toc510170742</vt:lpwstr>
      </vt:variant>
      <vt:variant>
        <vt:i4>1245237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_Toc510170741</vt:lpwstr>
      </vt:variant>
      <vt:variant>
        <vt:i4>1245237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_Toc510170740</vt:lpwstr>
      </vt:variant>
      <vt:variant>
        <vt:i4>1310773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_Toc510170739</vt:lpwstr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_Toc510170738</vt:lpwstr>
      </vt:variant>
      <vt:variant>
        <vt:i4>1310773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_Toc510170737</vt:lpwstr>
      </vt:variant>
      <vt:variant>
        <vt:i4>1310773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_Toc510170736</vt:lpwstr>
      </vt:variant>
      <vt:variant>
        <vt:i4>1310773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_Toc510170735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_Toc510170734</vt:lpwstr>
      </vt:variant>
      <vt:variant>
        <vt:i4>1310773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_Toc510170733</vt:lpwstr>
      </vt:variant>
      <vt:variant>
        <vt:i4>1310773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_Toc510170732</vt:lpwstr>
      </vt:variant>
      <vt:variant>
        <vt:i4>1310773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_Toc510170731</vt:lpwstr>
      </vt:variant>
      <vt:variant>
        <vt:i4>1310773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_Toc510170730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_Toc510170729</vt:lpwstr>
      </vt:variant>
      <vt:variant>
        <vt:i4>1376309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_Toc510170728</vt:lpwstr>
      </vt:variant>
      <vt:variant>
        <vt:i4>1376309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_Toc510170727</vt:lpwstr>
      </vt:variant>
      <vt:variant>
        <vt:i4>1376309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_Toc510170726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_Toc510170725</vt:lpwstr>
      </vt:variant>
      <vt:variant>
        <vt:i4>1376309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_Toc510170724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_Toc510170723</vt:lpwstr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_Toc510170722</vt:lpwstr>
      </vt:variant>
      <vt:variant>
        <vt:i4>1376309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_Toc510170721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_Toc510170720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_Toc510170719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_Toc510170718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_Toc510170717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_Toc510170716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_Toc510170715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_Toc510170714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_Toc510170713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_Toc510170712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_Toc510170711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_Toc510170710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CN=徐倩丽/O=HIKVISION</dc:creator>
  <cp:keywords/>
  <cp:lastModifiedBy>濮雯宇</cp:lastModifiedBy>
  <cp:revision>14</cp:revision>
  <cp:lastPrinted>2018-03-30T02:56:00Z</cp:lastPrinted>
  <dcterms:created xsi:type="dcterms:W3CDTF">2021-07-12T08:11:00Z</dcterms:created>
  <dcterms:modified xsi:type="dcterms:W3CDTF">2021-08-30T06:44:00Z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Name">
    <vt:lpwstr>Quick Operation Guide of DS-9600/8600/7700/7600 Series NVR</vt:lpwstr>
  </property>
</Properties>
</file>